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36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tblGrid>
      <w:tr w:rsidR="00B124D6" w:rsidRPr="00B13664" w14:paraId="4A0AF582" w14:textId="77777777" w:rsidTr="007B15D2">
        <w:trPr>
          <w:cantSplit/>
          <w:trHeight w:val="2040"/>
        </w:trPr>
        <w:tc>
          <w:tcPr>
            <w:tcW w:w="7371" w:type="dxa"/>
            <w:vAlign w:val="bottom"/>
          </w:tcPr>
          <w:p w14:paraId="1DAC7390" w14:textId="77777777" w:rsidR="00B124D6" w:rsidRPr="00B13664" w:rsidRDefault="00832D61" w:rsidP="00C47114">
            <w:pPr>
              <w:pStyle w:val="CV-Name"/>
              <w:rPr>
                <w:lang w:val="en-CA"/>
              </w:rPr>
            </w:pPr>
            <w:bookmarkStart w:id="0" w:name="_Hlk56520185"/>
            <w:r w:rsidRPr="00832D61">
              <w:rPr>
                <w:lang w:val="en-CA"/>
              </w:rPr>
              <w:t>Kiran Kumar Megraj</w:t>
            </w:r>
          </w:p>
          <w:p w14:paraId="7BDA14B4" w14:textId="77777777" w:rsidR="00B124D6" w:rsidRPr="00B13664" w:rsidRDefault="0049213A" w:rsidP="00C47114">
            <w:pPr>
              <w:pStyle w:val="CV-OfficePosition"/>
              <w:rPr>
                <w:lang w:val="en-CA"/>
              </w:rPr>
            </w:pPr>
            <w:r>
              <w:rPr>
                <w:lang w:val="en-CA"/>
              </w:rPr>
              <w:t>Senior Software Consultant</w:t>
            </w:r>
          </w:p>
          <w:p w14:paraId="785942D6" w14:textId="153FF83B" w:rsidR="00B124D6" w:rsidRPr="00B13664" w:rsidRDefault="0049213A" w:rsidP="00C47114">
            <w:pPr>
              <w:pStyle w:val="CV-Experience"/>
              <w:rPr>
                <w:lang w:val="en-CA"/>
              </w:rPr>
            </w:pPr>
            <w:r>
              <w:rPr>
                <w:lang w:val="en-CA"/>
              </w:rPr>
              <w:t>1</w:t>
            </w:r>
            <w:r w:rsidR="00D60528">
              <w:rPr>
                <w:lang w:val="en-CA"/>
              </w:rPr>
              <w:t>4</w:t>
            </w:r>
            <w:r w:rsidR="00B124D6" w:rsidRPr="00B13664">
              <w:rPr>
                <w:lang w:val="en-CA"/>
              </w:rPr>
              <w:t xml:space="preserve"> years of experience in </w:t>
            </w:r>
            <w:r>
              <w:rPr>
                <w:lang w:val="en-CA"/>
              </w:rPr>
              <w:t>Software Development</w:t>
            </w:r>
          </w:p>
          <w:p w14:paraId="1365F8EA" w14:textId="77777777" w:rsidR="00B124D6" w:rsidRPr="00B13664" w:rsidRDefault="00B124D6" w:rsidP="00692D01">
            <w:pPr>
              <w:pBdr>
                <w:bottom w:val="single" w:sz="2" w:space="1" w:color="auto"/>
              </w:pBdr>
              <w:spacing w:after="0" w:line="240" w:lineRule="auto"/>
              <w:ind w:right="3600"/>
              <w:rPr>
                <w:lang w:val="en-CA"/>
              </w:rPr>
            </w:pPr>
          </w:p>
        </w:tc>
      </w:tr>
    </w:tbl>
    <w:p w14:paraId="21796787" w14:textId="77777777" w:rsidR="001648FB" w:rsidRPr="00B124D6" w:rsidRDefault="001648FB" w:rsidP="002144FA">
      <w:pPr>
        <w:spacing w:after="720"/>
      </w:pPr>
    </w:p>
    <w:p w14:paraId="49855DB7" w14:textId="77777777" w:rsidR="00D6493E" w:rsidRPr="00B13664" w:rsidRDefault="00ED48AE" w:rsidP="004F5F14">
      <w:pPr>
        <w:pStyle w:val="CV-Title"/>
        <w:rPr>
          <w:lang w:val="en-CA"/>
        </w:rPr>
      </w:pPr>
      <w:r w:rsidRPr="00B13664">
        <w:rPr>
          <w:lang w:val="en-CA"/>
        </w:rPr>
        <w:t>Profile</w:t>
      </w:r>
    </w:p>
    <w:p w14:paraId="1C690DC0" w14:textId="19DBF9AD" w:rsidR="00832D61" w:rsidRPr="00832D61" w:rsidRDefault="00832D61" w:rsidP="00832D61">
      <w:pPr>
        <w:pStyle w:val="BodyText"/>
        <w:numPr>
          <w:ilvl w:val="0"/>
          <w:numId w:val="15"/>
        </w:numPr>
        <w:rPr>
          <w:lang w:val="en-CA"/>
        </w:rPr>
      </w:pPr>
      <w:r w:rsidRPr="00832D61">
        <w:rPr>
          <w:lang w:val="en-CA"/>
        </w:rPr>
        <w:t xml:space="preserve">Over </w:t>
      </w:r>
      <w:r w:rsidR="0049213A">
        <w:rPr>
          <w:lang w:val="en-CA"/>
        </w:rPr>
        <w:t>1</w:t>
      </w:r>
      <w:r w:rsidR="00D60528">
        <w:rPr>
          <w:lang w:val="en-CA"/>
        </w:rPr>
        <w:t>4</w:t>
      </w:r>
      <w:r w:rsidRPr="00832D61">
        <w:rPr>
          <w:lang w:val="en-CA"/>
        </w:rPr>
        <w:t xml:space="preserve"> years of IT Experience in designing, developing, testing and implementing Client-Server, Web Applications using Angular </w:t>
      </w:r>
      <w:r w:rsidR="001465FE">
        <w:rPr>
          <w:lang w:val="en-CA"/>
        </w:rPr>
        <w:t>1</w:t>
      </w:r>
      <w:r w:rsidR="00F830F3">
        <w:rPr>
          <w:lang w:val="en-CA"/>
        </w:rPr>
        <w:t>4</w:t>
      </w:r>
      <w:r w:rsidRPr="00832D61">
        <w:rPr>
          <w:lang w:val="en-CA"/>
        </w:rPr>
        <w:t>/</w:t>
      </w:r>
      <w:r w:rsidR="001465FE">
        <w:rPr>
          <w:lang w:val="en-CA"/>
        </w:rPr>
        <w:t>1</w:t>
      </w:r>
      <w:r w:rsidR="00F830F3">
        <w:rPr>
          <w:lang w:val="en-CA"/>
        </w:rPr>
        <w:t>3</w:t>
      </w:r>
      <w:r w:rsidRPr="00832D61">
        <w:rPr>
          <w:lang w:val="en-CA"/>
        </w:rPr>
        <w:t>, NodeJS,</w:t>
      </w:r>
      <w:r w:rsidR="00260EC1">
        <w:rPr>
          <w:lang w:val="en-CA"/>
        </w:rPr>
        <w:t xml:space="preserve"> AWS,</w:t>
      </w:r>
      <w:r w:rsidRPr="00832D61">
        <w:rPr>
          <w:lang w:val="en-CA"/>
        </w:rPr>
        <w:t xml:space="preserve"> Apache Flex, Java and J2EE technologies</w:t>
      </w:r>
      <w:r w:rsidR="005C13F9">
        <w:rPr>
          <w:lang w:val="en-CA"/>
        </w:rPr>
        <w:t>, Neo4j.</w:t>
      </w:r>
    </w:p>
    <w:p w14:paraId="0541312E" w14:textId="719EFD8F" w:rsidR="00832D61" w:rsidRPr="00832D61" w:rsidRDefault="00832D61" w:rsidP="00832D61">
      <w:pPr>
        <w:pStyle w:val="BodyText"/>
        <w:numPr>
          <w:ilvl w:val="0"/>
          <w:numId w:val="15"/>
        </w:numPr>
        <w:rPr>
          <w:lang w:val="en-CA"/>
        </w:rPr>
      </w:pPr>
      <w:r w:rsidRPr="00832D61">
        <w:rPr>
          <w:lang w:val="en-CA"/>
        </w:rPr>
        <w:t xml:space="preserve">Hands on experience with latest Angular </w:t>
      </w:r>
      <w:r w:rsidR="00A85B92">
        <w:rPr>
          <w:lang w:val="en-CA"/>
        </w:rPr>
        <w:t>1</w:t>
      </w:r>
      <w:r w:rsidR="002F06E5">
        <w:rPr>
          <w:lang w:val="en-CA"/>
        </w:rPr>
        <w:t>6</w:t>
      </w:r>
      <w:r w:rsidRPr="00832D61">
        <w:rPr>
          <w:lang w:val="en-CA"/>
        </w:rPr>
        <w:t>/</w:t>
      </w:r>
      <w:r w:rsidR="00A85B92">
        <w:rPr>
          <w:lang w:val="en-CA"/>
        </w:rPr>
        <w:t>1</w:t>
      </w:r>
      <w:r w:rsidR="002F06E5">
        <w:rPr>
          <w:lang w:val="en-CA"/>
        </w:rPr>
        <w:t>5</w:t>
      </w:r>
      <w:r w:rsidR="00A85B92">
        <w:rPr>
          <w:lang w:val="en-CA"/>
        </w:rPr>
        <w:t>/1</w:t>
      </w:r>
      <w:r w:rsidR="002F06E5">
        <w:rPr>
          <w:lang w:val="en-CA"/>
        </w:rPr>
        <w:t>4</w:t>
      </w:r>
      <w:r w:rsidRPr="00832D61">
        <w:rPr>
          <w:lang w:val="en-CA"/>
        </w:rPr>
        <w:t>, Angular CLI, NPM and NodeJS.</w:t>
      </w:r>
    </w:p>
    <w:p w14:paraId="31086E8E" w14:textId="77777777" w:rsidR="00832D61" w:rsidRPr="00832D61" w:rsidRDefault="00832D61" w:rsidP="00832D61">
      <w:pPr>
        <w:pStyle w:val="BodyText"/>
        <w:numPr>
          <w:ilvl w:val="0"/>
          <w:numId w:val="15"/>
        </w:numPr>
        <w:rPr>
          <w:lang w:val="en-CA"/>
        </w:rPr>
      </w:pPr>
      <w:r w:rsidRPr="00832D61">
        <w:rPr>
          <w:lang w:val="en-CA"/>
        </w:rPr>
        <w:t xml:space="preserve">Hands on experience with internationalization (i18n) for Angular </w:t>
      </w:r>
      <w:r w:rsidR="001E70C4">
        <w:rPr>
          <w:lang w:val="en-CA"/>
        </w:rPr>
        <w:t>14</w:t>
      </w:r>
      <w:r w:rsidR="001E70C4" w:rsidRPr="00832D61">
        <w:rPr>
          <w:lang w:val="en-CA"/>
        </w:rPr>
        <w:t>/</w:t>
      </w:r>
      <w:r w:rsidR="001E70C4">
        <w:rPr>
          <w:lang w:val="en-CA"/>
        </w:rPr>
        <w:t>13/12</w:t>
      </w:r>
      <w:r w:rsidRPr="00832D61">
        <w:rPr>
          <w:lang w:val="en-CA"/>
        </w:rPr>
        <w:t xml:space="preserve"> application.</w:t>
      </w:r>
    </w:p>
    <w:p w14:paraId="2B8603F2" w14:textId="77777777" w:rsidR="00832D61" w:rsidRDefault="00832D61" w:rsidP="00832D61">
      <w:pPr>
        <w:pStyle w:val="BodyText"/>
        <w:numPr>
          <w:ilvl w:val="0"/>
          <w:numId w:val="15"/>
        </w:numPr>
        <w:rPr>
          <w:lang w:val="en-CA"/>
        </w:rPr>
      </w:pPr>
      <w:r w:rsidRPr="00832D61">
        <w:rPr>
          <w:lang w:val="en-CA"/>
        </w:rPr>
        <w:t>Experienced in bundling Angular library module and publish to NPM registry.</w:t>
      </w:r>
    </w:p>
    <w:p w14:paraId="4F5223E5" w14:textId="77777777" w:rsidR="006C72A8" w:rsidRDefault="006C72A8" w:rsidP="00832D61">
      <w:pPr>
        <w:pStyle w:val="BodyText"/>
        <w:numPr>
          <w:ilvl w:val="0"/>
          <w:numId w:val="15"/>
        </w:numPr>
        <w:rPr>
          <w:lang w:val="en-CA"/>
        </w:rPr>
      </w:pPr>
      <w:r>
        <w:rPr>
          <w:lang w:val="en-CA"/>
        </w:rPr>
        <w:t>Experienced in design and architect AWS solutions.</w:t>
      </w:r>
    </w:p>
    <w:p w14:paraId="1D37DEE3" w14:textId="77777777" w:rsidR="006C72A8" w:rsidRDefault="006C72A8" w:rsidP="00832D61">
      <w:pPr>
        <w:pStyle w:val="BodyText"/>
        <w:numPr>
          <w:ilvl w:val="0"/>
          <w:numId w:val="15"/>
        </w:numPr>
        <w:rPr>
          <w:lang w:val="en-CA"/>
        </w:rPr>
      </w:pPr>
      <w:r>
        <w:rPr>
          <w:lang w:val="en-CA"/>
        </w:rPr>
        <w:t>Hands on experience with Lambda, SQS, SNS, S3, ECS and EC2 services.</w:t>
      </w:r>
    </w:p>
    <w:p w14:paraId="00D0DAFF" w14:textId="7581D85A" w:rsidR="00EB4CB1" w:rsidRPr="00832D61" w:rsidRDefault="00EB4CB1" w:rsidP="00832D61">
      <w:pPr>
        <w:pStyle w:val="BodyText"/>
        <w:numPr>
          <w:ilvl w:val="0"/>
          <w:numId w:val="15"/>
        </w:numPr>
        <w:rPr>
          <w:lang w:val="en-CA"/>
        </w:rPr>
      </w:pPr>
      <w:r>
        <w:rPr>
          <w:lang w:val="en-CA"/>
        </w:rPr>
        <w:t>Experienced in implementing auto start/stop EC2 instances using Lambda functions to save cost.</w:t>
      </w:r>
    </w:p>
    <w:p w14:paraId="036E6404" w14:textId="77777777" w:rsidR="00832D61" w:rsidRPr="00832D61" w:rsidRDefault="00832D61" w:rsidP="00832D61">
      <w:pPr>
        <w:pStyle w:val="BodyText"/>
        <w:numPr>
          <w:ilvl w:val="0"/>
          <w:numId w:val="15"/>
        </w:numPr>
        <w:rPr>
          <w:lang w:val="en-CA"/>
        </w:rPr>
      </w:pPr>
      <w:r w:rsidRPr="00832D61">
        <w:rPr>
          <w:lang w:val="en-CA"/>
        </w:rPr>
        <w:t>Good Knowledge on JavaScript concepts such as Functions, Objects, closures.</w:t>
      </w:r>
    </w:p>
    <w:p w14:paraId="3CFF8DBF" w14:textId="77777777" w:rsidR="00832D61" w:rsidRPr="00832D61" w:rsidRDefault="00832D61" w:rsidP="00832D61">
      <w:pPr>
        <w:pStyle w:val="BodyText"/>
        <w:numPr>
          <w:ilvl w:val="0"/>
          <w:numId w:val="15"/>
        </w:numPr>
        <w:rPr>
          <w:lang w:val="en-CA"/>
        </w:rPr>
      </w:pPr>
      <w:r w:rsidRPr="00832D61">
        <w:rPr>
          <w:lang w:val="en-CA"/>
        </w:rPr>
        <w:t>Good Knowledge on React JS and done variety of good code practices.</w:t>
      </w:r>
    </w:p>
    <w:p w14:paraId="32EDBD3E" w14:textId="77777777" w:rsidR="00832D61" w:rsidRPr="00832D61" w:rsidRDefault="00832D61" w:rsidP="00832D61">
      <w:pPr>
        <w:pStyle w:val="BodyText"/>
        <w:numPr>
          <w:ilvl w:val="0"/>
          <w:numId w:val="15"/>
        </w:numPr>
        <w:rPr>
          <w:lang w:val="en-CA"/>
        </w:rPr>
      </w:pPr>
      <w:r w:rsidRPr="00832D61">
        <w:rPr>
          <w:lang w:val="en-CA"/>
        </w:rPr>
        <w:t>Developed REST web Services using JAX-RS, Jersey and Spring Boot.</w:t>
      </w:r>
    </w:p>
    <w:p w14:paraId="6581B9BB" w14:textId="77777777" w:rsidR="00832D61" w:rsidRPr="00832D61" w:rsidRDefault="00832D61" w:rsidP="00832D61">
      <w:pPr>
        <w:pStyle w:val="BodyText"/>
        <w:numPr>
          <w:ilvl w:val="0"/>
          <w:numId w:val="15"/>
        </w:numPr>
        <w:rPr>
          <w:lang w:val="en-CA"/>
        </w:rPr>
      </w:pPr>
      <w:r w:rsidRPr="00832D61">
        <w:rPr>
          <w:lang w:val="en-CA"/>
        </w:rPr>
        <w:t>Excellent exposure and hands on experience on web Applications using web Standards, HTML/HTML5,  CSS/CSS3, JavaScript, Bootstrap</w:t>
      </w:r>
    </w:p>
    <w:p w14:paraId="3CBF1C57" w14:textId="77777777" w:rsidR="00832D61" w:rsidRPr="00832D61" w:rsidRDefault="00832D61" w:rsidP="00832D61">
      <w:pPr>
        <w:pStyle w:val="BodyText"/>
        <w:numPr>
          <w:ilvl w:val="0"/>
          <w:numId w:val="15"/>
        </w:numPr>
        <w:rPr>
          <w:lang w:val="en-CA"/>
        </w:rPr>
      </w:pPr>
      <w:r w:rsidRPr="00832D61">
        <w:rPr>
          <w:lang w:val="en-CA"/>
        </w:rPr>
        <w:t xml:space="preserve">Hands on experience with integrating Bootstrap CSS framework with Angular applications for responsive design for both web and mobile. </w:t>
      </w:r>
    </w:p>
    <w:p w14:paraId="0AAF148B" w14:textId="77777777" w:rsidR="00832D61" w:rsidRPr="00832D61" w:rsidRDefault="00832D61" w:rsidP="00832D61">
      <w:pPr>
        <w:pStyle w:val="BodyText"/>
        <w:numPr>
          <w:ilvl w:val="0"/>
          <w:numId w:val="15"/>
        </w:numPr>
        <w:rPr>
          <w:lang w:val="en-CA"/>
        </w:rPr>
      </w:pPr>
      <w:r w:rsidRPr="00832D61">
        <w:rPr>
          <w:lang w:val="en-CA"/>
        </w:rPr>
        <w:t>Working experience with Maven, Gradle, and GIT.</w:t>
      </w:r>
    </w:p>
    <w:p w14:paraId="79B3D14A" w14:textId="77777777" w:rsidR="00832D61" w:rsidRPr="00832D61" w:rsidRDefault="00832D61" w:rsidP="00832D61">
      <w:pPr>
        <w:pStyle w:val="BodyText"/>
        <w:numPr>
          <w:ilvl w:val="0"/>
          <w:numId w:val="15"/>
        </w:numPr>
        <w:rPr>
          <w:lang w:val="en-CA"/>
        </w:rPr>
      </w:pPr>
      <w:r w:rsidRPr="00832D61">
        <w:rPr>
          <w:lang w:val="en-CA"/>
        </w:rPr>
        <w:t>Good Knowledge using AWS and the AWS SDK for data processing.</w:t>
      </w:r>
    </w:p>
    <w:p w14:paraId="0270F7F3" w14:textId="77777777" w:rsidR="00832D61" w:rsidRPr="00832D61" w:rsidRDefault="00832D61" w:rsidP="00832D61">
      <w:pPr>
        <w:pStyle w:val="BodyText"/>
        <w:numPr>
          <w:ilvl w:val="0"/>
          <w:numId w:val="15"/>
        </w:numPr>
        <w:rPr>
          <w:lang w:val="en-CA"/>
        </w:rPr>
      </w:pPr>
      <w:r w:rsidRPr="00832D61">
        <w:rPr>
          <w:lang w:val="en-CA"/>
        </w:rPr>
        <w:t>Familiar with Hadoop-processing and storage of large data sets in a distributed computing environment.</w:t>
      </w:r>
    </w:p>
    <w:p w14:paraId="42E4E6B1" w14:textId="77777777" w:rsidR="00832D61" w:rsidRPr="00832D61" w:rsidRDefault="00832D61" w:rsidP="00832D61">
      <w:pPr>
        <w:pStyle w:val="BodyText"/>
        <w:numPr>
          <w:ilvl w:val="0"/>
          <w:numId w:val="15"/>
        </w:numPr>
        <w:rPr>
          <w:lang w:val="en-CA"/>
        </w:rPr>
      </w:pPr>
      <w:r w:rsidRPr="00832D61">
        <w:rPr>
          <w:lang w:val="en-CA"/>
        </w:rPr>
        <w:t>Hands on experience with service oriented technologies SOAP, REST web services, JSON.</w:t>
      </w:r>
    </w:p>
    <w:p w14:paraId="6272DDBB" w14:textId="77777777" w:rsidR="00832D61" w:rsidRPr="00832D61" w:rsidRDefault="00832D61" w:rsidP="00832D61">
      <w:pPr>
        <w:pStyle w:val="BodyText"/>
        <w:numPr>
          <w:ilvl w:val="0"/>
          <w:numId w:val="15"/>
        </w:numPr>
        <w:rPr>
          <w:lang w:val="en-CA"/>
        </w:rPr>
      </w:pPr>
      <w:r w:rsidRPr="00832D61">
        <w:rPr>
          <w:lang w:val="en-CA"/>
        </w:rPr>
        <w:t>Experienced in using Apache Flash Builder 4, Action Script 3.0, Flex Skinning, Flex Styling, Apache Flash Player, and Cairngorm Architecture.</w:t>
      </w:r>
    </w:p>
    <w:p w14:paraId="6BB14013" w14:textId="77777777" w:rsidR="00832D61" w:rsidRPr="00832D61" w:rsidRDefault="00832D61" w:rsidP="00832D61">
      <w:pPr>
        <w:pStyle w:val="BodyText"/>
        <w:numPr>
          <w:ilvl w:val="0"/>
          <w:numId w:val="15"/>
        </w:numPr>
        <w:rPr>
          <w:lang w:val="en-CA"/>
        </w:rPr>
      </w:pPr>
      <w:r w:rsidRPr="00832D61">
        <w:rPr>
          <w:lang w:val="en-CA"/>
        </w:rPr>
        <w:t>Hands on experience in Apache Flex Integration with HTTP Services, Web Services and Remote Objects (Using LCDS and Blaze DS).</w:t>
      </w:r>
    </w:p>
    <w:p w14:paraId="09F3FD63" w14:textId="77777777" w:rsidR="00832D61" w:rsidRPr="00832D61" w:rsidRDefault="00832D61" w:rsidP="00832D61">
      <w:pPr>
        <w:pStyle w:val="BodyText"/>
        <w:numPr>
          <w:ilvl w:val="0"/>
          <w:numId w:val="15"/>
        </w:numPr>
        <w:rPr>
          <w:lang w:val="en-CA"/>
        </w:rPr>
      </w:pPr>
      <w:r w:rsidRPr="00832D61">
        <w:rPr>
          <w:lang w:val="en-CA"/>
        </w:rPr>
        <w:t>Hands on experience using XML, XML schemas, and XSLT.</w:t>
      </w:r>
    </w:p>
    <w:p w14:paraId="704C6267" w14:textId="77777777" w:rsidR="00832D61" w:rsidRPr="00832D61" w:rsidRDefault="00832D61" w:rsidP="00832D61">
      <w:pPr>
        <w:pStyle w:val="BodyText"/>
        <w:numPr>
          <w:ilvl w:val="0"/>
          <w:numId w:val="15"/>
        </w:numPr>
        <w:rPr>
          <w:lang w:val="en-CA"/>
        </w:rPr>
      </w:pPr>
      <w:r w:rsidRPr="00832D61">
        <w:rPr>
          <w:lang w:val="en-CA"/>
        </w:rPr>
        <w:t>Familiar with relational database analysis/programming and administration against DB2, PL/SQL, Oracle 11g, and SQL Server.</w:t>
      </w:r>
    </w:p>
    <w:p w14:paraId="3D680666" w14:textId="77777777" w:rsidR="00832D61" w:rsidRPr="00832D61" w:rsidRDefault="00832D61" w:rsidP="00832D61">
      <w:pPr>
        <w:pStyle w:val="BodyText"/>
        <w:numPr>
          <w:ilvl w:val="0"/>
          <w:numId w:val="15"/>
        </w:numPr>
        <w:rPr>
          <w:lang w:val="en-CA"/>
        </w:rPr>
      </w:pPr>
      <w:r w:rsidRPr="00832D61">
        <w:rPr>
          <w:lang w:val="en-CA"/>
        </w:rPr>
        <w:lastRenderedPageBreak/>
        <w:t xml:space="preserve">Expertise with a variety of Application servers like BEA Web logic (9.0 &amp;10.3), Apache Tomcat, </w:t>
      </w:r>
      <w:proofErr w:type="spellStart"/>
      <w:r w:rsidRPr="00832D61">
        <w:rPr>
          <w:lang w:val="en-CA"/>
        </w:rPr>
        <w:t>Jboss</w:t>
      </w:r>
      <w:proofErr w:type="spellEnd"/>
      <w:r w:rsidRPr="00832D61">
        <w:rPr>
          <w:lang w:val="en-CA"/>
        </w:rPr>
        <w:t xml:space="preserve"> and Glassfish.</w:t>
      </w:r>
    </w:p>
    <w:p w14:paraId="5ACA4FFE" w14:textId="77777777" w:rsidR="00832D61" w:rsidRPr="00832D61" w:rsidRDefault="00832D61" w:rsidP="00832D61">
      <w:pPr>
        <w:pStyle w:val="BodyText"/>
        <w:numPr>
          <w:ilvl w:val="0"/>
          <w:numId w:val="15"/>
        </w:numPr>
        <w:rPr>
          <w:lang w:val="en-CA"/>
        </w:rPr>
      </w:pPr>
      <w:r w:rsidRPr="00832D61">
        <w:rPr>
          <w:lang w:val="en-CA"/>
        </w:rPr>
        <w:t>Expertise in developing applications using Object Oriented Concepts (OOPS) and Design Patterns such as MVC, Singleton, DAO’s and DTO’s.</w:t>
      </w:r>
    </w:p>
    <w:p w14:paraId="1E6BB46B" w14:textId="77777777" w:rsidR="00832D61" w:rsidRPr="00832D61" w:rsidRDefault="00832D61" w:rsidP="00832D61">
      <w:pPr>
        <w:pStyle w:val="BodyText"/>
        <w:numPr>
          <w:ilvl w:val="0"/>
          <w:numId w:val="15"/>
        </w:numPr>
        <w:rPr>
          <w:lang w:val="en-CA"/>
        </w:rPr>
      </w:pPr>
      <w:r w:rsidRPr="00832D61">
        <w:rPr>
          <w:lang w:val="en-CA"/>
        </w:rPr>
        <w:t>Experience in Service Oriented Architecture such as WSDL, JMS and Web Services.</w:t>
      </w:r>
    </w:p>
    <w:p w14:paraId="24F52AFD" w14:textId="77777777" w:rsidR="00832D61" w:rsidRPr="00832D61" w:rsidRDefault="00832D61" w:rsidP="00832D61">
      <w:pPr>
        <w:pStyle w:val="BodyText"/>
        <w:numPr>
          <w:ilvl w:val="0"/>
          <w:numId w:val="15"/>
        </w:numPr>
        <w:rPr>
          <w:lang w:val="en-CA"/>
        </w:rPr>
      </w:pPr>
      <w:r w:rsidRPr="00832D61">
        <w:rPr>
          <w:lang w:val="en-CA"/>
        </w:rPr>
        <w:t>Expertise with J2EE complaints IDE such as Eclipse, Net Beans, and Oracle’s SQL-Developer.</w:t>
      </w:r>
    </w:p>
    <w:p w14:paraId="6C7EF5A3" w14:textId="77777777" w:rsidR="00832D61" w:rsidRPr="00832D61" w:rsidRDefault="00832D61" w:rsidP="00832D61">
      <w:pPr>
        <w:pStyle w:val="BodyText"/>
        <w:numPr>
          <w:ilvl w:val="0"/>
          <w:numId w:val="15"/>
        </w:numPr>
        <w:rPr>
          <w:lang w:val="en-CA"/>
        </w:rPr>
      </w:pPr>
      <w:r w:rsidRPr="00832D61">
        <w:rPr>
          <w:lang w:val="en-CA"/>
        </w:rPr>
        <w:t>Experience in version managements like GitHub, CVS, and SVN.</w:t>
      </w:r>
    </w:p>
    <w:p w14:paraId="5DA2643A" w14:textId="77777777" w:rsidR="00832D61" w:rsidRPr="00832D61" w:rsidRDefault="00832D61" w:rsidP="00832D61">
      <w:pPr>
        <w:pStyle w:val="BodyText"/>
        <w:numPr>
          <w:ilvl w:val="0"/>
          <w:numId w:val="15"/>
        </w:numPr>
        <w:rPr>
          <w:lang w:val="en-CA"/>
        </w:rPr>
      </w:pPr>
      <w:r w:rsidRPr="00832D61">
        <w:rPr>
          <w:lang w:val="en-CA"/>
        </w:rPr>
        <w:t>Experience in Agile development methodologies such as Rally, JIRA.</w:t>
      </w:r>
    </w:p>
    <w:p w14:paraId="39EBE235" w14:textId="77777777" w:rsidR="00832D61" w:rsidRDefault="00832D61" w:rsidP="00832D61">
      <w:pPr>
        <w:pStyle w:val="BodyText"/>
        <w:numPr>
          <w:ilvl w:val="0"/>
          <w:numId w:val="15"/>
        </w:numPr>
        <w:rPr>
          <w:lang w:val="en-CA"/>
        </w:rPr>
      </w:pPr>
      <w:r w:rsidRPr="00832D61">
        <w:rPr>
          <w:lang w:val="en-CA"/>
        </w:rPr>
        <w:t>A team player and self-motivator possessing excellent analytical, communication, problem solving, decision-making and Organizational skills.</w:t>
      </w:r>
    </w:p>
    <w:p w14:paraId="2D7037D3" w14:textId="77777777" w:rsidR="005E16CB" w:rsidRPr="00B13664" w:rsidRDefault="005E16CB" w:rsidP="005E16CB">
      <w:pPr>
        <w:pStyle w:val="CV-Title"/>
        <w:rPr>
          <w:lang w:val="en-CA"/>
        </w:rPr>
      </w:pPr>
      <w:r w:rsidRPr="00B13664">
        <w:rPr>
          <w:lang w:val="en-CA"/>
        </w:rPr>
        <w:t>Education</w:t>
      </w:r>
    </w:p>
    <w:p w14:paraId="451A5824" w14:textId="7F078C89" w:rsidR="005E16CB" w:rsidRDefault="005E16CB" w:rsidP="005E16CB">
      <w:pPr>
        <w:pStyle w:val="BodyText"/>
        <w:numPr>
          <w:ilvl w:val="0"/>
          <w:numId w:val="15"/>
        </w:numPr>
        <w:rPr>
          <w:lang w:val="en-CA"/>
        </w:rPr>
      </w:pPr>
      <w:r w:rsidRPr="00832D61">
        <w:rPr>
          <w:lang w:val="en-CA"/>
        </w:rPr>
        <w:t>Master of Science in Electrical and Electronics Engineering, State University of New Yor</w:t>
      </w:r>
      <w:r>
        <w:rPr>
          <w:lang w:val="en-CA"/>
        </w:rPr>
        <w:t>k At New Paltz</w:t>
      </w:r>
      <w:r w:rsidR="0001778F">
        <w:rPr>
          <w:lang w:val="en-CA"/>
        </w:rPr>
        <w:t>.</w:t>
      </w:r>
      <w:r>
        <w:rPr>
          <w:lang w:val="en-CA"/>
        </w:rPr>
        <w:tab/>
      </w:r>
      <w:r>
        <w:rPr>
          <w:lang w:val="en-CA"/>
        </w:rPr>
        <w:tab/>
      </w:r>
    </w:p>
    <w:p w14:paraId="1EB449A7" w14:textId="5FA75EBA" w:rsidR="005E16CB" w:rsidRPr="00B13664" w:rsidRDefault="005E16CB" w:rsidP="005E16CB">
      <w:pPr>
        <w:pStyle w:val="BodyText"/>
        <w:numPr>
          <w:ilvl w:val="0"/>
          <w:numId w:val="15"/>
        </w:numPr>
        <w:rPr>
          <w:lang w:val="en-CA"/>
        </w:rPr>
      </w:pPr>
      <w:r w:rsidRPr="00832D61">
        <w:rPr>
          <w:lang w:val="en-CA"/>
        </w:rPr>
        <w:t>Bachelor of Engineering in Electrical and Electronics Engineering Science, JNTU</w:t>
      </w:r>
      <w:r w:rsidR="0001778F">
        <w:rPr>
          <w:lang w:val="en-CA"/>
        </w:rPr>
        <w:t>.</w:t>
      </w:r>
    </w:p>
    <w:p w14:paraId="057A46B7" w14:textId="77777777" w:rsidR="005E16CB" w:rsidRPr="00B13664" w:rsidRDefault="005E16CB" w:rsidP="0043503B">
      <w:pPr>
        <w:pStyle w:val="CV-Title"/>
        <w:rPr>
          <w:lang w:val="en-CA"/>
        </w:rPr>
      </w:pPr>
      <w:r w:rsidRPr="00B13664">
        <w:rPr>
          <w:lang w:val="en-CA"/>
        </w:rPr>
        <w:t>Trainings and certifications</w:t>
      </w:r>
    </w:p>
    <w:p w14:paraId="3EF7930D" w14:textId="77777777" w:rsidR="005E16CB" w:rsidRPr="00B13664" w:rsidRDefault="005E16CB" w:rsidP="005E16CB">
      <w:pPr>
        <w:pStyle w:val="BodyText"/>
        <w:numPr>
          <w:ilvl w:val="0"/>
          <w:numId w:val="15"/>
        </w:numPr>
        <w:rPr>
          <w:lang w:val="en-CA"/>
        </w:rPr>
      </w:pPr>
      <w:r>
        <w:rPr>
          <w:lang w:val="en-CA"/>
        </w:rPr>
        <w:t>AWS Certified Solution Architect Professional</w:t>
      </w:r>
    </w:p>
    <w:p w14:paraId="3AD138E2" w14:textId="77777777" w:rsidR="005E16CB" w:rsidRPr="00B13664" w:rsidRDefault="005E16CB" w:rsidP="005E16CB">
      <w:pPr>
        <w:pStyle w:val="BodyText"/>
        <w:numPr>
          <w:ilvl w:val="0"/>
          <w:numId w:val="15"/>
        </w:numPr>
        <w:rPr>
          <w:lang w:val="en-CA"/>
        </w:rPr>
      </w:pPr>
      <w:r>
        <w:rPr>
          <w:lang w:val="en-CA"/>
        </w:rPr>
        <w:t>AWS Certified DevOps Engineer Professional</w:t>
      </w:r>
    </w:p>
    <w:p w14:paraId="078003CE" w14:textId="77777777" w:rsidR="005E16CB" w:rsidRDefault="005E16CB" w:rsidP="005E16CB">
      <w:pPr>
        <w:pStyle w:val="BodyText"/>
        <w:numPr>
          <w:ilvl w:val="0"/>
          <w:numId w:val="15"/>
        </w:numPr>
        <w:rPr>
          <w:lang w:val="en-CA"/>
        </w:rPr>
      </w:pPr>
      <w:r>
        <w:rPr>
          <w:lang w:val="en-CA"/>
        </w:rPr>
        <w:t>AWS Certified Solution Architect Associate</w:t>
      </w:r>
    </w:p>
    <w:p w14:paraId="027B05B2" w14:textId="337BC9F0" w:rsidR="00417ECF" w:rsidRDefault="005E16CB" w:rsidP="00417ECF">
      <w:pPr>
        <w:pStyle w:val="BodyText"/>
        <w:numPr>
          <w:ilvl w:val="0"/>
          <w:numId w:val="15"/>
        </w:numPr>
        <w:rPr>
          <w:lang w:val="en-CA"/>
        </w:rPr>
      </w:pPr>
      <w:r>
        <w:rPr>
          <w:lang w:val="en-CA"/>
        </w:rPr>
        <w:t>Neo4j Certified Professional</w:t>
      </w:r>
    </w:p>
    <w:p w14:paraId="20EBEA0C" w14:textId="77777777" w:rsidR="00417ECF" w:rsidRDefault="00417ECF" w:rsidP="00417ECF">
      <w:pPr>
        <w:pStyle w:val="CV-Title"/>
        <w:rPr>
          <w:lang w:val="en-CA"/>
        </w:rPr>
      </w:pPr>
      <w:r w:rsidRPr="00417ECF">
        <w:rPr>
          <w:lang w:val="en-CA"/>
        </w:rPr>
        <w:t>TECHNICAL SKILLS:</w:t>
      </w:r>
    </w:p>
    <w:p w14:paraId="3FDF37DE" w14:textId="6EAD2215" w:rsidR="00417ECF" w:rsidRPr="00B93A52" w:rsidRDefault="00643BCE" w:rsidP="00643BCE">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UI Technologies:</w:t>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t>Angular 14/13, TypeScript, HTML, SCSS, React, Java Script, Angular CLI.</w:t>
      </w:r>
    </w:p>
    <w:p w14:paraId="157E8702" w14:textId="7ECFE3F7"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J2EE Technologies:</w:t>
      </w:r>
      <w:r w:rsidRPr="00773839">
        <w:rPr>
          <w:rFonts w:asciiTheme="minorHAnsi" w:eastAsiaTheme="minorHAnsi" w:hAnsiTheme="minorHAnsi" w:cstheme="minorBidi"/>
          <w:b/>
          <w:bCs/>
          <w:sz w:val="18"/>
          <w:lang w:val="en-CA"/>
        </w:rPr>
        <w:tab/>
      </w:r>
      <w:r w:rsidR="00C74D2A" w:rsidRPr="00B93A52">
        <w:rPr>
          <w:rFonts w:asciiTheme="minorHAnsi" w:eastAsiaTheme="minorHAnsi" w:hAnsiTheme="minorHAnsi" w:cstheme="minorBidi"/>
          <w:sz w:val="18"/>
          <w:lang w:val="en-CA"/>
        </w:rPr>
        <w:tab/>
      </w:r>
      <w:r w:rsidR="000A298F" w:rsidRPr="00B93A52">
        <w:rPr>
          <w:rFonts w:asciiTheme="minorHAnsi" w:eastAsiaTheme="minorHAnsi" w:hAnsiTheme="minorHAnsi" w:cstheme="minorBidi"/>
          <w:sz w:val="18"/>
          <w:lang w:val="en-CA"/>
        </w:rPr>
        <w:tab/>
      </w:r>
      <w:r w:rsidR="000A298F"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JAVA 1.2-1.8, J2SE 8.0, J2SE 7.0, J2EE, JSP, Servlet, JNDI, JavaScript, ANT, </w:t>
      </w:r>
    </w:p>
    <w:p w14:paraId="320E177E" w14:textId="5C443AB7" w:rsidR="00417ECF" w:rsidRPr="00B93A52" w:rsidRDefault="00417ECF" w:rsidP="00417ECF">
      <w:pPr>
        <w:pStyle w:val="NoSpacing"/>
        <w:ind w:left="720"/>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Maven, JDBC.</w:t>
      </w:r>
    </w:p>
    <w:p w14:paraId="060892C6" w14:textId="2AEE91F3"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 xml:space="preserve">Testing Frameworks:   </w:t>
      </w:r>
      <w:r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Jasmine, Karma</w:t>
      </w:r>
      <w:r w:rsidR="0075682C">
        <w:rPr>
          <w:rFonts w:asciiTheme="minorHAnsi" w:eastAsiaTheme="minorHAnsi" w:hAnsiTheme="minorHAnsi" w:cstheme="minorBidi"/>
          <w:sz w:val="18"/>
          <w:lang w:val="en-CA"/>
        </w:rPr>
        <w:t>,</w:t>
      </w:r>
      <w:r w:rsidRPr="00B93A52">
        <w:rPr>
          <w:rFonts w:asciiTheme="minorHAnsi" w:eastAsiaTheme="minorHAnsi" w:hAnsiTheme="minorHAnsi" w:cstheme="minorBidi"/>
          <w:sz w:val="18"/>
          <w:lang w:val="en-CA"/>
        </w:rPr>
        <w:t xml:space="preserve"> and </w:t>
      </w:r>
      <w:proofErr w:type="spellStart"/>
      <w:r w:rsidRPr="00B93A52">
        <w:rPr>
          <w:rFonts w:asciiTheme="minorHAnsi" w:eastAsiaTheme="minorHAnsi" w:hAnsiTheme="minorHAnsi" w:cstheme="minorBidi"/>
          <w:sz w:val="18"/>
          <w:lang w:val="en-CA"/>
        </w:rPr>
        <w:t>PhantomJS</w:t>
      </w:r>
      <w:proofErr w:type="spellEnd"/>
      <w:r w:rsidRPr="00B93A52">
        <w:rPr>
          <w:rFonts w:asciiTheme="minorHAnsi" w:eastAsiaTheme="minorHAnsi" w:hAnsiTheme="minorHAnsi" w:cstheme="minorBidi"/>
          <w:sz w:val="18"/>
          <w:lang w:val="en-CA"/>
        </w:rPr>
        <w:t>.</w:t>
      </w:r>
    </w:p>
    <w:p w14:paraId="11F374DF" w14:textId="20150B63"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De</w:t>
      </w:r>
      <w:r w:rsidRPr="00773839">
        <w:rPr>
          <w:rFonts w:asciiTheme="minorHAnsi" w:eastAsiaTheme="minorHAnsi" w:hAnsiTheme="minorHAnsi" w:cstheme="minorBidi"/>
          <w:b/>
          <w:bCs/>
          <w:sz w:val="18"/>
          <w:lang w:val="en-CA"/>
        </w:rPr>
        <w:t xml:space="preserve">ployment Tools:                 </w:t>
      </w:r>
      <w:r w:rsidR="0099548D" w:rsidRPr="00B93A52">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Jenkins, </w:t>
      </w:r>
      <w:r w:rsidR="000919CF" w:rsidRPr="00B93A52">
        <w:rPr>
          <w:rFonts w:asciiTheme="minorHAnsi" w:eastAsiaTheme="minorHAnsi" w:hAnsiTheme="minorHAnsi" w:cstheme="minorBidi"/>
          <w:sz w:val="18"/>
          <w:lang w:val="en-CA"/>
        </w:rPr>
        <w:t>Urban code deploy UCD</w:t>
      </w:r>
      <w:r w:rsidRPr="00B93A52">
        <w:rPr>
          <w:rFonts w:asciiTheme="minorHAnsi" w:eastAsiaTheme="minorHAnsi" w:hAnsiTheme="minorHAnsi" w:cstheme="minorBidi"/>
          <w:sz w:val="18"/>
          <w:lang w:val="en-CA"/>
        </w:rPr>
        <w:t>.</w:t>
      </w:r>
    </w:p>
    <w:p w14:paraId="43D758AB" w14:textId="200F017C"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Cloud Technologies:</w:t>
      </w:r>
      <w:r w:rsidRPr="00B93A52">
        <w:rPr>
          <w:rFonts w:asciiTheme="minorHAnsi" w:eastAsiaTheme="minorHAnsi" w:hAnsiTheme="minorHAnsi" w:cstheme="minorBidi"/>
          <w:sz w:val="18"/>
          <w:lang w:val="en-CA"/>
        </w:rPr>
        <w:t xml:space="preserve"> </w:t>
      </w:r>
      <w:r w:rsidRPr="00B93A52">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 AWS</w:t>
      </w:r>
      <w:r w:rsidR="000757BC" w:rsidRPr="00B93A52">
        <w:rPr>
          <w:rFonts w:asciiTheme="minorHAnsi" w:eastAsiaTheme="minorHAnsi" w:hAnsiTheme="minorHAnsi" w:cstheme="minorBidi"/>
          <w:sz w:val="18"/>
          <w:lang w:val="en-CA"/>
        </w:rPr>
        <w:t>, Azure.</w:t>
      </w:r>
    </w:p>
    <w:p w14:paraId="377160CD" w14:textId="0E0ED945"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Flex Technologies:</w:t>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t xml:space="preserve">        </w:t>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Apache Flex 2.0/3.0/4.1/4.5, MXML, Action Script 3.0, Flex Charting, </w:t>
      </w:r>
    </w:p>
    <w:p w14:paraId="139B79A8" w14:textId="6AC8023D" w:rsidR="00417ECF" w:rsidRPr="00B93A52" w:rsidRDefault="00417ECF" w:rsidP="001B0E04">
      <w:pPr>
        <w:pStyle w:val="NoSpacing"/>
        <w:ind w:left="2880" w:firstLine="360"/>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Skinning, Apache AIR, Flex Builder 3.0, Flash Builder 4, </w:t>
      </w:r>
      <w:proofErr w:type="spellStart"/>
      <w:r w:rsidRPr="00B93A52">
        <w:rPr>
          <w:rFonts w:asciiTheme="minorHAnsi" w:eastAsiaTheme="minorHAnsi" w:hAnsiTheme="minorHAnsi" w:cstheme="minorBidi"/>
          <w:sz w:val="18"/>
          <w:lang w:val="en-CA"/>
        </w:rPr>
        <w:t>Blazeds</w:t>
      </w:r>
      <w:proofErr w:type="spellEnd"/>
      <w:r w:rsidRPr="00B93A52">
        <w:rPr>
          <w:rFonts w:asciiTheme="minorHAnsi" w:eastAsiaTheme="minorHAnsi" w:hAnsiTheme="minorHAnsi" w:cstheme="minorBidi"/>
          <w:sz w:val="18"/>
          <w:lang w:val="en-CA"/>
        </w:rPr>
        <w:t xml:space="preserve">, Lcds, </w:t>
      </w:r>
    </w:p>
    <w:p w14:paraId="4E96EC0F" w14:textId="160ACFFB" w:rsidR="00417ECF" w:rsidRPr="00B93A52" w:rsidRDefault="001B0E04" w:rsidP="001B0E04">
      <w:pPr>
        <w:pStyle w:val="NoSpacing"/>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t xml:space="preserve">  </w:t>
      </w:r>
      <w:r w:rsidR="0099548D"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Cairngorm Micro Architecture.</w:t>
      </w:r>
    </w:p>
    <w:p w14:paraId="0EEAE6FA" w14:textId="37D9805D"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Web/App Servers:</w:t>
      </w:r>
      <w:r w:rsidRPr="00773839">
        <w:rPr>
          <w:rFonts w:asciiTheme="minorHAnsi" w:eastAsiaTheme="minorHAnsi" w:hAnsiTheme="minorHAnsi" w:cstheme="minorBidi"/>
          <w:b/>
          <w:bCs/>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t xml:space="preserve"> </w:t>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Apache Tomcat 3.x-6.x, Jetty Server, BEA Web logic 6.x-10.x, J-boss 4.x-</w:t>
      </w:r>
    </w:p>
    <w:p w14:paraId="64ABAB08" w14:textId="2E1E41C2" w:rsidR="00417ECF" w:rsidRPr="00B93A52" w:rsidRDefault="000A298F" w:rsidP="000A298F">
      <w:pPr>
        <w:pStyle w:val="NoSpacing"/>
        <w:ind w:left="720"/>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ab/>
        <w:t xml:space="preserve"> </w:t>
      </w:r>
      <w:r w:rsidR="0099548D" w:rsidRPr="00B93A52">
        <w:rPr>
          <w:rFonts w:asciiTheme="minorHAnsi" w:eastAsiaTheme="minorHAnsi" w:hAnsiTheme="minorHAnsi" w:cstheme="minorBidi"/>
          <w:sz w:val="18"/>
          <w:lang w:val="en-CA"/>
        </w:rPr>
        <w:tab/>
      </w:r>
      <w:r w:rsidR="00417ECF" w:rsidRPr="00B93A52">
        <w:rPr>
          <w:rFonts w:asciiTheme="minorHAnsi" w:eastAsiaTheme="minorHAnsi" w:hAnsiTheme="minorHAnsi" w:cstheme="minorBidi"/>
          <w:sz w:val="18"/>
          <w:lang w:val="en-CA"/>
        </w:rPr>
        <w:t xml:space="preserve">6.x, </w:t>
      </w:r>
      <w:proofErr w:type="spellStart"/>
      <w:r w:rsidR="00417ECF" w:rsidRPr="00B93A52">
        <w:rPr>
          <w:rFonts w:asciiTheme="minorHAnsi" w:eastAsiaTheme="minorHAnsi" w:hAnsiTheme="minorHAnsi" w:cstheme="minorBidi"/>
          <w:sz w:val="18"/>
          <w:lang w:val="en-CA"/>
        </w:rPr>
        <w:t>NodeJs</w:t>
      </w:r>
      <w:proofErr w:type="spellEnd"/>
      <w:r w:rsidR="00417ECF" w:rsidRPr="00B93A52">
        <w:rPr>
          <w:rFonts w:asciiTheme="minorHAnsi" w:eastAsiaTheme="minorHAnsi" w:hAnsiTheme="minorHAnsi" w:cstheme="minorBidi"/>
          <w:sz w:val="18"/>
          <w:lang w:val="en-CA"/>
        </w:rPr>
        <w:t>.</w:t>
      </w:r>
    </w:p>
    <w:p w14:paraId="28CD442C" w14:textId="7AB8A73E"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JAVA Based Framework</w:t>
      </w:r>
      <w:r w:rsidR="00C74D2A" w:rsidRPr="00773839">
        <w:rPr>
          <w:rFonts w:asciiTheme="minorHAnsi" w:eastAsiaTheme="minorHAnsi" w:hAnsiTheme="minorHAnsi" w:cstheme="minorBidi"/>
          <w:b/>
          <w:bCs/>
          <w:sz w:val="18"/>
          <w:lang w:val="en-CA"/>
        </w:rPr>
        <w:t>:</w:t>
      </w:r>
      <w:r w:rsidR="00C74D2A" w:rsidRPr="00B93A52">
        <w:rPr>
          <w:rFonts w:asciiTheme="minorHAnsi" w:eastAsiaTheme="minorHAnsi" w:hAnsiTheme="minorHAnsi" w:cstheme="minorBidi"/>
          <w:sz w:val="18"/>
          <w:lang w:val="en-CA"/>
        </w:rPr>
        <w:tab/>
      </w:r>
      <w:r w:rsidR="00C74D2A" w:rsidRPr="00B93A52">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Struts, spring, Ant, Maven 2.0, Hibernate 2.x/3.x,JPA,Fast4J.</w:t>
      </w:r>
    </w:p>
    <w:p w14:paraId="65BD25E5" w14:textId="42B57494"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XML Technologies:</w:t>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00523EF3"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 xml:space="preserve">XML, JAXB, JAXP, DTD, XML Schema, HTML/HTML5, XHTML, MXML, XSLT, </w:t>
      </w:r>
    </w:p>
    <w:p w14:paraId="2463C132" w14:textId="2D41A8D3" w:rsidR="00417ECF" w:rsidRPr="00B93A52" w:rsidRDefault="00417ECF" w:rsidP="00CE3B12">
      <w:pPr>
        <w:pStyle w:val="NoSpacing"/>
        <w:ind w:left="720"/>
        <w:jc w:val="both"/>
        <w:rPr>
          <w:rFonts w:asciiTheme="minorHAnsi" w:eastAsiaTheme="minorHAnsi" w:hAnsiTheme="minorHAnsi" w:cstheme="minorBidi"/>
          <w:sz w:val="18"/>
          <w:lang w:val="en-CA"/>
        </w:rPr>
      </w:pP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t xml:space="preserve">            </w:t>
      </w:r>
      <w:r w:rsidR="00523EF3" w:rsidRPr="00B93A52">
        <w:rPr>
          <w:rFonts w:asciiTheme="minorHAnsi" w:eastAsiaTheme="minorHAnsi" w:hAnsiTheme="minorHAnsi" w:cstheme="minorBidi"/>
          <w:sz w:val="18"/>
          <w:lang w:val="en-CA"/>
        </w:rPr>
        <w:t xml:space="preserve">        </w:t>
      </w:r>
      <w:r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CSS.</w:t>
      </w:r>
    </w:p>
    <w:p w14:paraId="21F7706F" w14:textId="18F4F461"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RDBMS:</w:t>
      </w:r>
      <w:r w:rsidRPr="00773839">
        <w:rPr>
          <w:rFonts w:asciiTheme="minorHAnsi" w:eastAsiaTheme="minorHAnsi" w:hAnsiTheme="minorHAnsi" w:cstheme="minorBidi"/>
          <w:b/>
          <w:bCs/>
          <w:sz w:val="18"/>
          <w:lang w:val="en-CA"/>
        </w:rPr>
        <w:tab/>
      </w:r>
      <w:r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ab/>
      </w:r>
      <w:r w:rsidR="00523EF3" w:rsidRPr="00B93A52">
        <w:rPr>
          <w:rFonts w:asciiTheme="minorHAnsi" w:eastAsiaTheme="minorHAnsi" w:hAnsiTheme="minorHAnsi" w:cstheme="minorBidi"/>
          <w:sz w:val="18"/>
          <w:lang w:val="en-CA"/>
        </w:rPr>
        <w:t xml:space="preserve">               </w:t>
      </w:r>
      <w:r w:rsidR="00C74D2A"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00817879">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Oracle (SQL and PLSQL), SQL Server, Postgres.</w:t>
      </w:r>
    </w:p>
    <w:p w14:paraId="2CA120ED" w14:textId="2F3C3C82" w:rsidR="00417ECF" w:rsidRPr="00B93A52"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IDE tool:</w:t>
      </w:r>
      <w:r w:rsidRPr="00773839">
        <w:rPr>
          <w:rFonts w:asciiTheme="minorHAnsi" w:eastAsiaTheme="minorHAnsi" w:hAnsiTheme="minorHAnsi" w:cstheme="minorBidi"/>
          <w:b/>
          <w:bCs/>
          <w:sz w:val="18"/>
          <w:lang w:val="en-CA"/>
        </w:rPr>
        <w:tab/>
      </w:r>
      <w:r w:rsidR="00523EF3" w:rsidRPr="00B93A52">
        <w:rPr>
          <w:rFonts w:asciiTheme="minorHAnsi" w:eastAsiaTheme="minorHAnsi" w:hAnsiTheme="minorHAnsi" w:cstheme="minorBidi"/>
          <w:sz w:val="18"/>
          <w:lang w:val="en-CA"/>
        </w:rPr>
        <w:t xml:space="preserve">                        </w:t>
      </w:r>
      <w:r w:rsidR="00C74D2A" w:rsidRPr="00B93A52">
        <w:rPr>
          <w:rFonts w:asciiTheme="minorHAnsi" w:eastAsiaTheme="minorHAnsi" w:hAnsiTheme="minorHAnsi" w:cstheme="minorBidi"/>
          <w:sz w:val="18"/>
          <w:lang w:val="en-CA"/>
        </w:rPr>
        <w:t xml:space="preserve">     </w:t>
      </w:r>
      <w:r w:rsidR="00523EF3" w:rsidRPr="00B93A52">
        <w:rPr>
          <w:rFonts w:asciiTheme="minorHAnsi" w:eastAsiaTheme="minorHAnsi" w:hAnsiTheme="minorHAnsi" w:cstheme="minorBidi"/>
          <w:sz w:val="18"/>
          <w:lang w:val="en-CA"/>
        </w:rPr>
        <w:t xml:space="preserve"> </w:t>
      </w:r>
      <w:r w:rsidR="0099548D" w:rsidRPr="00B93A52">
        <w:rPr>
          <w:rFonts w:asciiTheme="minorHAnsi" w:eastAsiaTheme="minorHAnsi" w:hAnsiTheme="minorHAnsi" w:cstheme="minorBidi"/>
          <w:sz w:val="18"/>
          <w:lang w:val="en-CA"/>
        </w:rPr>
        <w:tab/>
      </w:r>
      <w:r w:rsidRPr="00B93A52">
        <w:rPr>
          <w:rFonts w:asciiTheme="minorHAnsi" w:eastAsiaTheme="minorHAnsi" w:hAnsiTheme="minorHAnsi" w:cstheme="minorBidi"/>
          <w:sz w:val="18"/>
          <w:lang w:val="en-CA"/>
        </w:rPr>
        <w:t>IntelliJ Idea, Eclipse 3.x, Visual Studio code, Net Bean</w:t>
      </w:r>
      <w:r w:rsidR="0099548D" w:rsidRPr="00B93A52">
        <w:rPr>
          <w:rFonts w:asciiTheme="minorHAnsi" w:eastAsiaTheme="minorHAnsi" w:hAnsiTheme="minorHAnsi" w:cstheme="minorBidi"/>
          <w:sz w:val="18"/>
          <w:lang w:val="en-CA"/>
        </w:rPr>
        <w:t>s</w:t>
      </w:r>
      <w:r w:rsidRPr="00B93A52">
        <w:rPr>
          <w:rFonts w:asciiTheme="minorHAnsi" w:eastAsiaTheme="minorHAnsi" w:hAnsiTheme="minorHAnsi" w:cstheme="minorBidi"/>
          <w:sz w:val="18"/>
          <w:lang w:val="en-CA"/>
        </w:rPr>
        <w:t>.</w:t>
      </w:r>
    </w:p>
    <w:p w14:paraId="3C78EC54" w14:textId="77777777" w:rsidR="00417ECF" w:rsidRDefault="00417ECF" w:rsidP="00417ECF">
      <w:pPr>
        <w:pStyle w:val="NoSpacing"/>
        <w:numPr>
          <w:ilvl w:val="0"/>
          <w:numId w:val="15"/>
        </w:numPr>
        <w:jc w:val="both"/>
        <w:rPr>
          <w:rFonts w:asciiTheme="minorHAnsi" w:eastAsiaTheme="minorHAnsi" w:hAnsiTheme="minorHAnsi" w:cstheme="minorBidi"/>
          <w:sz w:val="18"/>
          <w:lang w:val="en-CA"/>
        </w:rPr>
      </w:pPr>
      <w:r w:rsidRPr="00773839">
        <w:rPr>
          <w:rFonts w:asciiTheme="minorHAnsi" w:eastAsiaTheme="minorHAnsi" w:hAnsiTheme="minorHAnsi" w:cstheme="minorBidi"/>
          <w:b/>
          <w:bCs/>
          <w:sz w:val="18"/>
          <w:lang w:val="en-CA"/>
        </w:rPr>
        <w:t>Version Management:</w:t>
      </w:r>
      <w:r w:rsidRPr="00773839">
        <w:rPr>
          <w:rFonts w:asciiTheme="minorHAnsi" w:eastAsiaTheme="minorHAnsi" w:hAnsiTheme="minorHAnsi" w:cstheme="minorBidi"/>
          <w:b/>
          <w:bCs/>
          <w:sz w:val="18"/>
          <w:lang w:val="en-CA"/>
        </w:rPr>
        <w:tab/>
      </w:r>
      <w:r w:rsidRPr="00B93A52">
        <w:rPr>
          <w:rFonts w:asciiTheme="minorHAnsi" w:eastAsiaTheme="minorHAnsi" w:hAnsiTheme="minorHAnsi" w:cstheme="minorBidi"/>
          <w:sz w:val="18"/>
          <w:lang w:val="en-CA"/>
        </w:rPr>
        <w:t xml:space="preserve">              GitHub, CVS, Clear Case, SVN. </w:t>
      </w:r>
    </w:p>
    <w:p w14:paraId="64F3BAA8" w14:textId="77777777" w:rsidR="008C67F7" w:rsidRDefault="008C67F7" w:rsidP="008C67F7">
      <w:pPr>
        <w:pStyle w:val="NoSpacing"/>
        <w:jc w:val="both"/>
        <w:rPr>
          <w:rFonts w:asciiTheme="minorHAnsi" w:eastAsiaTheme="minorHAnsi" w:hAnsiTheme="minorHAnsi" w:cstheme="minorBidi"/>
          <w:sz w:val="18"/>
          <w:lang w:val="en-CA"/>
        </w:rPr>
      </w:pPr>
    </w:p>
    <w:p w14:paraId="3D649BCA" w14:textId="77777777" w:rsidR="008C67F7" w:rsidRDefault="008C67F7" w:rsidP="008C67F7">
      <w:pPr>
        <w:pStyle w:val="NoSpacing"/>
        <w:jc w:val="both"/>
        <w:rPr>
          <w:rFonts w:asciiTheme="minorHAnsi" w:eastAsiaTheme="minorHAnsi" w:hAnsiTheme="minorHAnsi" w:cstheme="minorBidi"/>
          <w:sz w:val="18"/>
          <w:lang w:val="en-CA"/>
        </w:rPr>
      </w:pPr>
    </w:p>
    <w:p w14:paraId="51DB720A" w14:textId="77777777" w:rsidR="008C67F7" w:rsidRDefault="008C67F7" w:rsidP="008C67F7">
      <w:pPr>
        <w:pStyle w:val="NoSpacing"/>
        <w:jc w:val="both"/>
        <w:rPr>
          <w:rFonts w:asciiTheme="minorHAnsi" w:eastAsiaTheme="minorHAnsi" w:hAnsiTheme="minorHAnsi" w:cstheme="minorBidi"/>
          <w:sz w:val="18"/>
          <w:lang w:val="en-CA"/>
        </w:rPr>
      </w:pPr>
    </w:p>
    <w:p w14:paraId="23746060" w14:textId="77777777" w:rsidR="008C67F7" w:rsidRDefault="008C67F7" w:rsidP="008C67F7">
      <w:pPr>
        <w:pStyle w:val="NoSpacing"/>
        <w:jc w:val="both"/>
        <w:rPr>
          <w:rFonts w:asciiTheme="minorHAnsi" w:eastAsiaTheme="minorHAnsi" w:hAnsiTheme="minorHAnsi" w:cstheme="minorBidi"/>
          <w:sz w:val="18"/>
          <w:lang w:val="en-CA"/>
        </w:rPr>
      </w:pPr>
    </w:p>
    <w:p w14:paraId="6A9765F3" w14:textId="77777777" w:rsidR="008C67F7" w:rsidRDefault="008C67F7" w:rsidP="008C67F7">
      <w:pPr>
        <w:pStyle w:val="NoSpacing"/>
        <w:jc w:val="both"/>
        <w:rPr>
          <w:rFonts w:asciiTheme="minorHAnsi" w:eastAsiaTheme="minorHAnsi" w:hAnsiTheme="minorHAnsi" w:cstheme="minorBidi"/>
          <w:sz w:val="18"/>
          <w:lang w:val="en-CA"/>
        </w:rPr>
      </w:pPr>
    </w:p>
    <w:p w14:paraId="5E7929F6" w14:textId="77777777" w:rsidR="008C67F7" w:rsidRPr="00B93A52" w:rsidRDefault="008C67F7" w:rsidP="008C67F7">
      <w:pPr>
        <w:pStyle w:val="NoSpacing"/>
        <w:jc w:val="both"/>
        <w:rPr>
          <w:rFonts w:asciiTheme="minorHAnsi" w:eastAsiaTheme="minorHAnsi" w:hAnsiTheme="minorHAnsi" w:cstheme="minorBidi"/>
          <w:sz w:val="18"/>
          <w:lang w:val="en-CA"/>
        </w:rPr>
      </w:pPr>
    </w:p>
    <w:bookmarkEnd w:id="0"/>
    <w:p w14:paraId="2951DCA1" w14:textId="28775139" w:rsidR="00467A5F" w:rsidRDefault="0030367B" w:rsidP="00467A5F">
      <w:pPr>
        <w:pStyle w:val="CV-Title"/>
        <w:rPr>
          <w:lang w:val="en-CA"/>
        </w:rPr>
      </w:pPr>
      <w:r>
        <w:rPr>
          <w:lang w:val="en-CA"/>
        </w:rPr>
        <w:lastRenderedPageBreak/>
        <w:t>E</w:t>
      </w:r>
      <w:r w:rsidR="00467A5F" w:rsidRPr="00B13664">
        <w:rPr>
          <w:lang w:val="en-CA"/>
        </w:rPr>
        <w:t>xperience</w:t>
      </w:r>
    </w:p>
    <w:p w14:paraId="3311B899" w14:textId="6240E7EF" w:rsidR="001B4EBA" w:rsidRDefault="009F099E" w:rsidP="00467A5F">
      <w:pPr>
        <w:pStyle w:val="CV-Title"/>
        <w:rPr>
          <w:color w:val="E31937" w:themeColor="accent1"/>
          <w:sz w:val="18"/>
          <w:lang w:val="en-CA"/>
        </w:rPr>
      </w:pPr>
      <w:r w:rsidRPr="001B4EBA">
        <w:rPr>
          <w:color w:val="E31937" w:themeColor="accent1"/>
          <w:sz w:val="18"/>
          <w:lang w:val="en-CA"/>
        </w:rPr>
        <w:t xml:space="preserve">Fannie Mae, </w:t>
      </w:r>
      <w:r>
        <w:rPr>
          <w:color w:val="E31937" w:themeColor="accent1"/>
          <w:sz w:val="18"/>
          <w:lang w:val="en-CA"/>
        </w:rPr>
        <w:t xml:space="preserve">AI Dome Control Tower, </w:t>
      </w:r>
      <w:r w:rsidRPr="001B4EBA">
        <w:rPr>
          <w:color w:val="E31937" w:themeColor="accent1"/>
          <w:sz w:val="18"/>
          <w:lang w:val="en-CA"/>
        </w:rPr>
        <w:t xml:space="preserve">GenAI application, Senior Consultant – </w:t>
      </w:r>
      <w:r>
        <w:rPr>
          <w:color w:val="E31937" w:themeColor="accent1"/>
          <w:sz w:val="18"/>
          <w:lang w:val="en-CA"/>
        </w:rPr>
        <w:t>01</w:t>
      </w:r>
      <w:r w:rsidRPr="001B4EBA">
        <w:rPr>
          <w:color w:val="E31937" w:themeColor="accent1"/>
          <w:sz w:val="18"/>
          <w:lang w:val="en-CA"/>
        </w:rPr>
        <w:t>/202</w:t>
      </w:r>
      <w:r>
        <w:rPr>
          <w:color w:val="E31937" w:themeColor="accent1"/>
          <w:sz w:val="18"/>
          <w:lang w:val="en-CA"/>
        </w:rPr>
        <w:t>6</w:t>
      </w:r>
      <w:r w:rsidRPr="001B4EBA">
        <w:rPr>
          <w:color w:val="E31937" w:themeColor="accent1"/>
          <w:sz w:val="18"/>
          <w:lang w:val="en-CA"/>
        </w:rPr>
        <w:t xml:space="preserve"> to Till Date</w:t>
      </w:r>
    </w:p>
    <w:p w14:paraId="6CF1259A" w14:textId="646E234E" w:rsidR="00A740C2" w:rsidRDefault="00793F13" w:rsidP="00467A5F">
      <w:pPr>
        <w:pStyle w:val="CV-Title"/>
        <w:rPr>
          <w:rFonts w:asciiTheme="minorHAnsi" w:hAnsiTheme="minorHAnsi"/>
          <w:b w:val="0"/>
          <w:color w:val="auto"/>
          <w:sz w:val="18"/>
          <w:lang w:val="en-CA"/>
        </w:rPr>
      </w:pPr>
      <w:r>
        <w:rPr>
          <w:rFonts w:asciiTheme="minorHAnsi" w:hAnsiTheme="minorHAnsi"/>
          <w:b w:val="0"/>
          <w:color w:val="auto"/>
          <w:sz w:val="18"/>
          <w:lang w:val="en-CA"/>
        </w:rPr>
        <w:t>AI Dome Control Tower</w:t>
      </w:r>
      <w:r w:rsidRPr="00793F13">
        <w:rPr>
          <w:rFonts w:asciiTheme="minorHAnsi" w:hAnsiTheme="minorHAnsi"/>
          <w:b w:val="0"/>
          <w:color w:val="auto"/>
          <w:sz w:val="18"/>
          <w:lang w:val="en-CA"/>
        </w:rPr>
        <w:t xml:space="preserve"> is</w:t>
      </w:r>
      <w:r>
        <w:rPr>
          <w:rFonts w:asciiTheme="minorHAnsi" w:hAnsiTheme="minorHAnsi"/>
          <w:b w:val="0"/>
          <w:color w:val="auto"/>
          <w:sz w:val="18"/>
          <w:lang w:val="en-CA"/>
        </w:rPr>
        <w:t xml:space="preserve"> an enterprise AI request management platform across multiple AI providers with </w:t>
      </w:r>
      <w:r w:rsidR="00452555">
        <w:rPr>
          <w:rFonts w:asciiTheme="minorHAnsi" w:hAnsiTheme="minorHAnsi"/>
          <w:b w:val="0"/>
          <w:color w:val="auto"/>
          <w:sz w:val="18"/>
          <w:lang w:val="en-CA"/>
        </w:rPr>
        <w:t>observability,</w:t>
      </w:r>
      <w:r>
        <w:rPr>
          <w:rFonts w:asciiTheme="minorHAnsi" w:hAnsiTheme="minorHAnsi"/>
          <w:b w:val="0"/>
          <w:color w:val="auto"/>
          <w:sz w:val="18"/>
          <w:lang w:val="en-CA"/>
        </w:rPr>
        <w:t xml:space="preserve"> cost attribution and governance controls</w:t>
      </w:r>
      <w:r w:rsidR="00A740C2">
        <w:rPr>
          <w:rFonts w:asciiTheme="minorHAnsi" w:hAnsiTheme="minorHAnsi"/>
          <w:b w:val="0"/>
          <w:color w:val="auto"/>
          <w:sz w:val="18"/>
          <w:lang w:val="en-CA"/>
        </w:rPr>
        <w:t>. It includes core features traces and logs for each LLM request/ response, built custom metrics such as cost by model, requests by application and executive dashboard where we can see weekly and monthly trends for the usage.</w:t>
      </w:r>
      <w:r w:rsidR="00A740C2">
        <w:rPr>
          <w:rFonts w:asciiTheme="minorHAnsi" w:hAnsiTheme="minorHAnsi"/>
          <w:b w:val="0"/>
          <w:color w:val="auto"/>
          <w:sz w:val="18"/>
          <w:lang w:val="en-CA"/>
        </w:rPr>
        <w:br/>
      </w:r>
      <w:r w:rsidR="00A740C2">
        <w:rPr>
          <w:rFonts w:asciiTheme="minorHAnsi" w:hAnsiTheme="minorHAnsi"/>
          <w:b w:val="0"/>
          <w:color w:val="auto"/>
          <w:sz w:val="18"/>
          <w:lang w:val="en-CA"/>
        </w:rPr>
        <w:br/>
        <w:t>Responsibilities:</w:t>
      </w:r>
    </w:p>
    <w:p w14:paraId="369548A9" w14:textId="245F7928" w:rsidR="00A740C2" w:rsidRDefault="00A740C2" w:rsidP="00A740C2">
      <w:pPr>
        <w:pStyle w:val="BodyText"/>
        <w:numPr>
          <w:ilvl w:val="0"/>
          <w:numId w:val="30"/>
        </w:numPr>
        <w:rPr>
          <w:lang w:val="en-CA"/>
        </w:rPr>
      </w:pPr>
      <w:r>
        <w:rPr>
          <w:lang w:val="en-CA"/>
        </w:rPr>
        <w:t>Design and develop UX screens</w:t>
      </w:r>
      <w:r w:rsidRPr="005854F1">
        <w:rPr>
          <w:lang w:val="en-CA"/>
        </w:rPr>
        <w:t xml:space="preserve"> for delivering complete front end application screens using Angular</w:t>
      </w:r>
      <w:r>
        <w:rPr>
          <w:lang w:val="en-CA"/>
        </w:rPr>
        <w:t>1</w:t>
      </w:r>
      <w:r>
        <w:rPr>
          <w:lang w:val="en-CA"/>
        </w:rPr>
        <w:t>9.</w:t>
      </w:r>
    </w:p>
    <w:p w14:paraId="0A9FDD1E" w14:textId="72BA00E5" w:rsidR="00A740C2" w:rsidRDefault="00A740C2" w:rsidP="00A740C2">
      <w:pPr>
        <w:pStyle w:val="BodyText"/>
        <w:numPr>
          <w:ilvl w:val="0"/>
          <w:numId w:val="30"/>
        </w:numPr>
        <w:rPr>
          <w:lang w:val="en-CA"/>
        </w:rPr>
      </w:pPr>
      <w:r>
        <w:rPr>
          <w:lang w:val="en-CA"/>
        </w:rPr>
        <w:t xml:space="preserve">Integrate Angular UI screens with </w:t>
      </w:r>
      <w:r w:rsidR="004B29BD">
        <w:rPr>
          <w:lang w:val="en-CA"/>
        </w:rPr>
        <w:t>back-end</w:t>
      </w:r>
      <w:r>
        <w:rPr>
          <w:lang w:val="en-CA"/>
        </w:rPr>
        <w:t xml:space="preserve"> API endpoints using HTTP client module.</w:t>
      </w:r>
    </w:p>
    <w:p w14:paraId="21DCB3D6" w14:textId="785F6DF4" w:rsidR="00A740C2" w:rsidRPr="00A740C2" w:rsidRDefault="00A740C2" w:rsidP="00A740C2">
      <w:pPr>
        <w:pStyle w:val="BodyText"/>
        <w:numPr>
          <w:ilvl w:val="0"/>
          <w:numId w:val="30"/>
        </w:numPr>
        <w:rPr>
          <w:lang w:val="en-CA"/>
        </w:rPr>
      </w:pPr>
      <w:r w:rsidRPr="00A740C2">
        <w:t xml:space="preserve">Developed end-to-end request tracing system with detailed log visualization, enabling teams to track </w:t>
      </w:r>
      <w:r w:rsidRPr="00A740C2">
        <w:rPr>
          <w:b/>
          <w:bCs/>
        </w:rPr>
        <w:t>AI model invocations</w:t>
      </w:r>
      <w:r w:rsidRPr="00A740C2">
        <w:t>, debug failures, and analyze request/response patterns across platform</w:t>
      </w:r>
      <w:r>
        <w:t>.</w:t>
      </w:r>
    </w:p>
    <w:p w14:paraId="1CF4C342" w14:textId="67F1DAB6" w:rsidR="00A740C2" w:rsidRPr="00E35EB2" w:rsidRDefault="00A740C2" w:rsidP="00A740C2">
      <w:pPr>
        <w:pStyle w:val="BodyText"/>
        <w:numPr>
          <w:ilvl w:val="0"/>
          <w:numId w:val="30"/>
        </w:numPr>
        <w:rPr>
          <w:lang w:val="en-CA"/>
        </w:rPr>
      </w:pPr>
      <w:r w:rsidRPr="00A740C2">
        <w:t xml:space="preserve">Implemented comprehensive platform trends visualization with dual view mode </w:t>
      </w:r>
      <w:r w:rsidR="004B29BD" w:rsidRPr="00A740C2">
        <w:t>(Token</w:t>
      </w:r>
      <w:r w:rsidRPr="00A740C2">
        <w:t>/Request metrics) 12 period analysis weekly/monthly. Interactive charts with csv export</w:t>
      </w:r>
      <w:r w:rsidR="00E35EB2">
        <w:t>.</w:t>
      </w:r>
    </w:p>
    <w:p w14:paraId="3479C9C0" w14:textId="79517BEB" w:rsidR="00E35EB2" w:rsidRPr="00E35EB2" w:rsidRDefault="00E35EB2" w:rsidP="00A740C2">
      <w:pPr>
        <w:pStyle w:val="BodyText"/>
        <w:numPr>
          <w:ilvl w:val="0"/>
          <w:numId w:val="30"/>
        </w:numPr>
        <w:rPr>
          <w:lang w:val="en-CA"/>
        </w:rPr>
      </w:pPr>
      <w:r w:rsidRPr="00E35EB2">
        <w:t xml:space="preserve">Built real time metrics dashboard displaying token consumption, request volume, </w:t>
      </w:r>
      <w:r w:rsidRPr="00E35EB2">
        <w:rPr>
          <w:b/>
          <w:bCs/>
        </w:rPr>
        <w:t xml:space="preserve">cost tracking </w:t>
      </w:r>
      <w:r w:rsidRPr="00E35EB2">
        <w:t xml:space="preserve">, latency analysis and usage patterns across </w:t>
      </w:r>
      <w:r w:rsidRPr="00E35EB2">
        <w:rPr>
          <w:b/>
          <w:bCs/>
        </w:rPr>
        <w:t>GenAI Applications</w:t>
      </w:r>
      <w:r w:rsidRPr="00E35EB2">
        <w:t xml:space="preserve"> and </w:t>
      </w:r>
      <w:r w:rsidRPr="00E35EB2">
        <w:rPr>
          <w:b/>
          <w:bCs/>
        </w:rPr>
        <w:t>models</w:t>
      </w:r>
      <w:r w:rsidRPr="00E35EB2">
        <w:t xml:space="preserve"> with exportable reports</w:t>
      </w:r>
      <w:r>
        <w:t>.</w:t>
      </w:r>
    </w:p>
    <w:p w14:paraId="50D31026" w14:textId="4DB42249" w:rsidR="00E35EB2" w:rsidRPr="00E35EB2" w:rsidRDefault="00E35EB2" w:rsidP="00A740C2">
      <w:pPr>
        <w:pStyle w:val="BodyText"/>
        <w:numPr>
          <w:ilvl w:val="0"/>
          <w:numId w:val="30"/>
        </w:numPr>
        <w:rPr>
          <w:lang w:val="en-CA"/>
        </w:rPr>
      </w:pPr>
      <w:r w:rsidRPr="00E35EB2">
        <w:t>Implemented a centralized storage and management system for agents created across multiple applications, providing Agent Admins with full CRUD capabilities (create, read, update, delete) while enforcing role-based access controls for application owners and users, with complete audit trail tracking for compliance and governance</w:t>
      </w:r>
    </w:p>
    <w:p w14:paraId="5701BD94" w14:textId="3DB750E2" w:rsidR="00E35EB2" w:rsidRDefault="00E35EB2" w:rsidP="00A740C2">
      <w:pPr>
        <w:pStyle w:val="BodyText"/>
        <w:numPr>
          <w:ilvl w:val="0"/>
          <w:numId w:val="30"/>
        </w:numPr>
        <w:rPr>
          <w:lang w:val="en-CA"/>
        </w:rPr>
      </w:pPr>
      <w:r w:rsidRPr="00E35EB2">
        <w:t xml:space="preserve">Integrated user feedback mechanism allowing stakeholders to reports issues, request features, and provide suggestion directly within the application with </w:t>
      </w:r>
      <w:r w:rsidR="00EF4169" w:rsidRPr="00E35EB2">
        <w:t>back-end</w:t>
      </w:r>
      <w:r w:rsidRPr="00E35EB2">
        <w:t xml:space="preserve"> API integration</w:t>
      </w:r>
    </w:p>
    <w:p w14:paraId="1F22675E" w14:textId="77777777" w:rsidR="00E35EB2" w:rsidRDefault="00E35EB2" w:rsidP="00E35EB2">
      <w:pPr>
        <w:pStyle w:val="BodyText"/>
        <w:rPr>
          <w:lang w:val="en-CA"/>
        </w:rPr>
      </w:pPr>
    </w:p>
    <w:p w14:paraId="235A8442" w14:textId="38D4E6C0" w:rsidR="00A740C2" w:rsidRPr="00E35EB2" w:rsidRDefault="00E35EB2" w:rsidP="00E35EB2">
      <w:pPr>
        <w:pStyle w:val="BodyText"/>
        <w:rPr>
          <w:lang w:val="en-CA"/>
        </w:rPr>
      </w:pPr>
      <w:r w:rsidRPr="005854F1">
        <w:rPr>
          <w:lang w:val="en-CA"/>
        </w:rPr>
        <w:t>Environment: Angular</w:t>
      </w:r>
      <w:r>
        <w:rPr>
          <w:lang w:val="en-CA"/>
        </w:rPr>
        <w:t>1</w:t>
      </w:r>
      <w:r>
        <w:rPr>
          <w:lang w:val="en-CA"/>
        </w:rPr>
        <w:t>9</w:t>
      </w:r>
      <w:r w:rsidRPr="005854F1">
        <w:rPr>
          <w:lang w:val="en-CA"/>
        </w:rPr>
        <w:t>,</w:t>
      </w:r>
      <w:r>
        <w:rPr>
          <w:lang w:val="en-CA"/>
        </w:rPr>
        <w:t xml:space="preserve"> AWS, Bedrock</w:t>
      </w:r>
      <w:r w:rsidRPr="005854F1">
        <w:rPr>
          <w:lang w:val="en-CA"/>
        </w:rPr>
        <w:t>, Type Script, NodeJS</w:t>
      </w:r>
      <w:r>
        <w:rPr>
          <w:lang w:val="en-CA"/>
        </w:rPr>
        <w:t xml:space="preserve"> , GitLab, Terraform. OpenAI, </w:t>
      </w:r>
      <w:r>
        <w:rPr>
          <w:lang w:val="en-CA"/>
        </w:rPr>
        <w:t xml:space="preserve">AI Gateway, </w:t>
      </w:r>
      <w:proofErr w:type="spellStart"/>
      <w:r>
        <w:rPr>
          <w:lang w:val="en-CA"/>
        </w:rPr>
        <w:t>FastAPI</w:t>
      </w:r>
      <w:proofErr w:type="spellEnd"/>
      <w:r>
        <w:rPr>
          <w:lang w:val="en-CA"/>
        </w:rPr>
        <w:t>, Python, Flas</w:t>
      </w:r>
      <w:r>
        <w:rPr>
          <w:lang w:val="en-CA"/>
        </w:rPr>
        <w:t>k, ECS,S3</w:t>
      </w:r>
      <w:r>
        <w:rPr>
          <w:lang w:val="en-CA"/>
        </w:rPr>
        <w:t>, Dynamo DB</w:t>
      </w:r>
      <w:r>
        <w:rPr>
          <w:lang w:val="en-CA"/>
        </w:rPr>
        <w:t>, OpenAI.</w:t>
      </w:r>
    </w:p>
    <w:p w14:paraId="3B25D264" w14:textId="3141B67F" w:rsidR="001B4EBA" w:rsidRDefault="001B4EBA" w:rsidP="00467A5F">
      <w:pPr>
        <w:pStyle w:val="CV-Title"/>
        <w:rPr>
          <w:color w:val="E31937" w:themeColor="accent1"/>
          <w:sz w:val="18"/>
          <w:lang w:val="en-CA"/>
        </w:rPr>
      </w:pPr>
      <w:r w:rsidRPr="001B4EBA">
        <w:rPr>
          <w:color w:val="E31937" w:themeColor="accent1"/>
          <w:sz w:val="18"/>
          <w:lang w:val="en-CA"/>
        </w:rPr>
        <w:t xml:space="preserve">Fannie Mae, </w:t>
      </w:r>
      <w:proofErr w:type="spellStart"/>
      <w:r w:rsidRPr="001B4EBA">
        <w:rPr>
          <w:color w:val="E31937" w:themeColor="accent1"/>
          <w:sz w:val="18"/>
          <w:lang w:val="en-CA"/>
        </w:rPr>
        <w:t>Llumino</w:t>
      </w:r>
      <w:proofErr w:type="spellEnd"/>
      <w:r w:rsidRPr="001B4EBA">
        <w:rPr>
          <w:color w:val="E31937" w:themeColor="accent1"/>
          <w:sz w:val="18"/>
          <w:lang w:val="en-CA"/>
        </w:rPr>
        <w:t xml:space="preserve"> GenAI application, Senior Consultant – 01/2025 to </w:t>
      </w:r>
      <w:r w:rsidR="009F099E">
        <w:rPr>
          <w:color w:val="E31937" w:themeColor="accent1"/>
          <w:sz w:val="18"/>
          <w:lang w:val="en-CA"/>
        </w:rPr>
        <w:t>12/2025</w:t>
      </w:r>
    </w:p>
    <w:p w14:paraId="14A3F7AF" w14:textId="05AF8216" w:rsidR="00E406BA" w:rsidRDefault="001B4EBA" w:rsidP="00E406BA">
      <w:pPr>
        <w:pStyle w:val="BodyText"/>
        <w:rPr>
          <w:lang w:val="en-CA"/>
        </w:rPr>
      </w:pPr>
      <w:proofErr w:type="spellStart"/>
      <w:r w:rsidRPr="00E406BA">
        <w:rPr>
          <w:lang w:val="en-CA"/>
        </w:rPr>
        <w:t>Llumino</w:t>
      </w:r>
      <w:proofErr w:type="spellEnd"/>
      <w:r w:rsidRPr="00E406BA">
        <w:rPr>
          <w:lang w:val="en-CA"/>
        </w:rPr>
        <w:t xml:space="preserve"> is an in-house built testing application designed to evaluate and validate Generative AI </w:t>
      </w:r>
      <w:r w:rsidR="00FC71CD" w:rsidRPr="00E406BA">
        <w:rPr>
          <w:lang w:val="en-CA"/>
        </w:rPr>
        <w:t>(GenAI</w:t>
      </w:r>
      <w:r w:rsidRPr="00E406BA">
        <w:rPr>
          <w:lang w:val="en-CA"/>
        </w:rPr>
        <w:t xml:space="preserve">) model primarily using </w:t>
      </w:r>
      <w:proofErr w:type="spellStart"/>
      <w:r w:rsidRPr="00E406BA">
        <w:rPr>
          <w:lang w:val="en-CA"/>
        </w:rPr>
        <w:t>DeepEval</w:t>
      </w:r>
      <w:proofErr w:type="spellEnd"/>
      <w:r w:rsidRPr="00E406BA">
        <w:rPr>
          <w:lang w:val="en-CA"/>
        </w:rPr>
        <w:t xml:space="preserve"> and in house </w:t>
      </w:r>
      <w:r w:rsidR="00E406BA" w:rsidRPr="00E406BA">
        <w:rPr>
          <w:lang w:val="en-CA"/>
        </w:rPr>
        <w:t>algorithms,</w:t>
      </w:r>
      <w:r w:rsidRPr="00E406BA">
        <w:rPr>
          <w:lang w:val="en-CA"/>
        </w:rPr>
        <w:t xml:space="preserve"> a separate white paper is available how calculations are made. Its primary purpose is to ensure the </w:t>
      </w:r>
      <w:r w:rsidR="00A611C7" w:rsidRPr="00E406BA">
        <w:rPr>
          <w:lang w:val="en-CA"/>
        </w:rPr>
        <w:t>reliability,</w:t>
      </w:r>
      <w:r w:rsidRPr="00E406BA">
        <w:rPr>
          <w:lang w:val="en-CA"/>
        </w:rPr>
        <w:t xml:space="preserve"> accuracy and safety of AI Generated content across various use cases.</w:t>
      </w:r>
      <w:r w:rsidR="00E406BA">
        <w:rPr>
          <w:lang w:val="en-CA"/>
        </w:rPr>
        <w:t xml:space="preserve"> </w:t>
      </w:r>
      <w:proofErr w:type="spellStart"/>
      <w:r w:rsidR="00E406BA">
        <w:rPr>
          <w:lang w:val="en-CA"/>
        </w:rPr>
        <w:t>Llumino</w:t>
      </w:r>
      <w:proofErr w:type="spellEnd"/>
      <w:r w:rsidR="00E406BA">
        <w:rPr>
          <w:lang w:val="en-CA"/>
        </w:rPr>
        <w:t xml:space="preserve"> integrates seamlessly with cloud native services , enabling scalable and efficient AI model evaluation.</w:t>
      </w:r>
    </w:p>
    <w:p w14:paraId="3E4E84D6" w14:textId="6A6ED447" w:rsidR="00E406BA" w:rsidRDefault="00E406BA" w:rsidP="00E406BA">
      <w:pPr>
        <w:pStyle w:val="BodyText"/>
        <w:rPr>
          <w:lang w:val="en-CA"/>
        </w:rPr>
      </w:pPr>
      <w:r w:rsidRPr="005854F1">
        <w:rPr>
          <w:lang w:val="en-CA"/>
        </w:rPr>
        <w:t>Responsibilities</w:t>
      </w:r>
      <w:r>
        <w:rPr>
          <w:lang w:val="en-CA"/>
        </w:rPr>
        <w:t>:</w:t>
      </w:r>
    </w:p>
    <w:p w14:paraId="6F0641B0" w14:textId="57DA4952" w:rsidR="00E406BA" w:rsidRDefault="00E406BA" w:rsidP="00E406BA">
      <w:pPr>
        <w:pStyle w:val="BodyText"/>
        <w:numPr>
          <w:ilvl w:val="0"/>
          <w:numId w:val="30"/>
        </w:numPr>
        <w:rPr>
          <w:lang w:val="en-CA"/>
        </w:rPr>
      </w:pPr>
      <w:r>
        <w:rPr>
          <w:lang w:val="en-CA"/>
        </w:rPr>
        <w:t>Respon</w:t>
      </w:r>
      <w:r w:rsidRPr="005854F1">
        <w:rPr>
          <w:lang w:val="en-CA"/>
        </w:rPr>
        <w:t>sible for delivering complete front end application screens using Angular</w:t>
      </w:r>
      <w:r>
        <w:rPr>
          <w:lang w:val="en-CA"/>
        </w:rPr>
        <w:t>15.</w:t>
      </w:r>
    </w:p>
    <w:p w14:paraId="47735DA7" w14:textId="5344A467" w:rsidR="00E406BA" w:rsidRDefault="00E406BA" w:rsidP="00E406BA">
      <w:pPr>
        <w:pStyle w:val="BodyText"/>
        <w:numPr>
          <w:ilvl w:val="0"/>
          <w:numId w:val="30"/>
        </w:numPr>
        <w:rPr>
          <w:lang w:val="en-CA"/>
        </w:rPr>
      </w:pPr>
      <w:r>
        <w:rPr>
          <w:lang w:val="en-CA"/>
        </w:rPr>
        <w:t>Responsible for creating APIs or end points using Python FASTAPI Framework.</w:t>
      </w:r>
    </w:p>
    <w:p w14:paraId="11C00807" w14:textId="57082BEE" w:rsidR="00E406BA" w:rsidRDefault="00692F59" w:rsidP="00E406BA">
      <w:pPr>
        <w:pStyle w:val="BodyText"/>
        <w:numPr>
          <w:ilvl w:val="0"/>
          <w:numId w:val="30"/>
        </w:numPr>
        <w:rPr>
          <w:lang w:val="en-CA"/>
        </w:rPr>
      </w:pPr>
      <w:r>
        <w:rPr>
          <w:lang w:val="en-CA"/>
        </w:rPr>
        <w:t>Primary Lead on implementing end to end Chatbot implementation using Python FASTAPI Framework and integrate Angular UI screen with back end.</w:t>
      </w:r>
    </w:p>
    <w:p w14:paraId="228186C0" w14:textId="6B2B9A7A" w:rsidR="00692F59" w:rsidRDefault="00692F59" w:rsidP="00E406BA">
      <w:pPr>
        <w:pStyle w:val="BodyText"/>
        <w:numPr>
          <w:ilvl w:val="0"/>
          <w:numId w:val="30"/>
        </w:numPr>
        <w:rPr>
          <w:lang w:val="en-CA"/>
        </w:rPr>
      </w:pPr>
      <w:r>
        <w:rPr>
          <w:lang w:val="en-CA"/>
        </w:rPr>
        <w:t>Implemented end to end natural language to SQL conversion and executed SQL query against database to present final answer in natural language English.</w:t>
      </w:r>
    </w:p>
    <w:p w14:paraId="5441ADD7" w14:textId="3025834C" w:rsidR="00692F59" w:rsidRDefault="00692F59" w:rsidP="00E406BA">
      <w:pPr>
        <w:pStyle w:val="BodyText"/>
        <w:numPr>
          <w:ilvl w:val="0"/>
          <w:numId w:val="30"/>
        </w:numPr>
        <w:rPr>
          <w:lang w:val="en-CA"/>
        </w:rPr>
      </w:pPr>
      <w:r>
        <w:rPr>
          <w:lang w:val="en-CA"/>
        </w:rPr>
        <w:t xml:space="preserve">Used variety of Large Language Models (LLMs) with </w:t>
      </w:r>
      <w:proofErr w:type="spellStart"/>
      <w:r>
        <w:rPr>
          <w:lang w:val="en-CA"/>
        </w:rPr>
        <w:t>portKey</w:t>
      </w:r>
      <w:proofErr w:type="spellEnd"/>
      <w:r>
        <w:rPr>
          <w:lang w:val="en-CA"/>
        </w:rPr>
        <w:t xml:space="preserve"> integration.</w:t>
      </w:r>
    </w:p>
    <w:p w14:paraId="44BB38C4" w14:textId="754419AE" w:rsidR="00692F59" w:rsidRDefault="00692F59" w:rsidP="00E406BA">
      <w:pPr>
        <w:pStyle w:val="BodyText"/>
        <w:numPr>
          <w:ilvl w:val="0"/>
          <w:numId w:val="30"/>
        </w:numPr>
        <w:rPr>
          <w:lang w:val="en-CA"/>
        </w:rPr>
      </w:pPr>
      <w:r>
        <w:rPr>
          <w:lang w:val="en-CA"/>
        </w:rPr>
        <w:t xml:space="preserve">Created Chatbot application using Angular, Python </w:t>
      </w:r>
      <w:proofErr w:type="spellStart"/>
      <w:r w:rsidR="00737341">
        <w:rPr>
          <w:lang w:val="en-CA"/>
        </w:rPr>
        <w:t>FastAPI</w:t>
      </w:r>
      <w:proofErr w:type="spellEnd"/>
      <w:r w:rsidR="00737341">
        <w:rPr>
          <w:lang w:val="en-CA"/>
        </w:rPr>
        <w:t>, LLMs</w:t>
      </w:r>
      <w:r>
        <w:rPr>
          <w:lang w:val="en-CA"/>
        </w:rPr>
        <w:t xml:space="preserve"> and implemented streaming response to display on client side to have real time output from LLM.</w:t>
      </w:r>
    </w:p>
    <w:p w14:paraId="6C3977CD" w14:textId="3941B796" w:rsidR="00692F59" w:rsidRDefault="00692F59" w:rsidP="00E406BA">
      <w:pPr>
        <w:pStyle w:val="BodyText"/>
        <w:numPr>
          <w:ilvl w:val="0"/>
          <w:numId w:val="30"/>
        </w:numPr>
        <w:rPr>
          <w:lang w:val="en-CA"/>
        </w:rPr>
      </w:pPr>
      <w:r>
        <w:rPr>
          <w:lang w:val="en-CA"/>
        </w:rPr>
        <w:lastRenderedPageBreak/>
        <w:t>Designed UI screens using Figma and implemented end to end solutions with great animations for look and feel.</w:t>
      </w:r>
    </w:p>
    <w:p w14:paraId="341D4426" w14:textId="77777777" w:rsidR="00692F59" w:rsidRDefault="00692F59" w:rsidP="00692F59">
      <w:pPr>
        <w:pStyle w:val="BodyText"/>
        <w:ind w:left="720"/>
        <w:rPr>
          <w:lang w:val="en-CA"/>
        </w:rPr>
      </w:pPr>
    </w:p>
    <w:p w14:paraId="2915FFCA" w14:textId="5BA9BC62" w:rsidR="00692F59" w:rsidRDefault="00692F59" w:rsidP="00692F59">
      <w:pPr>
        <w:pStyle w:val="BodyText"/>
        <w:rPr>
          <w:lang w:val="en-CA"/>
        </w:rPr>
      </w:pPr>
      <w:r w:rsidRPr="005854F1">
        <w:rPr>
          <w:lang w:val="en-CA"/>
        </w:rPr>
        <w:t>Environment: Angular</w:t>
      </w:r>
      <w:r w:rsidR="00B921B9">
        <w:rPr>
          <w:lang w:val="en-CA"/>
        </w:rPr>
        <w:t>15</w:t>
      </w:r>
      <w:r w:rsidRPr="005854F1">
        <w:rPr>
          <w:lang w:val="en-CA"/>
        </w:rPr>
        <w:t>,</w:t>
      </w:r>
      <w:r w:rsidR="005830F6">
        <w:rPr>
          <w:lang w:val="en-CA"/>
        </w:rPr>
        <w:t xml:space="preserve"> </w:t>
      </w:r>
      <w:r>
        <w:rPr>
          <w:lang w:val="en-CA"/>
        </w:rPr>
        <w:t>AWS</w:t>
      </w:r>
      <w:r w:rsidR="00B921B9">
        <w:rPr>
          <w:lang w:val="en-CA"/>
        </w:rPr>
        <w:t xml:space="preserve">, Bedrock, SageMaker, </w:t>
      </w:r>
      <w:r w:rsidRPr="005854F1">
        <w:rPr>
          <w:lang w:val="en-CA"/>
        </w:rPr>
        <w:t>NPM, Type Script, NodeJS</w:t>
      </w:r>
      <w:r w:rsidR="00DF16EF">
        <w:rPr>
          <w:lang w:val="en-CA"/>
        </w:rPr>
        <w:t xml:space="preserve"> </w:t>
      </w:r>
      <w:r w:rsidR="00B921B9">
        <w:rPr>
          <w:lang w:val="en-CA"/>
        </w:rPr>
        <w:t>, GitLab, Terraform</w:t>
      </w:r>
      <w:r>
        <w:rPr>
          <w:lang w:val="en-CA"/>
        </w:rPr>
        <w:t>.</w:t>
      </w:r>
      <w:r w:rsidR="00B921B9">
        <w:rPr>
          <w:lang w:val="en-CA"/>
        </w:rPr>
        <w:t xml:space="preserve"> OpenAI, </w:t>
      </w:r>
      <w:proofErr w:type="spellStart"/>
      <w:r w:rsidR="00B921B9">
        <w:rPr>
          <w:lang w:val="en-CA"/>
        </w:rPr>
        <w:t>portKey</w:t>
      </w:r>
      <w:proofErr w:type="spellEnd"/>
    </w:p>
    <w:p w14:paraId="78A8F262" w14:textId="6C82C8BE" w:rsidR="00B921B9" w:rsidRPr="00B13664" w:rsidRDefault="00B921B9" w:rsidP="00692F59">
      <w:pPr>
        <w:pStyle w:val="BodyText"/>
        <w:rPr>
          <w:lang w:val="en-CA"/>
        </w:rPr>
      </w:pPr>
      <w:proofErr w:type="spellStart"/>
      <w:r>
        <w:rPr>
          <w:lang w:val="en-CA"/>
        </w:rPr>
        <w:t>FastAPI</w:t>
      </w:r>
      <w:proofErr w:type="spellEnd"/>
      <w:r>
        <w:rPr>
          <w:lang w:val="en-CA"/>
        </w:rPr>
        <w:t>, Python, Flask.</w:t>
      </w:r>
      <w:r w:rsidR="0020455B">
        <w:rPr>
          <w:lang w:val="en-CA"/>
        </w:rPr>
        <w:t xml:space="preserve"> Amazon </w:t>
      </w:r>
      <w:proofErr w:type="spellStart"/>
      <w:r w:rsidR="0020455B">
        <w:rPr>
          <w:lang w:val="en-CA"/>
        </w:rPr>
        <w:t>postgres</w:t>
      </w:r>
      <w:proofErr w:type="spellEnd"/>
      <w:r w:rsidR="0020455B">
        <w:rPr>
          <w:lang w:val="en-CA"/>
        </w:rPr>
        <w:t xml:space="preserve"> RDS, Dynamo DB.</w:t>
      </w:r>
    </w:p>
    <w:p w14:paraId="013A0DCB" w14:textId="77777777" w:rsidR="00E406BA" w:rsidRPr="00E406BA" w:rsidRDefault="00E406BA" w:rsidP="00E406BA">
      <w:pPr>
        <w:pStyle w:val="BodyText"/>
        <w:rPr>
          <w:lang w:val="en-CA"/>
        </w:rPr>
      </w:pPr>
    </w:p>
    <w:p w14:paraId="4489CA01" w14:textId="5393E6F9" w:rsidR="00E248C2" w:rsidRDefault="00E248C2" w:rsidP="00E248C2">
      <w:pPr>
        <w:pStyle w:val="CV-Sub-title"/>
        <w:rPr>
          <w:lang w:val="en-CA"/>
        </w:rPr>
      </w:pPr>
      <w:r w:rsidRPr="005854F1">
        <w:rPr>
          <w:lang w:val="en-CA"/>
        </w:rPr>
        <w:t>Fannie Mae</w:t>
      </w:r>
      <w:r>
        <w:rPr>
          <w:lang w:val="en-CA"/>
        </w:rPr>
        <w:t>, Operational Insights Hub</w:t>
      </w:r>
      <w:r w:rsidRPr="005854F1">
        <w:rPr>
          <w:lang w:val="en-CA"/>
        </w:rPr>
        <w:t>,</w:t>
      </w:r>
      <w:r>
        <w:rPr>
          <w:lang w:val="en-CA"/>
        </w:rPr>
        <w:t xml:space="preserve"> </w:t>
      </w:r>
      <w:r w:rsidRPr="005854F1">
        <w:rPr>
          <w:lang w:val="en-CA"/>
        </w:rPr>
        <w:t>S</w:t>
      </w:r>
      <w:r w:rsidR="009410DC">
        <w:rPr>
          <w:lang w:val="en-CA"/>
        </w:rPr>
        <w:t>enior Consultant</w:t>
      </w:r>
      <w:r>
        <w:rPr>
          <w:lang w:val="en-CA"/>
        </w:rPr>
        <w:t xml:space="preserve"> (11/19 to </w:t>
      </w:r>
      <w:r w:rsidR="001B4EBA">
        <w:rPr>
          <w:lang w:val="en-CA"/>
        </w:rPr>
        <w:t>Dec 2024</w:t>
      </w:r>
      <w:r>
        <w:rPr>
          <w:lang w:val="en-CA"/>
        </w:rPr>
        <w:t>)</w:t>
      </w:r>
    </w:p>
    <w:p w14:paraId="75176712" w14:textId="77777777" w:rsidR="00E248C2" w:rsidRPr="00E248C2" w:rsidRDefault="00E248C2" w:rsidP="00E248C2">
      <w:pPr>
        <w:pStyle w:val="BodyText"/>
        <w:rPr>
          <w:lang w:val="en-CA"/>
        </w:rPr>
      </w:pPr>
      <w:r w:rsidRPr="00E248C2">
        <w:rPr>
          <w:lang w:val="en-CA"/>
        </w:rPr>
        <w:t>Operational Insights Hub is a native cloud framework that enables ingestion of operational metadata from various Apps to provide senior leadership and analysts with one data health index for each functional area to the lowest level of element in the report – to increase business confidence in decision-making and public disclosures.</w:t>
      </w:r>
      <w:r>
        <w:rPr>
          <w:lang w:val="en-CA"/>
        </w:rPr>
        <w:t xml:space="preserve"> </w:t>
      </w:r>
      <w:r w:rsidRPr="00E248C2">
        <w:rPr>
          <w:lang w:val="en-CA"/>
        </w:rPr>
        <w:t>It's also used to establish end-to-end data lineage, integrate risk controls, quality controls and glossary using visualization tool that provide transparency to business leadership and regulators.</w:t>
      </w:r>
    </w:p>
    <w:p w14:paraId="1DDA0E29" w14:textId="77777777" w:rsidR="003A440E" w:rsidRPr="005854F1" w:rsidRDefault="003A440E" w:rsidP="003A440E">
      <w:pPr>
        <w:pStyle w:val="BodyText"/>
        <w:rPr>
          <w:lang w:val="en-CA"/>
        </w:rPr>
      </w:pPr>
      <w:r w:rsidRPr="005854F1">
        <w:rPr>
          <w:lang w:val="en-CA"/>
        </w:rPr>
        <w:t>Responsibilities:</w:t>
      </w:r>
    </w:p>
    <w:p w14:paraId="515DEEAB" w14:textId="3BE37D5B" w:rsidR="003A440E" w:rsidRPr="005854F1" w:rsidRDefault="003A440E" w:rsidP="003A440E">
      <w:pPr>
        <w:pStyle w:val="BodyText"/>
        <w:numPr>
          <w:ilvl w:val="0"/>
          <w:numId w:val="30"/>
        </w:numPr>
        <w:rPr>
          <w:lang w:val="en-CA"/>
        </w:rPr>
      </w:pPr>
      <w:r w:rsidRPr="005854F1">
        <w:rPr>
          <w:lang w:val="en-CA"/>
        </w:rPr>
        <w:t>Responsible for delivering complete front end application screens using Angular</w:t>
      </w:r>
      <w:r w:rsidR="005B105C">
        <w:rPr>
          <w:lang w:val="en-CA"/>
        </w:rPr>
        <w:t>1</w:t>
      </w:r>
      <w:r w:rsidR="00D23DA1">
        <w:rPr>
          <w:lang w:val="en-CA"/>
        </w:rPr>
        <w:t>4</w:t>
      </w:r>
      <w:r w:rsidRPr="005854F1">
        <w:rPr>
          <w:lang w:val="en-CA"/>
        </w:rPr>
        <w:t>/</w:t>
      </w:r>
      <w:r w:rsidR="005B105C">
        <w:rPr>
          <w:lang w:val="en-CA"/>
        </w:rPr>
        <w:t>13</w:t>
      </w:r>
      <w:r w:rsidR="00D23DA1">
        <w:rPr>
          <w:lang w:val="en-CA"/>
        </w:rPr>
        <w:t>/12</w:t>
      </w:r>
      <w:r w:rsidRPr="005854F1">
        <w:rPr>
          <w:lang w:val="en-CA"/>
        </w:rPr>
        <w:t>.</w:t>
      </w:r>
    </w:p>
    <w:p w14:paraId="1B9A03AB" w14:textId="70D59A1B" w:rsidR="003A440E" w:rsidRDefault="003A440E" w:rsidP="003A440E">
      <w:pPr>
        <w:pStyle w:val="BodyText"/>
        <w:numPr>
          <w:ilvl w:val="0"/>
          <w:numId w:val="30"/>
        </w:numPr>
        <w:rPr>
          <w:lang w:val="en-CA"/>
        </w:rPr>
      </w:pPr>
      <w:r w:rsidRPr="005854F1">
        <w:rPr>
          <w:lang w:val="en-CA"/>
        </w:rPr>
        <w:t>Developed Components, Services, and Classes using Angular</w:t>
      </w:r>
      <w:r w:rsidR="005B105C">
        <w:rPr>
          <w:lang w:val="en-CA"/>
        </w:rPr>
        <w:t>1</w:t>
      </w:r>
      <w:r w:rsidR="00814660">
        <w:rPr>
          <w:lang w:val="en-CA"/>
        </w:rPr>
        <w:t>4</w:t>
      </w:r>
      <w:r w:rsidRPr="005854F1">
        <w:rPr>
          <w:lang w:val="en-CA"/>
        </w:rPr>
        <w:t>/</w:t>
      </w:r>
      <w:r w:rsidR="005B105C">
        <w:rPr>
          <w:lang w:val="en-CA"/>
        </w:rPr>
        <w:t>13</w:t>
      </w:r>
      <w:r w:rsidR="00814660">
        <w:rPr>
          <w:lang w:val="en-CA"/>
        </w:rPr>
        <w:t>/12</w:t>
      </w:r>
      <w:r w:rsidRPr="005854F1">
        <w:rPr>
          <w:lang w:val="en-CA"/>
        </w:rPr>
        <w:t>.</w:t>
      </w:r>
    </w:p>
    <w:p w14:paraId="7E8B8006" w14:textId="77777777" w:rsidR="00D50E93" w:rsidRDefault="00D50E93" w:rsidP="003A440E">
      <w:pPr>
        <w:pStyle w:val="BodyText"/>
        <w:numPr>
          <w:ilvl w:val="0"/>
          <w:numId w:val="30"/>
        </w:numPr>
        <w:rPr>
          <w:lang w:val="en-CA"/>
        </w:rPr>
      </w:pPr>
      <w:r>
        <w:rPr>
          <w:lang w:val="en-CA"/>
        </w:rPr>
        <w:t>Responsible for delivering AWS Cloud solutions in the areas of Lambda, EC2, Neo4j, ECS, and many other AWS services.</w:t>
      </w:r>
    </w:p>
    <w:p w14:paraId="3BE4F677" w14:textId="435887B8" w:rsidR="00475533" w:rsidRDefault="00475533" w:rsidP="00475533">
      <w:pPr>
        <w:pStyle w:val="BodyText"/>
        <w:numPr>
          <w:ilvl w:val="0"/>
          <w:numId w:val="30"/>
        </w:numPr>
        <w:rPr>
          <w:lang w:val="en-CA"/>
        </w:rPr>
      </w:pPr>
      <w:r>
        <w:rPr>
          <w:lang w:val="en-CA"/>
        </w:rPr>
        <w:t>Responsible for managing Enterprise cloud platform compliance by keeping up to date with all software and OS updates for EC2 instances and other AWS services such as Lambda, SQS/SNS and ECS.</w:t>
      </w:r>
    </w:p>
    <w:p w14:paraId="26A5C4CD" w14:textId="4215F9D3" w:rsidR="00F1174B" w:rsidRDefault="00F1174B" w:rsidP="00475533">
      <w:pPr>
        <w:pStyle w:val="BodyText"/>
        <w:numPr>
          <w:ilvl w:val="0"/>
          <w:numId w:val="30"/>
        </w:numPr>
        <w:rPr>
          <w:lang w:val="en-CA"/>
        </w:rPr>
      </w:pPr>
      <w:r>
        <w:rPr>
          <w:lang w:val="en-CA"/>
        </w:rPr>
        <w:t>Implemented solution for saving billing cost for Ec2 instances by implementing Lambda for auto start/stop ec2s.</w:t>
      </w:r>
    </w:p>
    <w:p w14:paraId="6F4A57E3" w14:textId="49D9B191" w:rsidR="00475533" w:rsidRDefault="00475533" w:rsidP="00475533">
      <w:pPr>
        <w:pStyle w:val="BodyText"/>
        <w:numPr>
          <w:ilvl w:val="0"/>
          <w:numId w:val="30"/>
        </w:numPr>
        <w:rPr>
          <w:lang w:val="en-CA"/>
        </w:rPr>
      </w:pPr>
      <w:r>
        <w:rPr>
          <w:lang w:val="en-CA"/>
        </w:rPr>
        <w:t>Expertise in updating Docker Images for both ECS and Nginx container images to meet compliance requirements.</w:t>
      </w:r>
    </w:p>
    <w:p w14:paraId="59B78857" w14:textId="46235F59" w:rsidR="00475533" w:rsidRDefault="00475533" w:rsidP="00475533">
      <w:pPr>
        <w:pStyle w:val="BodyText"/>
        <w:numPr>
          <w:ilvl w:val="0"/>
          <w:numId w:val="30"/>
        </w:numPr>
        <w:rPr>
          <w:lang w:val="en-CA"/>
        </w:rPr>
      </w:pPr>
      <w:r>
        <w:rPr>
          <w:lang w:val="en-CA"/>
        </w:rPr>
        <w:t>Fixing internet MSI issues for any CVE vulnerabilities and make sure baselines are passed in the scans to migrate to higher environments Production and contingency.</w:t>
      </w:r>
    </w:p>
    <w:p w14:paraId="668B518F" w14:textId="5285E839" w:rsidR="00475533" w:rsidRPr="00475533" w:rsidRDefault="00475533" w:rsidP="00475533">
      <w:pPr>
        <w:pStyle w:val="BodyText"/>
        <w:numPr>
          <w:ilvl w:val="0"/>
          <w:numId w:val="30"/>
        </w:numPr>
        <w:rPr>
          <w:lang w:val="en-CA"/>
        </w:rPr>
      </w:pPr>
      <w:r>
        <w:rPr>
          <w:lang w:val="en-CA"/>
        </w:rPr>
        <w:t xml:space="preserve">Actively involved </w:t>
      </w:r>
      <w:r w:rsidR="0085499D">
        <w:rPr>
          <w:lang w:val="en-CA"/>
        </w:rPr>
        <w:t>in production</w:t>
      </w:r>
      <w:r>
        <w:rPr>
          <w:lang w:val="en-CA"/>
        </w:rPr>
        <w:t xml:space="preserve"> release activities and assist L2 team for neo4j database back up to s3 and creating quarterly snapshot for Point in time database</w:t>
      </w:r>
      <w:r w:rsidR="00E86BB5">
        <w:rPr>
          <w:lang w:val="en-CA"/>
        </w:rPr>
        <w:t>.</w:t>
      </w:r>
    </w:p>
    <w:p w14:paraId="48BB5C44" w14:textId="77777777" w:rsidR="00376F09" w:rsidRPr="005854F1" w:rsidRDefault="00376F09" w:rsidP="003A440E">
      <w:pPr>
        <w:pStyle w:val="BodyText"/>
        <w:numPr>
          <w:ilvl w:val="0"/>
          <w:numId w:val="30"/>
        </w:numPr>
        <w:rPr>
          <w:lang w:val="en-CA"/>
        </w:rPr>
      </w:pPr>
      <w:r>
        <w:rPr>
          <w:lang w:val="en-CA"/>
        </w:rPr>
        <w:t>Responsible for Enterprise monitoring solutions like Cloud Watch Metrics, Alerts and Alarm for various AWS services.</w:t>
      </w:r>
    </w:p>
    <w:p w14:paraId="56CF80BB" w14:textId="77777777" w:rsidR="003A440E" w:rsidRPr="005854F1" w:rsidRDefault="003A440E" w:rsidP="003A440E">
      <w:pPr>
        <w:pStyle w:val="BodyText"/>
        <w:numPr>
          <w:ilvl w:val="0"/>
          <w:numId w:val="30"/>
        </w:numPr>
        <w:rPr>
          <w:lang w:val="en-CA"/>
        </w:rPr>
      </w:pPr>
      <w:r w:rsidRPr="005854F1">
        <w:rPr>
          <w:lang w:val="en-CA"/>
        </w:rPr>
        <w:t>Expertise in using Bootstrap CSS framework for responsive design for both web and mobile applications.</w:t>
      </w:r>
    </w:p>
    <w:p w14:paraId="718A7294" w14:textId="77777777" w:rsidR="003A440E" w:rsidRPr="005854F1" w:rsidRDefault="003A440E" w:rsidP="003A440E">
      <w:pPr>
        <w:pStyle w:val="BodyText"/>
        <w:numPr>
          <w:ilvl w:val="0"/>
          <w:numId w:val="30"/>
        </w:numPr>
        <w:rPr>
          <w:lang w:val="en-CA"/>
        </w:rPr>
      </w:pPr>
      <w:r w:rsidRPr="005854F1">
        <w:rPr>
          <w:lang w:val="en-CA"/>
        </w:rPr>
        <w:t>Expertise in developing Angular SPA using Angular Router that supports Routing and Navigation from one view to the next as users performs application tasks.</w:t>
      </w:r>
    </w:p>
    <w:p w14:paraId="675A8023" w14:textId="77777777" w:rsidR="003A440E" w:rsidRPr="005854F1" w:rsidRDefault="003A440E" w:rsidP="003A440E">
      <w:pPr>
        <w:pStyle w:val="BodyText"/>
        <w:numPr>
          <w:ilvl w:val="0"/>
          <w:numId w:val="30"/>
        </w:numPr>
        <w:rPr>
          <w:lang w:val="en-CA"/>
        </w:rPr>
      </w:pPr>
      <w:r w:rsidRPr="005854F1">
        <w:rPr>
          <w:lang w:val="en-CA"/>
        </w:rPr>
        <w:t>Integrating Fannie Mae reusable components (ADK) within Investor Direct application to have consistent Design System and Themes.</w:t>
      </w:r>
    </w:p>
    <w:p w14:paraId="15F2BFF8" w14:textId="45BEF297" w:rsidR="003A440E" w:rsidRPr="005854F1" w:rsidRDefault="003A440E" w:rsidP="003A440E">
      <w:pPr>
        <w:pStyle w:val="BodyText"/>
        <w:numPr>
          <w:ilvl w:val="0"/>
          <w:numId w:val="30"/>
        </w:numPr>
        <w:rPr>
          <w:lang w:val="en-CA"/>
        </w:rPr>
      </w:pPr>
      <w:r w:rsidRPr="005854F1">
        <w:rPr>
          <w:lang w:val="en-CA"/>
        </w:rPr>
        <w:t xml:space="preserve">Expertise in writing Template Driven Forms and Reactive Forms in Angular </w:t>
      </w:r>
      <w:r w:rsidR="006E5085">
        <w:rPr>
          <w:lang w:val="en-CA"/>
        </w:rPr>
        <w:t>1</w:t>
      </w:r>
      <w:r w:rsidR="006F7150">
        <w:rPr>
          <w:lang w:val="en-CA"/>
        </w:rPr>
        <w:t>4</w:t>
      </w:r>
      <w:r w:rsidRPr="005854F1">
        <w:rPr>
          <w:lang w:val="en-CA"/>
        </w:rPr>
        <w:t>/</w:t>
      </w:r>
      <w:r w:rsidR="006E5085">
        <w:rPr>
          <w:lang w:val="en-CA"/>
        </w:rPr>
        <w:t>13</w:t>
      </w:r>
      <w:r w:rsidR="006F7150">
        <w:rPr>
          <w:lang w:val="en-CA"/>
        </w:rPr>
        <w:t>/12</w:t>
      </w:r>
      <w:r w:rsidRPr="005854F1">
        <w:rPr>
          <w:lang w:val="en-CA"/>
        </w:rPr>
        <w:t xml:space="preserve"> and improve overall data quality by Validating user input for accuracy and completeness.</w:t>
      </w:r>
    </w:p>
    <w:p w14:paraId="1CBB4D3C" w14:textId="77777777" w:rsidR="003A440E" w:rsidRPr="005854F1" w:rsidRDefault="003A440E" w:rsidP="003A440E">
      <w:pPr>
        <w:pStyle w:val="BodyText"/>
        <w:numPr>
          <w:ilvl w:val="0"/>
          <w:numId w:val="30"/>
        </w:numPr>
        <w:rPr>
          <w:lang w:val="en-CA"/>
        </w:rPr>
      </w:pPr>
      <w:r w:rsidRPr="005854F1">
        <w:rPr>
          <w:lang w:val="en-CA"/>
        </w:rPr>
        <w:t xml:space="preserve">Responsible for implementing backend rest service integration with UI screens and handle request/response structure. </w:t>
      </w:r>
    </w:p>
    <w:p w14:paraId="588EBCDB" w14:textId="77777777" w:rsidR="003A440E" w:rsidRPr="005854F1" w:rsidRDefault="003A440E" w:rsidP="003A440E">
      <w:pPr>
        <w:pStyle w:val="BodyText"/>
        <w:numPr>
          <w:ilvl w:val="0"/>
          <w:numId w:val="30"/>
        </w:numPr>
        <w:rPr>
          <w:lang w:val="en-CA"/>
        </w:rPr>
      </w:pPr>
      <w:r w:rsidRPr="005854F1">
        <w:rPr>
          <w:lang w:val="en-CA"/>
        </w:rPr>
        <w:t>Also involved in working on back end stories independently and integrate the response of end point results with UI.</w:t>
      </w:r>
    </w:p>
    <w:p w14:paraId="76EFF107" w14:textId="77777777" w:rsidR="003A440E" w:rsidRPr="005854F1" w:rsidRDefault="003A440E" w:rsidP="003A440E">
      <w:pPr>
        <w:pStyle w:val="BodyText"/>
        <w:numPr>
          <w:ilvl w:val="0"/>
          <w:numId w:val="30"/>
        </w:numPr>
        <w:rPr>
          <w:lang w:val="en-CA"/>
        </w:rPr>
      </w:pPr>
      <w:r w:rsidRPr="005854F1">
        <w:rPr>
          <w:lang w:val="en-CA"/>
        </w:rPr>
        <w:t>Involved in writing feature files using cucumber for API and UI testing stories.</w:t>
      </w:r>
    </w:p>
    <w:p w14:paraId="6DFE80B7" w14:textId="77777777" w:rsidR="003A440E" w:rsidRPr="005854F1" w:rsidRDefault="003A440E" w:rsidP="003A440E">
      <w:pPr>
        <w:pStyle w:val="BodyText"/>
        <w:numPr>
          <w:ilvl w:val="0"/>
          <w:numId w:val="30"/>
        </w:numPr>
        <w:rPr>
          <w:lang w:val="en-CA"/>
        </w:rPr>
      </w:pPr>
      <w:r w:rsidRPr="005854F1">
        <w:rPr>
          <w:lang w:val="en-CA"/>
        </w:rPr>
        <w:t>Always active on monitoring Jenkins pipeline for build and deployment for DEV, TEST and acceptance environments and troubleshooting issues in the case of build failures.</w:t>
      </w:r>
    </w:p>
    <w:p w14:paraId="579CF154" w14:textId="77777777" w:rsidR="003A440E" w:rsidRPr="005854F1" w:rsidRDefault="003A440E" w:rsidP="003A440E">
      <w:pPr>
        <w:pStyle w:val="BodyText"/>
        <w:numPr>
          <w:ilvl w:val="0"/>
          <w:numId w:val="30"/>
        </w:numPr>
        <w:rPr>
          <w:lang w:val="en-CA"/>
        </w:rPr>
      </w:pPr>
      <w:r w:rsidRPr="005854F1">
        <w:rPr>
          <w:lang w:val="en-CA"/>
        </w:rPr>
        <w:t>Heavily involved in using Angular Dependency Injection design pattern (DI) in Angular application.</w:t>
      </w:r>
    </w:p>
    <w:p w14:paraId="3AE2FF4E" w14:textId="77777777" w:rsidR="003A440E" w:rsidRPr="005854F1" w:rsidRDefault="003A440E" w:rsidP="003A440E">
      <w:pPr>
        <w:pStyle w:val="BodyText"/>
        <w:numPr>
          <w:ilvl w:val="0"/>
          <w:numId w:val="30"/>
        </w:numPr>
        <w:rPr>
          <w:lang w:val="en-CA"/>
        </w:rPr>
      </w:pPr>
      <w:r w:rsidRPr="005854F1">
        <w:rPr>
          <w:lang w:val="en-CA"/>
        </w:rPr>
        <w:lastRenderedPageBreak/>
        <w:t xml:space="preserve">Expertise in using Angular </w:t>
      </w:r>
      <w:proofErr w:type="spellStart"/>
      <w:r w:rsidRPr="005854F1">
        <w:rPr>
          <w:lang w:val="en-CA"/>
        </w:rPr>
        <w:t>HttpClient</w:t>
      </w:r>
      <w:proofErr w:type="spellEnd"/>
      <w:r w:rsidRPr="005854F1">
        <w:rPr>
          <w:lang w:val="en-CA"/>
        </w:rPr>
        <w:t xml:space="preserve"> for communicating with backend services over the HTTP protocol.</w:t>
      </w:r>
    </w:p>
    <w:p w14:paraId="31691A5F" w14:textId="77777777" w:rsidR="003A440E" w:rsidRPr="005854F1" w:rsidRDefault="003A440E" w:rsidP="003A440E">
      <w:pPr>
        <w:pStyle w:val="BodyText"/>
        <w:numPr>
          <w:ilvl w:val="0"/>
          <w:numId w:val="30"/>
        </w:numPr>
        <w:rPr>
          <w:lang w:val="en-CA"/>
        </w:rPr>
      </w:pPr>
      <w:r w:rsidRPr="005854F1">
        <w:rPr>
          <w:lang w:val="en-CA"/>
        </w:rPr>
        <w:t>Expertise in creating custom Directives and component change detection and using lifecycle hooks methods in Angular.</w:t>
      </w:r>
    </w:p>
    <w:p w14:paraId="2825697B" w14:textId="77777777" w:rsidR="003A440E" w:rsidRPr="005854F1" w:rsidRDefault="003A440E" w:rsidP="003A440E">
      <w:pPr>
        <w:pStyle w:val="BodyText"/>
        <w:numPr>
          <w:ilvl w:val="0"/>
          <w:numId w:val="30"/>
        </w:numPr>
        <w:rPr>
          <w:lang w:val="en-CA"/>
        </w:rPr>
      </w:pPr>
      <w:r w:rsidRPr="005854F1">
        <w:rPr>
          <w:lang w:val="en-CA"/>
        </w:rPr>
        <w:t>Expertise in writing Angular unit test specs using Jasmine and Karma for testing Angular application.</w:t>
      </w:r>
    </w:p>
    <w:p w14:paraId="3E4C6BA6" w14:textId="77777777" w:rsidR="003A440E" w:rsidRPr="005854F1" w:rsidRDefault="003A440E" w:rsidP="003A440E">
      <w:pPr>
        <w:pStyle w:val="BodyText"/>
        <w:numPr>
          <w:ilvl w:val="0"/>
          <w:numId w:val="30"/>
        </w:numPr>
        <w:rPr>
          <w:lang w:val="en-CA"/>
        </w:rPr>
      </w:pPr>
      <w:r w:rsidRPr="005854F1">
        <w:rPr>
          <w:lang w:val="en-CA"/>
        </w:rPr>
        <w:t>Responsible for consuming back-end Restful services or APIs by making calls from frontend Angular UI using $http.</w:t>
      </w:r>
    </w:p>
    <w:p w14:paraId="14CAA296" w14:textId="77777777" w:rsidR="003A440E" w:rsidRPr="005854F1" w:rsidRDefault="003A440E" w:rsidP="003A440E">
      <w:pPr>
        <w:pStyle w:val="BodyText"/>
        <w:numPr>
          <w:ilvl w:val="0"/>
          <w:numId w:val="30"/>
        </w:numPr>
        <w:rPr>
          <w:lang w:val="en-CA"/>
        </w:rPr>
      </w:pPr>
      <w:r w:rsidRPr="005854F1">
        <w:rPr>
          <w:lang w:val="en-CA"/>
        </w:rPr>
        <w:t>Utilized Jackson processor to handle JSON data binding for Request and Response objects.</w:t>
      </w:r>
    </w:p>
    <w:p w14:paraId="3CCC21D2" w14:textId="77777777" w:rsidR="003A440E" w:rsidRPr="005854F1" w:rsidRDefault="003A440E" w:rsidP="003A440E">
      <w:pPr>
        <w:pStyle w:val="BodyText"/>
        <w:numPr>
          <w:ilvl w:val="0"/>
          <w:numId w:val="30"/>
        </w:numPr>
        <w:rPr>
          <w:lang w:val="en-CA"/>
        </w:rPr>
      </w:pPr>
      <w:r w:rsidRPr="005854F1">
        <w:rPr>
          <w:lang w:val="en-CA"/>
        </w:rPr>
        <w:t>Provided XML and JSON response format to support various service clients.</w:t>
      </w:r>
    </w:p>
    <w:p w14:paraId="7E3A3A25" w14:textId="77777777" w:rsidR="003A440E" w:rsidRPr="005854F1" w:rsidRDefault="003A440E" w:rsidP="003A440E">
      <w:pPr>
        <w:pStyle w:val="BodyText"/>
        <w:numPr>
          <w:ilvl w:val="0"/>
          <w:numId w:val="30"/>
        </w:numPr>
        <w:rPr>
          <w:lang w:val="en-CA"/>
        </w:rPr>
      </w:pPr>
      <w:r w:rsidRPr="005854F1">
        <w:rPr>
          <w:lang w:val="en-CA"/>
        </w:rPr>
        <w:t>Used and JIRA and Confluence for stories and managing the project related notes and docs.</w:t>
      </w:r>
    </w:p>
    <w:p w14:paraId="1AD59AE0" w14:textId="77777777" w:rsidR="003A440E" w:rsidRPr="005854F1" w:rsidRDefault="003A440E" w:rsidP="003A440E">
      <w:pPr>
        <w:pStyle w:val="BodyText"/>
        <w:numPr>
          <w:ilvl w:val="0"/>
          <w:numId w:val="30"/>
        </w:numPr>
        <w:rPr>
          <w:lang w:val="en-CA"/>
        </w:rPr>
      </w:pPr>
      <w:r w:rsidRPr="005854F1">
        <w:rPr>
          <w:lang w:val="en-CA"/>
        </w:rPr>
        <w:t>Responsible for collaborating with DevOps Team and Infrastructure team for Angular application deployment for higher environments.</w:t>
      </w:r>
    </w:p>
    <w:p w14:paraId="0FA3398D" w14:textId="77777777" w:rsidR="003A440E" w:rsidRPr="005854F1" w:rsidRDefault="003A440E" w:rsidP="003A440E">
      <w:pPr>
        <w:pStyle w:val="BodyText"/>
        <w:numPr>
          <w:ilvl w:val="0"/>
          <w:numId w:val="30"/>
        </w:numPr>
        <w:rPr>
          <w:lang w:val="en-CA"/>
        </w:rPr>
      </w:pPr>
      <w:r w:rsidRPr="005854F1">
        <w:rPr>
          <w:lang w:val="en-CA"/>
        </w:rPr>
        <w:t>Used Jenkins for building Angular UI code and also for the deployment to various environments such as DEV, TEST, Acceptance and Production.</w:t>
      </w:r>
    </w:p>
    <w:p w14:paraId="03E39637" w14:textId="77777777" w:rsidR="003A440E" w:rsidRPr="005854F1" w:rsidRDefault="003A440E" w:rsidP="003A440E">
      <w:pPr>
        <w:pStyle w:val="BodyText"/>
        <w:numPr>
          <w:ilvl w:val="0"/>
          <w:numId w:val="30"/>
        </w:numPr>
        <w:rPr>
          <w:lang w:val="en-CA"/>
        </w:rPr>
      </w:pPr>
      <w:r w:rsidRPr="005854F1">
        <w:rPr>
          <w:lang w:val="en-CA"/>
        </w:rPr>
        <w:t xml:space="preserve">Expertise in using GIT for code commits, merge and </w:t>
      </w:r>
      <w:proofErr w:type="spellStart"/>
      <w:r w:rsidRPr="005854F1">
        <w:rPr>
          <w:lang w:val="en-CA"/>
        </w:rPr>
        <w:t>Bitbuket</w:t>
      </w:r>
      <w:proofErr w:type="spellEnd"/>
      <w:r w:rsidRPr="005854F1">
        <w:rPr>
          <w:lang w:val="en-CA"/>
        </w:rPr>
        <w:t xml:space="preserve"> for pull requests.</w:t>
      </w:r>
    </w:p>
    <w:p w14:paraId="4D06741A" w14:textId="77777777" w:rsidR="003A440E" w:rsidRPr="005854F1" w:rsidRDefault="003A440E" w:rsidP="003A440E">
      <w:pPr>
        <w:pStyle w:val="BodyText"/>
        <w:numPr>
          <w:ilvl w:val="0"/>
          <w:numId w:val="30"/>
        </w:numPr>
        <w:rPr>
          <w:lang w:val="en-CA"/>
        </w:rPr>
      </w:pPr>
      <w:r w:rsidRPr="005854F1">
        <w:rPr>
          <w:lang w:val="en-CA"/>
        </w:rPr>
        <w:t>Participated in build/deployment schedules and used to release the WARs.</w:t>
      </w:r>
    </w:p>
    <w:p w14:paraId="0BA0E529" w14:textId="77777777" w:rsidR="003A440E" w:rsidRPr="005854F1" w:rsidRDefault="003A440E" w:rsidP="003A440E">
      <w:pPr>
        <w:pStyle w:val="BodyText"/>
        <w:numPr>
          <w:ilvl w:val="0"/>
          <w:numId w:val="30"/>
        </w:numPr>
        <w:rPr>
          <w:lang w:val="en-CA"/>
        </w:rPr>
      </w:pPr>
      <w:r w:rsidRPr="005854F1">
        <w:rPr>
          <w:lang w:val="en-CA"/>
        </w:rPr>
        <w:t>Participated with developers in events such as meetups, conference and technology meetings.</w:t>
      </w:r>
    </w:p>
    <w:p w14:paraId="368415F6" w14:textId="7BFE2DFE" w:rsidR="00E248C2" w:rsidRPr="00B13664" w:rsidRDefault="003A440E" w:rsidP="003A440E">
      <w:pPr>
        <w:pStyle w:val="BodyText"/>
        <w:rPr>
          <w:lang w:val="en-CA"/>
        </w:rPr>
      </w:pPr>
      <w:r w:rsidRPr="005854F1">
        <w:rPr>
          <w:lang w:val="en-CA"/>
        </w:rPr>
        <w:t>Environment: J2EE 1.8, JDK 1.8, Angular</w:t>
      </w:r>
      <w:r w:rsidR="001A7905">
        <w:rPr>
          <w:lang w:val="en-CA"/>
        </w:rPr>
        <w:t>1</w:t>
      </w:r>
      <w:r w:rsidR="00196004">
        <w:rPr>
          <w:lang w:val="en-CA"/>
        </w:rPr>
        <w:t>4/13</w:t>
      </w:r>
      <w:r w:rsidRPr="005854F1">
        <w:rPr>
          <w:lang w:val="en-CA"/>
        </w:rPr>
        <w:t xml:space="preserve"> ,</w:t>
      </w:r>
      <w:r w:rsidR="001A7905">
        <w:rPr>
          <w:lang w:val="en-CA"/>
        </w:rPr>
        <w:t xml:space="preserve"> Neo4j</w:t>
      </w:r>
      <w:r w:rsidR="00F96C70">
        <w:rPr>
          <w:lang w:val="en-CA"/>
        </w:rPr>
        <w:t>,</w:t>
      </w:r>
      <w:r w:rsidR="004951DE">
        <w:rPr>
          <w:lang w:val="en-CA"/>
        </w:rPr>
        <w:t xml:space="preserve"> Key</w:t>
      </w:r>
      <w:r w:rsidR="00307894">
        <w:rPr>
          <w:lang w:val="en-CA"/>
        </w:rPr>
        <w:t xml:space="preserve"> </w:t>
      </w:r>
      <w:r w:rsidR="007E6819">
        <w:rPr>
          <w:lang w:val="en-CA"/>
        </w:rPr>
        <w:t>L</w:t>
      </w:r>
      <w:r w:rsidR="004951DE">
        <w:rPr>
          <w:lang w:val="en-CA"/>
        </w:rPr>
        <w:t>ines,</w:t>
      </w:r>
      <w:r w:rsidR="00F96C70">
        <w:rPr>
          <w:lang w:val="en-CA"/>
        </w:rPr>
        <w:t xml:space="preserve"> </w:t>
      </w:r>
      <w:r w:rsidR="009E1AA9">
        <w:rPr>
          <w:lang w:val="en-CA"/>
        </w:rPr>
        <w:t xml:space="preserve">AWS, EC2, ECS, Lambda, S3, </w:t>
      </w:r>
      <w:r w:rsidR="004B1DB0">
        <w:rPr>
          <w:lang w:val="en-CA"/>
        </w:rPr>
        <w:t xml:space="preserve">Glue, </w:t>
      </w:r>
      <w:r w:rsidR="00E21FE8">
        <w:rPr>
          <w:lang w:val="en-CA"/>
        </w:rPr>
        <w:t>ADK</w:t>
      </w:r>
      <w:r w:rsidR="00F96C70">
        <w:rPr>
          <w:lang w:val="en-CA"/>
        </w:rPr>
        <w:t>,</w:t>
      </w:r>
      <w:r w:rsidRPr="005854F1">
        <w:rPr>
          <w:lang w:val="en-CA"/>
        </w:rPr>
        <w:t xml:space="preserve"> Angular CLI, NPM , JavaScript, Type Script , Bootstrap, NodeJS ,HTML, CSS, JSON, Karma, Jasmine, REST Web Services, Postman, Spring Root, Apache Maven, Swagger, JIRA, Jenkins, </w:t>
      </w:r>
      <w:r w:rsidR="00006CE7">
        <w:rPr>
          <w:lang w:val="en-CA"/>
        </w:rPr>
        <w:t xml:space="preserve">UCD </w:t>
      </w:r>
      <w:proofErr w:type="spellStart"/>
      <w:r w:rsidR="00006CE7">
        <w:rPr>
          <w:lang w:val="en-CA"/>
        </w:rPr>
        <w:t>Deploy,</w:t>
      </w:r>
      <w:r w:rsidRPr="005854F1">
        <w:rPr>
          <w:lang w:val="en-CA"/>
        </w:rPr>
        <w:t>Confluence</w:t>
      </w:r>
      <w:proofErr w:type="spellEnd"/>
      <w:r w:rsidRPr="005854F1">
        <w:rPr>
          <w:lang w:val="en-CA"/>
        </w:rPr>
        <w:t xml:space="preserve">, </w:t>
      </w:r>
      <w:proofErr w:type="spellStart"/>
      <w:r w:rsidRPr="005854F1">
        <w:rPr>
          <w:lang w:val="en-CA"/>
        </w:rPr>
        <w:t>IntellliJ</w:t>
      </w:r>
      <w:proofErr w:type="spellEnd"/>
      <w:r w:rsidRPr="005854F1">
        <w:rPr>
          <w:lang w:val="en-CA"/>
        </w:rPr>
        <w:t xml:space="preserve"> Idea, SonarQube, JBOSS, Spring 3.x, Spring Data JPA, </w:t>
      </w:r>
      <w:proofErr w:type="spellStart"/>
      <w:r w:rsidRPr="005854F1">
        <w:rPr>
          <w:lang w:val="en-CA"/>
        </w:rPr>
        <w:t>Flyway,GIT</w:t>
      </w:r>
      <w:proofErr w:type="spellEnd"/>
      <w:r w:rsidRPr="005854F1">
        <w:rPr>
          <w:lang w:val="en-CA"/>
        </w:rPr>
        <w:t xml:space="preserve">, Bitbucket, AWS, SourceTree, </w:t>
      </w:r>
      <w:proofErr w:type="spellStart"/>
      <w:r w:rsidRPr="005854F1">
        <w:rPr>
          <w:lang w:val="en-CA"/>
        </w:rPr>
        <w:t>GitBash</w:t>
      </w:r>
      <w:proofErr w:type="spellEnd"/>
      <w:r w:rsidRPr="005854F1">
        <w:rPr>
          <w:lang w:val="en-CA"/>
        </w:rPr>
        <w:t>, GitHub</w:t>
      </w:r>
      <w:r w:rsidR="00B11ADA">
        <w:rPr>
          <w:lang w:val="en-CA"/>
        </w:rPr>
        <w:t>, Talend, EMR.</w:t>
      </w:r>
    </w:p>
    <w:p w14:paraId="044B3D76" w14:textId="37CF65B5" w:rsidR="005854F1" w:rsidRPr="005854F1" w:rsidRDefault="005854F1" w:rsidP="005854F1">
      <w:pPr>
        <w:pStyle w:val="CV-Sub-title"/>
        <w:rPr>
          <w:lang w:val="en-CA"/>
        </w:rPr>
      </w:pPr>
      <w:r w:rsidRPr="005854F1">
        <w:rPr>
          <w:lang w:val="en-CA"/>
        </w:rPr>
        <w:t>Fannie Mae</w:t>
      </w:r>
      <w:r>
        <w:rPr>
          <w:lang w:val="en-CA"/>
        </w:rPr>
        <w:t xml:space="preserve">, </w:t>
      </w:r>
      <w:r w:rsidRPr="005854F1">
        <w:rPr>
          <w:lang w:val="en-CA"/>
        </w:rPr>
        <w:t>Investor Direct,</w:t>
      </w:r>
      <w:r>
        <w:rPr>
          <w:lang w:val="en-CA"/>
        </w:rPr>
        <w:t xml:space="preserve"> </w:t>
      </w:r>
      <w:r w:rsidR="0009432B">
        <w:rPr>
          <w:lang w:val="en-CA"/>
        </w:rPr>
        <w:t>Lead Angular UI Programmer</w:t>
      </w:r>
      <w:r>
        <w:rPr>
          <w:lang w:val="en-CA"/>
        </w:rPr>
        <w:t xml:space="preserve"> (11/17 to</w:t>
      </w:r>
      <w:r w:rsidR="00FD3ABC">
        <w:rPr>
          <w:lang w:val="en-CA"/>
        </w:rPr>
        <w:t xml:space="preserve"> </w:t>
      </w:r>
      <w:r w:rsidR="00E248C2">
        <w:rPr>
          <w:lang w:val="en-CA"/>
        </w:rPr>
        <w:t>11/19</w:t>
      </w:r>
      <w:r>
        <w:rPr>
          <w:lang w:val="en-CA"/>
        </w:rPr>
        <w:t>)</w:t>
      </w:r>
    </w:p>
    <w:p w14:paraId="55818918" w14:textId="77777777" w:rsidR="005854F1" w:rsidRPr="005854F1" w:rsidRDefault="005854F1" w:rsidP="005854F1">
      <w:pPr>
        <w:pStyle w:val="BodyText"/>
        <w:rPr>
          <w:lang w:val="en-CA"/>
        </w:rPr>
      </w:pPr>
      <w:r w:rsidRPr="005854F1">
        <w:rPr>
          <w:lang w:val="en-CA"/>
        </w:rPr>
        <w:t>Investor Direct is an external facing Fannie Mae web based application comprising three components RCR, MEGA and Collateral. Investor Direct is hybrid model withholding both cloud and on-premises infrastructure. Investor Direct portal will enable Fannie Mae to better compete in the Single Security market by allowing customers to create, commit, and deliver various Structured Transactions 24 hours a day. This will provide a faster and better experience for customers, enabling self-service and streamlining the pricing and collateral allocation process. With the extended trading hours, there will be an increased volume of Structured Transactions Products. This in turn, provides Fannie Mae with a more competitive advantage in the Single Security Market.</w:t>
      </w:r>
    </w:p>
    <w:p w14:paraId="65754485" w14:textId="77777777" w:rsidR="005854F1" w:rsidRPr="005854F1" w:rsidRDefault="005854F1" w:rsidP="005854F1">
      <w:pPr>
        <w:pStyle w:val="BodyText"/>
        <w:rPr>
          <w:lang w:val="en-CA"/>
        </w:rPr>
      </w:pPr>
      <w:r w:rsidRPr="005854F1">
        <w:rPr>
          <w:lang w:val="en-CA"/>
        </w:rPr>
        <w:t>Responsibilities:</w:t>
      </w:r>
    </w:p>
    <w:p w14:paraId="5ED2843F" w14:textId="77777777" w:rsidR="005854F1" w:rsidRPr="005854F1" w:rsidRDefault="005854F1" w:rsidP="005854F1">
      <w:pPr>
        <w:pStyle w:val="BodyText"/>
        <w:numPr>
          <w:ilvl w:val="0"/>
          <w:numId w:val="30"/>
        </w:numPr>
        <w:rPr>
          <w:lang w:val="en-CA"/>
        </w:rPr>
      </w:pPr>
      <w:r w:rsidRPr="005854F1">
        <w:rPr>
          <w:lang w:val="en-CA"/>
        </w:rPr>
        <w:t>Responsible for delivering complete front end application screens using Angular5/6.</w:t>
      </w:r>
    </w:p>
    <w:p w14:paraId="4D284E3C" w14:textId="77777777" w:rsidR="005854F1" w:rsidRPr="005854F1" w:rsidRDefault="005854F1" w:rsidP="005854F1">
      <w:pPr>
        <w:pStyle w:val="BodyText"/>
        <w:numPr>
          <w:ilvl w:val="0"/>
          <w:numId w:val="30"/>
        </w:numPr>
        <w:rPr>
          <w:lang w:val="en-CA"/>
        </w:rPr>
      </w:pPr>
      <w:r w:rsidRPr="005854F1">
        <w:rPr>
          <w:lang w:val="en-CA"/>
        </w:rPr>
        <w:t>Developed Components, Services, and Classes using Angular5/6.</w:t>
      </w:r>
    </w:p>
    <w:p w14:paraId="1E4E3C79" w14:textId="77777777" w:rsidR="005854F1" w:rsidRPr="005854F1" w:rsidRDefault="005854F1" w:rsidP="005854F1">
      <w:pPr>
        <w:pStyle w:val="BodyText"/>
        <w:numPr>
          <w:ilvl w:val="0"/>
          <w:numId w:val="30"/>
        </w:numPr>
        <w:rPr>
          <w:lang w:val="en-CA"/>
        </w:rPr>
      </w:pPr>
      <w:r w:rsidRPr="005854F1">
        <w:rPr>
          <w:lang w:val="en-CA"/>
        </w:rPr>
        <w:t>Expertise in using Bootstrap CSS framework for responsive design for both web and mobile applications.</w:t>
      </w:r>
    </w:p>
    <w:p w14:paraId="3A72BE48" w14:textId="77777777" w:rsidR="005854F1" w:rsidRPr="005854F1" w:rsidRDefault="005854F1" w:rsidP="005854F1">
      <w:pPr>
        <w:pStyle w:val="BodyText"/>
        <w:numPr>
          <w:ilvl w:val="0"/>
          <w:numId w:val="30"/>
        </w:numPr>
        <w:rPr>
          <w:lang w:val="en-CA"/>
        </w:rPr>
      </w:pPr>
      <w:r w:rsidRPr="005854F1">
        <w:rPr>
          <w:lang w:val="en-CA"/>
        </w:rPr>
        <w:t>Expertise in developing Angular SPA using Angular Router that supports Routing and Navigation from one view to the next as users performs application tasks.</w:t>
      </w:r>
    </w:p>
    <w:p w14:paraId="5EFA9F34" w14:textId="77777777" w:rsidR="005854F1" w:rsidRPr="005854F1" w:rsidRDefault="005854F1" w:rsidP="005854F1">
      <w:pPr>
        <w:pStyle w:val="BodyText"/>
        <w:numPr>
          <w:ilvl w:val="0"/>
          <w:numId w:val="30"/>
        </w:numPr>
        <w:rPr>
          <w:lang w:val="en-CA"/>
        </w:rPr>
      </w:pPr>
      <w:r w:rsidRPr="005854F1">
        <w:rPr>
          <w:lang w:val="en-CA"/>
        </w:rPr>
        <w:t>Integrating Fannie Mae reusable components (ADK) within Investor Direct application to have consistent Design System and Themes.</w:t>
      </w:r>
    </w:p>
    <w:p w14:paraId="4FBA7FEE" w14:textId="77777777" w:rsidR="005854F1" w:rsidRPr="005854F1" w:rsidRDefault="005854F1" w:rsidP="005854F1">
      <w:pPr>
        <w:pStyle w:val="BodyText"/>
        <w:numPr>
          <w:ilvl w:val="0"/>
          <w:numId w:val="30"/>
        </w:numPr>
        <w:rPr>
          <w:lang w:val="en-CA"/>
        </w:rPr>
      </w:pPr>
      <w:r w:rsidRPr="005854F1">
        <w:rPr>
          <w:lang w:val="en-CA"/>
        </w:rPr>
        <w:t>Expertise in writing Template Driven Forms and Reactive Forms in Angular 5/6 and improve overall data quality by Validating user input for accuracy and completeness.</w:t>
      </w:r>
    </w:p>
    <w:p w14:paraId="40CAB8D5" w14:textId="77777777" w:rsidR="005854F1" w:rsidRPr="005854F1" w:rsidRDefault="005854F1" w:rsidP="005854F1">
      <w:pPr>
        <w:pStyle w:val="BodyText"/>
        <w:numPr>
          <w:ilvl w:val="0"/>
          <w:numId w:val="30"/>
        </w:numPr>
        <w:rPr>
          <w:lang w:val="en-CA"/>
        </w:rPr>
      </w:pPr>
      <w:r w:rsidRPr="005854F1">
        <w:rPr>
          <w:lang w:val="en-CA"/>
        </w:rPr>
        <w:t xml:space="preserve">Responsible for implementing backend rest service integration with UI screens and handle request/response structure. </w:t>
      </w:r>
    </w:p>
    <w:p w14:paraId="3C21A862" w14:textId="77777777" w:rsidR="005854F1" w:rsidRPr="005854F1" w:rsidRDefault="005854F1" w:rsidP="005854F1">
      <w:pPr>
        <w:pStyle w:val="BodyText"/>
        <w:numPr>
          <w:ilvl w:val="0"/>
          <w:numId w:val="30"/>
        </w:numPr>
        <w:rPr>
          <w:lang w:val="en-CA"/>
        </w:rPr>
      </w:pPr>
      <w:r w:rsidRPr="005854F1">
        <w:rPr>
          <w:lang w:val="en-CA"/>
        </w:rPr>
        <w:t>Also involved in working on back end stories independently and integrate the response of end point results with UI.</w:t>
      </w:r>
    </w:p>
    <w:p w14:paraId="72458BBE" w14:textId="77777777" w:rsidR="005854F1" w:rsidRPr="005854F1" w:rsidRDefault="005854F1" w:rsidP="005854F1">
      <w:pPr>
        <w:pStyle w:val="BodyText"/>
        <w:numPr>
          <w:ilvl w:val="0"/>
          <w:numId w:val="30"/>
        </w:numPr>
        <w:rPr>
          <w:lang w:val="en-CA"/>
        </w:rPr>
      </w:pPr>
      <w:r w:rsidRPr="005854F1">
        <w:rPr>
          <w:lang w:val="en-CA"/>
        </w:rPr>
        <w:lastRenderedPageBreak/>
        <w:t>Involved in writing feature files using cucumber for API and UI testing stories.</w:t>
      </w:r>
    </w:p>
    <w:p w14:paraId="710EF78C" w14:textId="77777777" w:rsidR="005854F1" w:rsidRPr="005854F1" w:rsidRDefault="005854F1" w:rsidP="005854F1">
      <w:pPr>
        <w:pStyle w:val="BodyText"/>
        <w:numPr>
          <w:ilvl w:val="0"/>
          <w:numId w:val="30"/>
        </w:numPr>
        <w:rPr>
          <w:lang w:val="en-CA"/>
        </w:rPr>
      </w:pPr>
      <w:r w:rsidRPr="005854F1">
        <w:rPr>
          <w:lang w:val="en-CA"/>
        </w:rPr>
        <w:t>Always active on monitoring Jenkins pipeline for build and deployment for DEV, TEST and acceptance environments and troubleshooting issues in the case of build failures.</w:t>
      </w:r>
    </w:p>
    <w:p w14:paraId="663BBC0E" w14:textId="77777777" w:rsidR="005854F1" w:rsidRPr="005854F1" w:rsidRDefault="005854F1" w:rsidP="005854F1">
      <w:pPr>
        <w:pStyle w:val="BodyText"/>
        <w:numPr>
          <w:ilvl w:val="0"/>
          <w:numId w:val="30"/>
        </w:numPr>
        <w:rPr>
          <w:lang w:val="en-CA"/>
        </w:rPr>
      </w:pPr>
      <w:r w:rsidRPr="005854F1">
        <w:rPr>
          <w:lang w:val="en-CA"/>
        </w:rPr>
        <w:t>Heavily involved in using Angular Dependency Injection design pattern (DI) in Angular application.</w:t>
      </w:r>
    </w:p>
    <w:p w14:paraId="1CAA4B37" w14:textId="77777777" w:rsidR="005854F1" w:rsidRPr="005854F1" w:rsidRDefault="005854F1" w:rsidP="005854F1">
      <w:pPr>
        <w:pStyle w:val="BodyText"/>
        <w:numPr>
          <w:ilvl w:val="0"/>
          <w:numId w:val="30"/>
        </w:numPr>
        <w:rPr>
          <w:lang w:val="en-CA"/>
        </w:rPr>
      </w:pPr>
      <w:r w:rsidRPr="005854F1">
        <w:rPr>
          <w:lang w:val="en-CA"/>
        </w:rPr>
        <w:t xml:space="preserve">Expertise in using Angular </w:t>
      </w:r>
      <w:proofErr w:type="spellStart"/>
      <w:r w:rsidRPr="005854F1">
        <w:rPr>
          <w:lang w:val="en-CA"/>
        </w:rPr>
        <w:t>HttpClient</w:t>
      </w:r>
      <w:proofErr w:type="spellEnd"/>
      <w:r w:rsidRPr="005854F1">
        <w:rPr>
          <w:lang w:val="en-CA"/>
        </w:rPr>
        <w:t xml:space="preserve"> for communicating with backend services over the HTTP protocol.</w:t>
      </w:r>
    </w:p>
    <w:p w14:paraId="4C14468F" w14:textId="77777777" w:rsidR="005854F1" w:rsidRPr="005854F1" w:rsidRDefault="005854F1" w:rsidP="005854F1">
      <w:pPr>
        <w:pStyle w:val="BodyText"/>
        <w:numPr>
          <w:ilvl w:val="0"/>
          <w:numId w:val="30"/>
        </w:numPr>
        <w:rPr>
          <w:lang w:val="en-CA"/>
        </w:rPr>
      </w:pPr>
      <w:r w:rsidRPr="005854F1">
        <w:rPr>
          <w:lang w:val="en-CA"/>
        </w:rPr>
        <w:t>Expertise in creating custom Directives and component change detection and using lifecycle hooks methods in Angular.</w:t>
      </w:r>
    </w:p>
    <w:p w14:paraId="40E3C406" w14:textId="77777777" w:rsidR="005854F1" w:rsidRPr="005854F1" w:rsidRDefault="005854F1" w:rsidP="005854F1">
      <w:pPr>
        <w:pStyle w:val="BodyText"/>
        <w:numPr>
          <w:ilvl w:val="0"/>
          <w:numId w:val="30"/>
        </w:numPr>
        <w:rPr>
          <w:lang w:val="en-CA"/>
        </w:rPr>
      </w:pPr>
      <w:r w:rsidRPr="005854F1">
        <w:rPr>
          <w:lang w:val="en-CA"/>
        </w:rPr>
        <w:t>Expertise in writing Angular unit test specs using Jasmine and Karma for testing Angular application.</w:t>
      </w:r>
    </w:p>
    <w:p w14:paraId="7CE3FF7B" w14:textId="77777777" w:rsidR="005854F1" w:rsidRPr="005854F1" w:rsidRDefault="005854F1" w:rsidP="005854F1">
      <w:pPr>
        <w:pStyle w:val="BodyText"/>
        <w:numPr>
          <w:ilvl w:val="0"/>
          <w:numId w:val="30"/>
        </w:numPr>
        <w:rPr>
          <w:lang w:val="en-CA"/>
        </w:rPr>
      </w:pPr>
      <w:r w:rsidRPr="005854F1">
        <w:rPr>
          <w:lang w:val="en-CA"/>
        </w:rPr>
        <w:t>Responsible for consuming back-end Restful services or APIs by making calls from frontend Angular UI using $http.</w:t>
      </w:r>
    </w:p>
    <w:p w14:paraId="51CD01B3" w14:textId="77777777" w:rsidR="005854F1" w:rsidRPr="005854F1" w:rsidRDefault="005854F1" w:rsidP="005854F1">
      <w:pPr>
        <w:pStyle w:val="BodyText"/>
        <w:numPr>
          <w:ilvl w:val="0"/>
          <w:numId w:val="30"/>
        </w:numPr>
        <w:rPr>
          <w:lang w:val="en-CA"/>
        </w:rPr>
      </w:pPr>
      <w:r w:rsidRPr="005854F1">
        <w:rPr>
          <w:lang w:val="en-CA"/>
        </w:rPr>
        <w:t>Utilized Jackson processor to handle JSON data binding for Request and Response objects.</w:t>
      </w:r>
    </w:p>
    <w:p w14:paraId="40C71F25" w14:textId="77777777" w:rsidR="005854F1" w:rsidRPr="005854F1" w:rsidRDefault="005854F1" w:rsidP="005854F1">
      <w:pPr>
        <w:pStyle w:val="BodyText"/>
        <w:numPr>
          <w:ilvl w:val="0"/>
          <w:numId w:val="30"/>
        </w:numPr>
        <w:rPr>
          <w:lang w:val="en-CA"/>
        </w:rPr>
      </w:pPr>
      <w:r w:rsidRPr="005854F1">
        <w:rPr>
          <w:lang w:val="en-CA"/>
        </w:rPr>
        <w:t>Provided XML and JSON response format to support various service clients.</w:t>
      </w:r>
    </w:p>
    <w:p w14:paraId="3202B698" w14:textId="77777777" w:rsidR="005854F1" w:rsidRPr="005854F1" w:rsidRDefault="005854F1" w:rsidP="005854F1">
      <w:pPr>
        <w:pStyle w:val="BodyText"/>
        <w:numPr>
          <w:ilvl w:val="0"/>
          <w:numId w:val="30"/>
        </w:numPr>
        <w:rPr>
          <w:lang w:val="en-CA"/>
        </w:rPr>
      </w:pPr>
      <w:r w:rsidRPr="005854F1">
        <w:rPr>
          <w:lang w:val="en-CA"/>
        </w:rPr>
        <w:t>Used and JIRA and Confluence for stories and managing the project related notes and docs.</w:t>
      </w:r>
    </w:p>
    <w:p w14:paraId="2D23AB21" w14:textId="77777777" w:rsidR="005854F1" w:rsidRPr="005854F1" w:rsidRDefault="005854F1" w:rsidP="005854F1">
      <w:pPr>
        <w:pStyle w:val="BodyText"/>
        <w:numPr>
          <w:ilvl w:val="0"/>
          <w:numId w:val="30"/>
        </w:numPr>
        <w:rPr>
          <w:lang w:val="en-CA"/>
        </w:rPr>
      </w:pPr>
      <w:r w:rsidRPr="005854F1">
        <w:rPr>
          <w:lang w:val="en-CA"/>
        </w:rPr>
        <w:t>Responsible for collaborating with DevOps Team and Infrastructure team for Angular application deployment for higher environments.</w:t>
      </w:r>
    </w:p>
    <w:p w14:paraId="4C68D685" w14:textId="77777777" w:rsidR="005854F1" w:rsidRPr="005854F1" w:rsidRDefault="005854F1" w:rsidP="005854F1">
      <w:pPr>
        <w:pStyle w:val="BodyText"/>
        <w:numPr>
          <w:ilvl w:val="0"/>
          <w:numId w:val="30"/>
        </w:numPr>
        <w:rPr>
          <w:lang w:val="en-CA"/>
        </w:rPr>
      </w:pPr>
      <w:r w:rsidRPr="005854F1">
        <w:rPr>
          <w:lang w:val="en-CA"/>
        </w:rPr>
        <w:t>Used Jenkins for building Angular UI code and also for the deployment to various environments such as DEV, TEST, Acceptance and Production.</w:t>
      </w:r>
    </w:p>
    <w:p w14:paraId="6CFA9BBB" w14:textId="77777777" w:rsidR="005854F1" w:rsidRPr="005854F1" w:rsidRDefault="005854F1" w:rsidP="005854F1">
      <w:pPr>
        <w:pStyle w:val="BodyText"/>
        <w:numPr>
          <w:ilvl w:val="0"/>
          <w:numId w:val="30"/>
        </w:numPr>
        <w:rPr>
          <w:lang w:val="en-CA"/>
        </w:rPr>
      </w:pPr>
      <w:r w:rsidRPr="005854F1">
        <w:rPr>
          <w:lang w:val="en-CA"/>
        </w:rPr>
        <w:t xml:space="preserve">Expertise in using GIT for code commits, merge and </w:t>
      </w:r>
      <w:proofErr w:type="spellStart"/>
      <w:r w:rsidRPr="005854F1">
        <w:rPr>
          <w:lang w:val="en-CA"/>
        </w:rPr>
        <w:t>Bitbuket</w:t>
      </w:r>
      <w:proofErr w:type="spellEnd"/>
      <w:r w:rsidRPr="005854F1">
        <w:rPr>
          <w:lang w:val="en-CA"/>
        </w:rPr>
        <w:t xml:space="preserve"> for pull requests.</w:t>
      </w:r>
    </w:p>
    <w:p w14:paraId="653558F5" w14:textId="77777777" w:rsidR="005854F1" w:rsidRPr="005854F1" w:rsidRDefault="005854F1" w:rsidP="005854F1">
      <w:pPr>
        <w:pStyle w:val="BodyText"/>
        <w:numPr>
          <w:ilvl w:val="0"/>
          <w:numId w:val="30"/>
        </w:numPr>
        <w:rPr>
          <w:lang w:val="en-CA"/>
        </w:rPr>
      </w:pPr>
      <w:r w:rsidRPr="005854F1">
        <w:rPr>
          <w:lang w:val="en-CA"/>
        </w:rPr>
        <w:t>Participated in build/deployment schedules and used to release the WARs.</w:t>
      </w:r>
    </w:p>
    <w:p w14:paraId="4AA28AF1" w14:textId="77777777" w:rsidR="005854F1" w:rsidRPr="005854F1" w:rsidRDefault="005854F1" w:rsidP="005854F1">
      <w:pPr>
        <w:pStyle w:val="BodyText"/>
        <w:numPr>
          <w:ilvl w:val="0"/>
          <w:numId w:val="30"/>
        </w:numPr>
        <w:rPr>
          <w:lang w:val="en-CA"/>
        </w:rPr>
      </w:pPr>
      <w:r w:rsidRPr="005854F1">
        <w:rPr>
          <w:lang w:val="en-CA"/>
        </w:rPr>
        <w:t>Participated with developers in events such as meetups, conference and technology meetings.</w:t>
      </w:r>
    </w:p>
    <w:p w14:paraId="58B91485" w14:textId="77777777" w:rsidR="005854F1" w:rsidRPr="005854F1" w:rsidRDefault="005854F1" w:rsidP="005854F1">
      <w:pPr>
        <w:pStyle w:val="BodyText"/>
        <w:rPr>
          <w:lang w:val="en-CA"/>
        </w:rPr>
      </w:pPr>
      <w:r w:rsidRPr="005854F1">
        <w:rPr>
          <w:lang w:val="en-CA"/>
        </w:rPr>
        <w:t xml:space="preserve">Environment: J2EE 1.8, JDK 1.8, Angular6 , Angular CLI, NPM , JavaScript, Type Script , Bootstrap, NodeJS ,HTML, CSS, JSON, Karma, Jasmine, </w:t>
      </w:r>
      <w:proofErr w:type="spellStart"/>
      <w:r w:rsidRPr="005854F1">
        <w:rPr>
          <w:lang w:val="en-CA"/>
        </w:rPr>
        <w:t>PhantomJS</w:t>
      </w:r>
      <w:proofErr w:type="spellEnd"/>
      <w:r w:rsidRPr="005854F1">
        <w:rPr>
          <w:lang w:val="en-CA"/>
        </w:rPr>
        <w:t xml:space="preserve">, </w:t>
      </w:r>
      <w:proofErr w:type="spellStart"/>
      <w:r w:rsidRPr="005854F1">
        <w:rPr>
          <w:lang w:val="en-CA"/>
        </w:rPr>
        <w:t>HeadlessChrome</w:t>
      </w:r>
      <w:proofErr w:type="spellEnd"/>
      <w:r w:rsidRPr="005854F1">
        <w:rPr>
          <w:lang w:val="en-CA"/>
        </w:rPr>
        <w:t xml:space="preserve">, REST Web Services, Postman, Spring Root, Apache Maven, Swagger, JIRA, Jenkins, Confluence, </w:t>
      </w:r>
      <w:proofErr w:type="spellStart"/>
      <w:r w:rsidRPr="005854F1">
        <w:rPr>
          <w:lang w:val="en-CA"/>
        </w:rPr>
        <w:t>IntellliJ</w:t>
      </w:r>
      <w:proofErr w:type="spellEnd"/>
      <w:r w:rsidRPr="005854F1">
        <w:rPr>
          <w:lang w:val="en-CA"/>
        </w:rPr>
        <w:t xml:space="preserve"> Idea, SonarQube, JBOSS, Spring 3.x, Spring Boot, Spring Data JPA, Flyway, Hibernate, Fiddler, </w:t>
      </w:r>
      <w:proofErr w:type="spellStart"/>
      <w:r w:rsidRPr="005854F1">
        <w:rPr>
          <w:lang w:val="en-CA"/>
        </w:rPr>
        <w:t>WinScp</w:t>
      </w:r>
      <w:proofErr w:type="spellEnd"/>
      <w:r w:rsidRPr="005854F1">
        <w:rPr>
          <w:lang w:val="en-CA"/>
        </w:rPr>
        <w:t xml:space="preserve">, Putty, JSP, </w:t>
      </w:r>
      <w:proofErr w:type="spellStart"/>
      <w:r w:rsidRPr="005854F1">
        <w:rPr>
          <w:lang w:val="en-CA"/>
        </w:rPr>
        <w:t>Servlet,XML,Unix</w:t>
      </w:r>
      <w:proofErr w:type="spellEnd"/>
      <w:r w:rsidRPr="005854F1">
        <w:rPr>
          <w:lang w:val="en-CA"/>
        </w:rPr>
        <w:t xml:space="preserve">, CISCO Jabber, GIT, SQL Developer, Oracle 12.x, Rollup, Bitbucket, AWS, SourceTree, </w:t>
      </w:r>
      <w:proofErr w:type="spellStart"/>
      <w:r w:rsidRPr="005854F1">
        <w:rPr>
          <w:lang w:val="en-CA"/>
        </w:rPr>
        <w:t>GitBash</w:t>
      </w:r>
      <w:proofErr w:type="spellEnd"/>
      <w:r w:rsidRPr="005854F1">
        <w:rPr>
          <w:lang w:val="en-CA"/>
        </w:rPr>
        <w:t>, GitHub.</w:t>
      </w:r>
    </w:p>
    <w:p w14:paraId="4F550B68" w14:textId="77777777" w:rsidR="005854F1" w:rsidRDefault="005854F1" w:rsidP="005854F1">
      <w:pPr>
        <w:pStyle w:val="CV-Sub-title"/>
        <w:rPr>
          <w:lang w:val="en-CA"/>
        </w:rPr>
      </w:pPr>
      <w:r w:rsidRPr="005854F1">
        <w:rPr>
          <w:lang w:val="en-CA"/>
        </w:rPr>
        <w:t>MasterCard, ICCP/ICBT,</w:t>
      </w:r>
      <w:r>
        <w:rPr>
          <w:lang w:val="en-CA"/>
        </w:rPr>
        <w:t xml:space="preserve"> </w:t>
      </w:r>
      <w:r w:rsidRPr="005854F1">
        <w:rPr>
          <w:lang w:val="en-CA"/>
        </w:rPr>
        <w:t xml:space="preserve">Sr. Angular UI Developer/ Java Rest APIs </w:t>
      </w:r>
      <w:r>
        <w:rPr>
          <w:lang w:val="en-CA"/>
        </w:rPr>
        <w:t>(05/</w:t>
      </w:r>
      <w:r w:rsidRPr="005854F1">
        <w:rPr>
          <w:lang w:val="en-CA"/>
        </w:rPr>
        <w:t>17</w:t>
      </w:r>
      <w:r>
        <w:rPr>
          <w:lang w:val="en-CA"/>
        </w:rPr>
        <w:t xml:space="preserve"> to 10/</w:t>
      </w:r>
      <w:r w:rsidRPr="005854F1">
        <w:rPr>
          <w:lang w:val="en-CA"/>
        </w:rPr>
        <w:t>17</w:t>
      </w:r>
      <w:r>
        <w:rPr>
          <w:lang w:val="en-CA"/>
        </w:rPr>
        <w:t>)</w:t>
      </w:r>
      <w:r w:rsidRPr="005854F1">
        <w:rPr>
          <w:lang w:val="en-CA"/>
        </w:rPr>
        <w:t xml:space="preserve">                                                  </w:t>
      </w:r>
      <w:r>
        <w:rPr>
          <w:lang w:val="en-CA"/>
        </w:rPr>
        <w:t xml:space="preserve">                               </w:t>
      </w:r>
      <w:r w:rsidRPr="005854F1">
        <w:rPr>
          <w:lang w:val="en-CA"/>
        </w:rPr>
        <w:t xml:space="preserve">                                                                    </w:t>
      </w:r>
    </w:p>
    <w:p w14:paraId="0CA36D80" w14:textId="77777777" w:rsidR="005854F1" w:rsidRPr="005854F1" w:rsidRDefault="005854F1" w:rsidP="005854F1">
      <w:pPr>
        <w:pStyle w:val="BodyText"/>
        <w:rPr>
          <w:lang w:val="en-CA"/>
        </w:rPr>
      </w:pPr>
      <w:r w:rsidRPr="005854F1">
        <w:rPr>
          <w:lang w:val="en-CA"/>
        </w:rPr>
        <w:t>ICCP and ICBT are applications that sit within the SDG2 platform. Amongst other things, they allow commercial buyer companies generate Purchase Requests. A Purchase Request is made up of a Virtual Card Number (VCN) generated by In Control and a number of Controls governing the use of that VCN. Purchase Requests can be generated through a UI, via an API or via a number of batch processes. Purchase Requests are sent to suppliers to initiate a payment transaction. Purchase Requests are sent via email or via STP.</w:t>
      </w:r>
    </w:p>
    <w:p w14:paraId="74AC7D5F" w14:textId="77777777" w:rsidR="005854F1" w:rsidRPr="005854F1" w:rsidRDefault="005854F1" w:rsidP="005854F1">
      <w:pPr>
        <w:pStyle w:val="BodyText"/>
        <w:rPr>
          <w:lang w:val="en-CA"/>
        </w:rPr>
      </w:pPr>
      <w:r w:rsidRPr="005854F1">
        <w:rPr>
          <w:lang w:val="en-CA"/>
        </w:rPr>
        <w:t>Citi Maker/Checker- MVP</w:t>
      </w:r>
    </w:p>
    <w:p w14:paraId="1852965B" w14:textId="77777777" w:rsidR="005854F1" w:rsidRPr="005854F1" w:rsidRDefault="005854F1" w:rsidP="005854F1">
      <w:pPr>
        <w:pStyle w:val="BodyText"/>
        <w:rPr>
          <w:lang w:val="en-CA"/>
        </w:rPr>
      </w:pPr>
      <w:r w:rsidRPr="005854F1">
        <w:rPr>
          <w:lang w:val="en-CA"/>
        </w:rPr>
        <w:t>Create an approval workflow that can be used across ICCP for various configuration changes e.g. User creation and management. This requires us to differentiate users that will be the approvers/checkers.</w:t>
      </w:r>
    </w:p>
    <w:p w14:paraId="335EE9D1" w14:textId="77777777" w:rsidR="005854F1" w:rsidRPr="005854F1" w:rsidRDefault="005854F1" w:rsidP="005854F1">
      <w:pPr>
        <w:pStyle w:val="BodyText"/>
        <w:rPr>
          <w:lang w:val="en-CA"/>
        </w:rPr>
      </w:pPr>
      <w:r w:rsidRPr="005854F1">
        <w:rPr>
          <w:lang w:val="en-CA"/>
        </w:rPr>
        <w:t>Responsibilities:</w:t>
      </w:r>
    </w:p>
    <w:p w14:paraId="5B3CB8B6" w14:textId="77777777" w:rsidR="005854F1" w:rsidRPr="005854F1" w:rsidRDefault="005854F1" w:rsidP="005854F1">
      <w:pPr>
        <w:pStyle w:val="BodyText"/>
        <w:numPr>
          <w:ilvl w:val="0"/>
          <w:numId w:val="29"/>
        </w:numPr>
        <w:rPr>
          <w:lang w:val="en-CA"/>
        </w:rPr>
      </w:pPr>
      <w:r w:rsidRPr="005854F1">
        <w:rPr>
          <w:lang w:val="en-CA"/>
        </w:rPr>
        <w:t>Responsible for delivering complete front end application screens using Angular4.</w:t>
      </w:r>
    </w:p>
    <w:p w14:paraId="43870A64" w14:textId="77777777" w:rsidR="005854F1" w:rsidRPr="005854F1" w:rsidRDefault="005854F1" w:rsidP="005854F1">
      <w:pPr>
        <w:pStyle w:val="BodyText"/>
        <w:numPr>
          <w:ilvl w:val="0"/>
          <w:numId w:val="29"/>
        </w:numPr>
        <w:rPr>
          <w:lang w:val="en-CA"/>
        </w:rPr>
      </w:pPr>
      <w:r w:rsidRPr="005854F1">
        <w:rPr>
          <w:lang w:val="en-CA"/>
        </w:rPr>
        <w:t>Developed Components, Services, and Classes using Angular4.</w:t>
      </w:r>
    </w:p>
    <w:p w14:paraId="2EA663DD" w14:textId="77777777" w:rsidR="005854F1" w:rsidRPr="005854F1" w:rsidRDefault="005854F1" w:rsidP="005854F1">
      <w:pPr>
        <w:pStyle w:val="BodyText"/>
        <w:numPr>
          <w:ilvl w:val="0"/>
          <w:numId w:val="29"/>
        </w:numPr>
        <w:rPr>
          <w:lang w:val="en-CA"/>
        </w:rPr>
      </w:pPr>
      <w:r w:rsidRPr="005854F1">
        <w:rPr>
          <w:lang w:val="en-CA"/>
        </w:rPr>
        <w:t>Responsible for creating Angular application that interfaces with NVDA screen reader helps as a voice assistant for blind people, and also supports accessibility features like tabbing, focus and screen reader announcement using aria in Angular 2/4.</w:t>
      </w:r>
    </w:p>
    <w:p w14:paraId="4051DE57" w14:textId="77777777" w:rsidR="005854F1" w:rsidRPr="005854F1" w:rsidRDefault="005854F1" w:rsidP="005854F1">
      <w:pPr>
        <w:pStyle w:val="BodyText"/>
        <w:numPr>
          <w:ilvl w:val="0"/>
          <w:numId w:val="29"/>
        </w:numPr>
        <w:rPr>
          <w:lang w:val="en-CA"/>
        </w:rPr>
      </w:pPr>
      <w:r w:rsidRPr="005854F1">
        <w:rPr>
          <w:lang w:val="en-CA"/>
        </w:rPr>
        <w:lastRenderedPageBreak/>
        <w:t>Responsible for creating a Angular library using Rollup which bundles Components, Templates with CSS, Services, Directive and Pipes.</w:t>
      </w:r>
    </w:p>
    <w:p w14:paraId="1FCB8D45" w14:textId="77777777" w:rsidR="005854F1" w:rsidRPr="005854F1" w:rsidRDefault="005854F1" w:rsidP="005854F1">
      <w:pPr>
        <w:pStyle w:val="BodyText"/>
        <w:numPr>
          <w:ilvl w:val="0"/>
          <w:numId w:val="29"/>
        </w:numPr>
        <w:rPr>
          <w:lang w:val="en-CA"/>
        </w:rPr>
      </w:pPr>
      <w:r w:rsidRPr="005854F1">
        <w:rPr>
          <w:lang w:val="en-CA"/>
        </w:rPr>
        <w:t xml:space="preserve">Expertise in publishing library to NPM registry and use library module in other Angular projects using </w:t>
      </w:r>
      <w:proofErr w:type="spellStart"/>
      <w:r w:rsidRPr="005854F1">
        <w:rPr>
          <w:lang w:val="en-CA"/>
        </w:rPr>
        <w:t>npm</w:t>
      </w:r>
      <w:proofErr w:type="spellEnd"/>
      <w:r w:rsidRPr="005854F1">
        <w:rPr>
          <w:lang w:val="en-CA"/>
        </w:rPr>
        <w:t xml:space="preserve"> install command.</w:t>
      </w:r>
    </w:p>
    <w:p w14:paraId="5EF7457D" w14:textId="77777777" w:rsidR="005854F1" w:rsidRPr="005854F1" w:rsidRDefault="005854F1" w:rsidP="005854F1">
      <w:pPr>
        <w:pStyle w:val="BodyText"/>
        <w:numPr>
          <w:ilvl w:val="0"/>
          <w:numId w:val="29"/>
        </w:numPr>
        <w:rPr>
          <w:lang w:val="en-CA"/>
        </w:rPr>
      </w:pPr>
      <w:r w:rsidRPr="005854F1">
        <w:rPr>
          <w:lang w:val="en-CA"/>
        </w:rPr>
        <w:t>Expertise in developing Angular SPA that supports for internationalization (i18n).</w:t>
      </w:r>
    </w:p>
    <w:p w14:paraId="4F31B9CE" w14:textId="77777777" w:rsidR="005854F1" w:rsidRPr="005854F1" w:rsidRDefault="005854F1" w:rsidP="005854F1">
      <w:pPr>
        <w:pStyle w:val="BodyText"/>
        <w:numPr>
          <w:ilvl w:val="0"/>
          <w:numId w:val="29"/>
        </w:numPr>
        <w:rPr>
          <w:lang w:val="en-CA"/>
        </w:rPr>
      </w:pPr>
      <w:r w:rsidRPr="005854F1">
        <w:rPr>
          <w:lang w:val="en-CA"/>
        </w:rPr>
        <w:t>Expertise in developing Angular SPA using Angular Router that supports Routing &amp; Navigation from one view to the next as users performs application tasks.</w:t>
      </w:r>
    </w:p>
    <w:p w14:paraId="41B1F52B" w14:textId="77777777" w:rsidR="005854F1" w:rsidRPr="005854F1" w:rsidRDefault="005854F1" w:rsidP="005854F1">
      <w:pPr>
        <w:pStyle w:val="BodyText"/>
        <w:numPr>
          <w:ilvl w:val="0"/>
          <w:numId w:val="29"/>
        </w:numPr>
        <w:rPr>
          <w:lang w:val="en-CA"/>
        </w:rPr>
      </w:pPr>
      <w:r w:rsidRPr="005854F1">
        <w:rPr>
          <w:lang w:val="en-CA"/>
        </w:rPr>
        <w:t>Expertise in writing Template Driven Forms and Reactive Forms in Angular 2/4 and improve overall data quality by Validating user input for accuracy and completeness.</w:t>
      </w:r>
    </w:p>
    <w:p w14:paraId="63174A96" w14:textId="77777777" w:rsidR="005854F1" w:rsidRPr="005854F1" w:rsidRDefault="005854F1" w:rsidP="005854F1">
      <w:pPr>
        <w:pStyle w:val="BodyText"/>
        <w:numPr>
          <w:ilvl w:val="0"/>
          <w:numId w:val="29"/>
        </w:numPr>
        <w:rPr>
          <w:lang w:val="en-CA"/>
        </w:rPr>
      </w:pPr>
      <w:r w:rsidRPr="005854F1">
        <w:rPr>
          <w:lang w:val="en-CA"/>
        </w:rPr>
        <w:t xml:space="preserve">Heavily involved in using Angular Dependency Injection design pattern (DI) in Angular application. </w:t>
      </w:r>
    </w:p>
    <w:p w14:paraId="0F953FC7" w14:textId="77777777" w:rsidR="005854F1" w:rsidRPr="005854F1" w:rsidRDefault="005854F1" w:rsidP="005854F1">
      <w:pPr>
        <w:pStyle w:val="BodyText"/>
        <w:numPr>
          <w:ilvl w:val="0"/>
          <w:numId w:val="29"/>
        </w:numPr>
        <w:rPr>
          <w:lang w:val="en-CA"/>
        </w:rPr>
      </w:pPr>
      <w:r w:rsidRPr="005854F1">
        <w:rPr>
          <w:lang w:val="en-CA"/>
        </w:rPr>
        <w:t xml:space="preserve">Expertise in using Angular </w:t>
      </w:r>
      <w:proofErr w:type="spellStart"/>
      <w:r w:rsidRPr="005854F1">
        <w:rPr>
          <w:lang w:val="en-CA"/>
        </w:rPr>
        <w:t>HttpClient</w:t>
      </w:r>
      <w:proofErr w:type="spellEnd"/>
      <w:r w:rsidRPr="005854F1">
        <w:rPr>
          <w:lang w:val="en-CA"/>
        </w:rPr>
        <w:t xml:space="preserve"> for communicating with backend services over the HTTP protocol.</w:t>
      </w:r>
    </w:p>
    <w:p w14:paraId="6BBC5C41" w14:textId="77777777" w:rsidR="005854F1" w:rsidRPr="005854F1" w:rsidRDefault="005854F1" w:rsidP="005854F1">
      <w:pPr>
        <w:pStyle w:val="BodyText"/>
        <w:numPr>
          <w:ilvl w:val="0"/>
          <w:numId w:val="29"/>
        </w:numPr>
        <w:rPr>
          <w:lang w:val="en-CA"/>
        </w:rPr>
      </w:pPr>
      <w:r w:rsidRPr="005854F1">
        <w:rPr>
          <w:lang w:val="en-CA"/>
        </w:rPr>
        <w:t>Expertise in using Directive and component change detection and lifecycle hooks methods in Angular.</w:t>
      </w:r>
    </w:p>
    <w:p w14:paraId="342C14D6" w14:textId="77777777" w:rsidR="005854F1" w:rsidRPr="005854F1" w:rsidRDefault="005854F1" w:rsidP="005854F1">
      <w:pPr>
        <w:pStyle w:val="BodyText"/>
        <w:numPr>
          <w:ilvl w:val="0"/>
          <w:numId w:val="29"/>
        </w:numPr>
        <w:rPr>
          <w:lang w:val="en-CA"/>
        </w:rPr>
      </w:pPr>
      <w:r w:rsidRPr="005854F1">
        <w:rPr>
          <w:lang w:val="en-CA"/>
        </w:rPr>
        <w:t>Heavily involved in developing custom components like modal and customize as per the requirement.</w:t>
      </w:r>
    </w:p>
    <w:p w14:paraId="1A282CE3" w14:textId="77777777" w:rsidR="005854F1" w:rsidRPr="005854F1" w:rsidRDefault="005854F1" w:rsidP="005854F1">
      <w:pPr>
        <w:pStyle w:val="BodyText"/>
        <w:numPr>
          <w:ilvl w:val="0"/>
          <w:numId w:val="29"/>
        </w:numPr>
        <w:rPr>
          <w:lang w:val="en-CA"/>
        </w:rPr>
      </w:pPr>
      <w:r w:rsidRPr="005854F1">
        <w:rPr>
          <w:lang w:val="en-CA"/>
        </w:rPr>
        <w:t>Developed Single page application using components, services, directives, pipes and written unit test specs using karma.</w:t>
      </w:r>
    </w:p>
    <w:p w14:paraId="124EBD76" w14:textId="77777777" w:rsidR="005854F1" w:rsidRPr="005854F1" w:rsidRDefault="005854F1" w:rsidP="005854F1">
      <w:pPr>
        <w:pStyle w:val="BodyText"/>
        <w:numPr>
          <w:ilvl w:val="0"/>
          <w:numId w:val="29"/>
        </w:numPr>
        <w:rPr>
          <w:lang w:val="en-CA"/>
        </w:rPr>
      </w:pPr>
      <w:r w:rsidRPr="005854F1">
        <w:rPr>
          <w:lang w:val="en-CA"/>
        </w:rPr>
        <w:t>Used karma-test runner and Jasmine for JavaScript unit testing.</w:t>
      </w:r>
    </w:p>
    <w:p w14:paraId="71C705CC" w14:textId="77777777" w:rsidR="005854F1" w:rsidRPr="005854F1" w:rsidRDefault="005854F1" w:rsidP="005854F1">
      <w:pPr>
        <w:pStyle w:val="BodyText"/>
        <w:numPr>
          <w:ilvl w:val="0"/>
          <w:numId w:val="29"/>
        </w:numPr>
        <w:rPr>
          <w:lang w:val="en-CA"/>
        </w:rPr>
      </w:pPr>
      <w:r w:rsidRPr="005854F1">
        <w:rPr>
          <w:lang w:val="en-CA"/>
        </w:rPr>
        <w:t>Responsible for developing back-end Restful APIs using Spring Boot to provide all the CRUD capabilities.</w:t>
      </w:r>
    </w:p>
    <w:p w14:paraId="7B364A35" w14:textId="77777777" w:rsidR="005854F1" w:rsidRPr="005854F1" w:rsidRDefault="005854F1" w:rsidP="005854F1">
      <w:pPr>
        <w:pStyle w:val="BodyText"/>
        <w:numPr>
          <w:ilvl w:val="0"/>
          <w:numId w:val="29"/>
        </w:numPr>
        <w:rPr>
          <w:lang w:val="en-CA"/>
        </w:rPr>
      </w:pPr>
      <w:r w:rsidRPr="005854F1">
        <w:rPr>
          <w:lang w:val="en-CA"/>
        </w:rPr>
        <w:t>Responsible for consuming back-end Restful services or APIs by making calls from frontend Angular UI using $http.</w:t>
      </w:r>
    </w:p>
    <w:p w14:paraId="6CC9D10E" w14:textId="77777777" w:rsidR="005854F1" w:rsidRPr="005854F1" w:rsidRDefault="005854F1" w:rsidP="005854F1">
      <w:pPr>
        <w:pStyle w:val="BodyText"/>
        <w:numPr>
          <w:ilvl w:val="0"/>
          <w:numId w:val="29"/>
        </w:numPr>
        <w:rPr>
          <w:lang w:val="en-CA"/>
        </w:rPr>
      </w:pPr>
      <w:r w:rsidRPr="005854F1">
        <w:rPr>
          <w:lang w:val="en-CA"/>
        </w:rPr>
        <w:t>Utilized Jackson processor to handle JSON data binding for Request &amp; Response objects.</w:t>
      </w:r>
    </w:p>
    <w:p w14:paraId="15660564" w14:textId="77777777" w:rsidR="005854F1" w:rsidRPr="005854F1" w:rsidRDefault="005854F1" w:rsidP="005854F1">
      <w:pPr>
        <w:pStyle w:val="BodyText"/>
        <w:numPr>
          <w:ilvl w:val="0"/>
          <w:numId w:val="29"/>
        </w:numPr>
        <w:rPr>
          <w:lang w:val="en-CA"/>
        </w:rPr>
      </w:pPr>
      <w:r w:rsidRPr="005854F1">
        <w:rPr>
          <w:lang w:val="en-CA"/>
        </w:rPr>
        <w:t>Provided XML and JSON response format to support various service clients.</w:t>
      </w:r>
    </w:p>
    <w:p w14:paraId="05E9982F" w14:textId="77777777" w:rsidR="005854F1" w:rsidRPr="005854F1" w:rsidRDefault="005854F1" w:rsidP="005854F1">
      <w:pPr>
        <w:pStyle w:val="BodyText"/>
        <w:numPr>
          <w:ilvl w:val="0"/>
          <w:numId w:val="29"/>
        </w:numPr>
        <w:rPr>
          <w:lang w:val="en-CA"/>
        </w:rPr>
      </w:pPr>
      <w:r w:rsidRPr="005854F1">
        <w:rPr>
          <w:lang w:val="en-CA"/>
        </w:rPr>
        <w:t>Used JUnit and Test cases for testing the application modules.</w:t>
      </w:r>
    </w:p>
    <w:p w14:paraId="6D800828" w14:textId="77777777" w:rsidR="005854F1" w:rsidRPr="005854F1" w:rsidRDefault="005854F1" w:rsidP="005854F1">
      <w:pPr>
        <w:pStyle w:val="BodyText"/>
        <w:numPr>
          <w:ilvl w:val="0"/>
          <w:numId w:val="29"/>
        </w:numPr>
        <w:rPr>
          <w:lang w:val="en-CA"/>
        </w:rPr>
      </w:pPr>
      <w:r w:rsidRPr="005854F1">
        <w:rPr>
          <w:lang w:val="en-CA"/>
        </w:rPr>
        <w:t>Used Confluence for managing the project related notes and docs.</w:t>
      </w:r>
    </w:p>
    <w:p w14:paraId="63C5D280" w14:textId="77777777" w:rsidR="005854F1" w:rsidRPr="005854F1" w:rsidRDefault="005854F1" w:rsidP="005854F1">
      <w:pPr>
        <w:pStyle w:val="BodyText"/>
        <w:numPr>
          <w:ilvl w:val="0"/>
          <w:numId w:val="29"/>
        </w:numPr>
        <w:rPr>
          <w:lang w:val="en-CA"/>
        </w:rPr>
      </w:pPr>
      <w:r w:rsidRPr="005854F1">
        <w:rPr>
          <w:lang w:val="en-CA"/>
        </w:rPr>
        <w:t>Used Gradle, Maven tools to build, overlay and deploy the code.</w:t>
      </w:r>
    </w:p>
    <w:p w14:paraId="37296EF6" w14:textId="77777777" w:rsidR="005854F1" w:rsidRPr="005854F1" w:rsidRDefault="005854F1" w:rsidP="005854F1">
      <w:pPr>
        <w:pStyle w:val="BodyText"/>
        <w:numPr>
          <w:ilvl w:val="0"/>
          <w:numId w:val="29"/>
        </w:numPr>
        <w:rPr>
          <w:lang w:val="en-CA"/>
        </w:rPr>
      </w:pPr>
      <w:r w:rsidRPr="005854F1">
        <w:rPr>
          <w:lang w:val="en-CA"/>
        </w:rPr>
        <w:t>Participated in build/deployment schedules and used to release the WARs.</w:t>
      </w:r>
    </w:p>
    <w:p w14:paraId="4B92B3E0" w14:textId="77777777" w:rsidR="005854F1" w:rsidRPr="005854F1" w:rsidRDefault="005854F1" w:rsidP="005854F1">
      <w:pPr>
        <w:pStyle w:val="BodyText"/>
        <w:numPr>
          <w:ilvl w:val="0"/>
          <w:numId w:val="29"/>
        </w:numPr>
        <w:rPr>
          <w:lang w:val="en-CA"/>
        </w:rPr>
      </w:pPr>
      <w:r w:rsidRPr="005854F1">
        <w:rPr>
          <w:lang w:val="en-CA"/>
        </w:rPr>
        <w:t>Participated with developers in events such as meetups, conference and technology meetings.</w:t>
      </w:r>
    </w:p>
    <w:p w14:paraId="560B706A" w14:textId="77777777" w:rsidR="005854F1" w:rsidRPr="005854F1" w:rsidRDefault="005854F1" w:rsidP="005854F1">
      <w:pPr>
        <w:pStyle w:val="BodyText"/>
        <w:rPr>
          <w:lang w:val="en-CA"/>
        </w:rPr>
      </w:pPr>
      <w:r w:rsidRPr="005854F1">
        <w:rPr>
          <w:lang w:val="en-CA"/>
        </w:rPr>
        <w:t>Environment: J2EE 1.8, JDK 1.8, Angular</w:t>
      </w:r>
      <w:r w:rsidR="00C25A0D" w:rsidRPr="005854F1">
        <w:rPr>
          <w:lang w:val="en-CA"/>
        </w:rPr>
        <w:t>2,</w:t>
      </w:r>
      <w:r w:rsidRPr="005854F1">
        <w:rPr>
          <w:lang w:val="en-CA"/>
        </w:rPr>
        <w:t xml:space="preserve"> Angular CLI, </w:t>
      </w:r>
      <w:r w:rsidR="00C25A0D" w:rsidRPr="005854F1">
        <w:rPr>
          <w:lang w:val="en-CA"/>
        </w:rPr>
        <w:t>NPM,</w:t>
      </w:r>
      <w:r w:rsidRPr="005854F1">
        <w:rPr>
          <w:lang w:val="en-CA"/>
        </w:rPr>
        <w:t xml:space="preserve"> JavaScript, Type </w:t>
      </w:r>
      <w:r w:rsidR="00C25A0D" w:rsidRPr="005854F1">
        <w:rPr>
          <w:lang w:val="en-CA"/>
        </w:rPr>
        <w:t>Script, Apache</w:t>
      </w:r>
      <w:r w:rsidRPr="005854F1">
        <w:rPr>
          <w:lang w:val="en-CA"/>
        </w:rPr>
        <w:t xml:space="preserve"> HTTP Server, NodeJS , REST Web Services, Postman, Spring Root, Maven, Gradle , Swagger, Rally, Bamboo ,Flow Dock, Confluence, </w:t>
      </w:r>
      <w:proofErr w:type="spellStart"/>
      <w:r w:rsidRPr="005854F1">
        <w:rPr>
          <w:lang w:val="en-CA"/>
        </w:rPr>
        <w:t>IntellliJ</w:t>
      </w:r>
      <w:proofErr w:type="spellEnd"/>
      <w:r w:rsidRPr="005854F1">
        <w:rPr>
          <w:lang w:val="en-CA"/>
        </w:rPr>
        <w:t xml:space="preserve"> Idea, SonarQube, JSON, JBOSS, Spring 3.x, Hibernate, Fiddler, Ultra Edit, Cygwin, Putty, JSP, Servlet, HTML/HTML5, Unix, Cisco Any connect VPN Client, Git, SQL Developer, Oracle 12.x,.</w:t>
      </w:r>
    </w:p>
    <w:p w14:paraId="0FE47CC2" w14:textId="77777777" w:rsidR="005854F1" w:rsidRDefault="005854F1" w:rsidP="005854F1">
      <w:pPr>
        <w:pStyle w:val="NoSpacing"/>
        <w:jc w:val="both"/>
        <w:rPr>
          <w:rFonts w:asciiTheme="majorHAnsi" w:eastAsiaTheme="minorHAnsi" w:hAnsiTheme="majorHAnsi" w:cstheme="minorBidi"/>
          <w:b/>
          <w:color w:val="E31937" w:themeColor="accent1"/>
          <w:sz w:val="18"/>
          <w:lang w:val="en-CA"/>
        </w:rPr>
      </w:pPr>
      <w:r w:rsidRPr="005854F1">
        <w:rPr>
          <w:rFonts w:asciiTheme="majorHAnsi" w:eastAsiaTheme="minorHAnsi" w:hAnsiTheme="majorHAnsi" w:cstheme="minorBidi"/>
          <w:b/>
          <w:color w:val="E31937" w:themeColor="accent1"/>
          <w:sz w:val="18"/>
          <w:lang w:val="en-CA"/>
        </w:rPr>
        <w:t>TTI Inc</w:t>
      </w:r>
      <w:r>
        <w:rPr>
          <w:rFonts w:asciiTheme="majorHAnsi" w:eastAsiaTheme="minorHAnsi" w:hAnsiTheme="majorHAnsi" w:cstheme="minorBidi"/>
          <w:b/>
          <w:color w:val="E31937" w:themeColor="accent1"/>
          <w:sz w:val="18"/>
          <w:lang w:val="en-CA"/>
        </w:rPr>
        <w:t xml:space="preserve">, </w:t>
      </w:r>
      <w:r w:rsidRPr="005854F1">
        <w:rPr>
          <w:rFonts w:asciiTheme="majorHAnsi" w:eastAsiaTheme="minorHAnsi" w:hAnsiTheme="majorHAnsi" w:cstheme="minorBidi"/>
          <w:b/>
          <w:color w:val="E31937" w:themeColor="accent1"/>
          <w:sz w:val="18"/>
          <w:lang w:val="en-CA"/>
        </w:rPr>
        <w:t>TTI Elaboration Phase</w:t>
      </w:r>
      <w:r>
        <w:rPr>
          <w:rFonts w:asciiTheme="majorHAnsi" w:eastAsiaTheme="minorHAnsi" w:hAnsiTheme="majorHAnsi" w:cstheme="minorBidi"/>
          <w:b/>
          <w:color w:val="E31937" w:themeColor="accent1"/>
          <w:sz w:val="18"/>
          <w:lang w:val="en-CA"/>
        </w:rPr>
        <w:t xml:space="preserve">, </w:t>
      </w:r>
      <w:r w:rsidRPr="005854F1">
        <w:rPr>
          <w:rFonts w:asciiTheme="majorHAnsi" w:eastAsiaTheme="minorHAnsi" w:hAnsiTheme="majorHAnsi" w:cstheme="minorBidi"/>
          <w:b/>
          <w:color w:val="E31937" w:themeColor="accent1"/>
          <w:sz w:val="18"/>
          <w:lang w:val="en-CA"/>
        </w:rPr>
        <w:t>Java/J2EE/Programmer</w:t>
      </w:r>
      <w:r>
        <w:rPr>
          <w:rFonts w:asciiTheme="majorHAnsi" w:eastAsiaTheme="minorHAnsi" w:hAnsiTheme="majorHAnsi" w:cstheme="minorBidi"/>
          <w:b/>
          <w:color w:val="E31937" w:themeColor="accent1"/>
          <w:sz w:val="18"/>
          <w:lang w:val="en-CA"/>
        </w:rPr>
        <w:t xml:space="preserve"> (05/</w:t>
      </w:r>
      <w:r w:rsidRPr="005854F1">
        <w:rPr>
          <w:rFonts w:asciiTheme="majorHAnsi" w:eastAsiaTheme="minorHAnsi" w:hAnsiTheme="majorHAnsi" w:cstheme="minorBidi"/>
          <w:b/>
          <w:color w:val="E31937" w:themeColor="accent1"/>
          <w:sz w:val="18"/>
          <w:lang w:val="en-CA"/>
        </w:rPr>
        <w:t>16</w:t>
      </w:r>
      <w:r>
        <w:rPr>
          <w:rFonts w:asciiTheme="majorHAnsi" w:eastAsiaTheme="minorHAnsi" w:hAnsiTheme="majorHAnsi" w:cstheme="minorBidi"/>
          <w:b/>
          <w:color w:val="E31937" w:themeColor="accent1"/>
          <w:sz w:val="18"/>
          <w:lang w:val="en-CA"/>
        </w:rPr>
        <w:t xml:space="preserve"> to 04/</w:t>
      </w:r>
      <w:r w:rsidRPr="005854F1">
        <w:rPr>
          <w:rFonts w:asciiTheme="majorHAnsi" w:eastAsiaTheme="minorHAnsi" w:hAnsiTheme="majorHAnsi" w:cstheme="minorBidi"/>
          <w:b/>
          <w:color w:val="E31937" w:themeColor="accent1"/>
          <w:sz w:val="18"/>
          <w:lang w:val="en-CA"/>
        </w:rPr>
        <w:t>17</w:t>
      </w:r>
      <w:r>
        <w:rPr>
          <w:rFonts w:asciiTheme="majorHAnsi" w:eastAsiaTheme="minorHAnsi" w:hAnsiTheme="majorHAnsi" w:cstheme="minorBidi"/>
          <w:b/>
          <w:color w:val="E31937" w:themeColor="accent1"/>
          <w:sz w:val="18"/>
          <w:lang w:val="en-CA"/>
        </w:rPr>
        <w:t>)</w:t>
      </w:r>
      <w:r w:rsidRPr="005854F1">
        <w:rPr>
          <w:rFonts w:asciiTheme="majorHAnsi" w:eastAsiaTheme="minorHAnsi" w:hAnsiTheme="majorHAnsi" w:cstheme="minorBidi"/>
          <w:b/>
          <w:color w:val="E31937" w:themeColor="accent1"/>
          <w:sz w:val="18"/>
          <w:lang w:val="en-CA"/>
        </w:rPr>
        <w:t xml:space="preserve">  </w:t>
      </w:r>
    </w:p>
    <w:p w14:paraId="4B92E7AE"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r w:rsidRPr="005854F1">
        <w:rPr>
          <w:rFonts w:asciiTheme="majorHAnsi" w:eastAsiaTheme="minorHAnsi" w:hAnsiTheme="majorHAnsi" w:cstheme="minorBidi"/>
          <w:b/>
          <w:color w:val="E31937" w:themeColor="accent1"/>
          <w:sz w:val="18"/>
          <w:lang w:val="en-CA"/>
        </w:rPr>
        <w:t xml:space="preserve">                                                </w:t>
      </w:r>
      <w:r>
        <w:rPr>
          <w:rFonts w:asciiTheme="majorHAnsi" w:eastAsiaTheme="minorHAnsi" w:hAnsiTheme="majorHAnsi" w:cstheme="minorBidi"/>
          <w:b/>
          <w:color w:val="E31937" w:themeColor="accent1"/>
          <w:sz w:val="18"/>
          <w:lang w:val="en-CA"/>
        </w:rPr>
        <w:t xml:space="preserve">                               </w:t>
      </w:r>
    </w:p>
    <w:p w14:paraId="5DCEE9CE" w14:textId="77777777" w:rsidR="005854F1" w:rsidRPr="005854F1" w:rsidRDefault="005854F1" w:rsidP="005854F1">
      <w:pPr>
        <w:pStyle w:val="BodyText"/>
        <w:rPr>
          <w:lang w:val="en-CA"/>
        </w:rPr>
      </w:pPr>
      <w:r w:rsidRPr="005854F1">
        <w:rPr>
          <w:lang w:val="en-CA"/>
        </w:rPr>
        <w:t>This phase is used to analyze and understand TTI inventory in order to provide estimation for Legacy modernization project.</w:t>
      </w:r>
    </w:p>
    <w:p w14:paraId="65EC7DBE" w14:textId="77777777" w:rsidR="005854F1" w:rsidRPr="005854F1" w:rsidRDefault="005854F1" w:rsidP="005854F1">
      <w:pPr>
        <w:pStyle w:val="BodyText"/>
        <w:rPr>
          <w:lang w:val="en-CA"/>
        </w:rPr>
      </w:pPr>
      <w:r w:rsidRPr="005854F1">
        <w:rPr>
          <w:lang w:val="en-CA"/>
        </w:rPr>
        <w:t>Responsibilities:</w:t>
      </w:r>
    </w:p>
    <w:p w14:paraId="3CA0D02B" w14:textId="77777777" w:rsidR="005854F1" w:rsidRPr="005854F1" w:rsidRDefault="005854F1" w:rsidP="005854F1">
      <w:pPr>
        <w:pStyle w:val="BodyText"/>
        <w:numPr>
          <w:ilvl w:val="0"/>
          <w:numId w:val="28"/>
        </w:numPr>
        <w:rPr>
          <w:lang w:val="en-CA"/>
        </w:rPr>
      </w:pPr>
      <w:r w:rsidRPr="005854F1">
        <w:rPr>
          <w:lang w:val="en-CA"/>
        </w:rPr>
        <w:t>Involve with PL/SQL team for migration of data, verification of data in tables and design of data quality testing scripts.</w:t>
      </w:r>
    </w:p>
    <w:p w14:paraId="005EDBEA" w14:textId="77777777" w:rsidR="005854F1" w:rsidRPr="005854F1" w:rsidRDefault="005854F1" w:rsidP="005854F1">
      <w:pPr>
        <w:pStyle w:val="BodyText"/>
        <w:numPr>
          <w:ilvl w:val="0"/>
          <w:numId w:val="28"/>
        </w:numPr>
        <w:rPr>
          <w:lang w:val="en-CA"/>
        </w:rPr>
      </w:pPr>
      <w:r w:rsidRPr="005854F1">
        <w:rPr>
          <w:lang w:val="en-CA"/>
        </w:rPr>
        <w:t>Co-ordinate with clients to understand business data and design data validation scripts.</w:t>
      </w:r>
    </w:p>
    <w:p w14:paraId="52274EC3" w14:textId="77777777" w:rsidR="005854F1" w:rsidRPr="005854F1" w:rsidRDefault="005854F1" w:rsidP="005854F1">
      <w:pPr>
        <w:pStyle w:val="BodyText"/>
        <w:numPr>
          <w:ilvl w:val="0"/>
          <w:numId w:val="28"/>
        </w:numPr>
        <w:rPr>
          <w:lang w:val="en-CA"/>
        </w:rPr>
      </w:pPr>
      <w:r w:rsidRPr="005854F1">
        <w:rPr>
          <w:lang w:val="en-CA"/>
        </w:rPr>
        <w:t>Work with clients on data discrepancies, if any, raised during data quality testing and as per project requirements change migration process/Oracle DDL Scripts.</w:t>
      </w:r>
    </w:p>
    <w:p w14:paraId="490575DE" w14:textId="77777777" w:rsidR="005854F1" w:rsidRPr="005854F1" w:rsidRDefault="005854F1" w:rsidP="005854F1">
      <w:pPr>
        <w:pStyle w:val="BodyText"/>
        <w:numPr>
          <w:ilvl w:val="0"/>
          <w:numId w:val="28"/>
        </w:numPr>
        <w:rPr>
          <w:lang w:val="en-CA"/>
        </w:rPr>
      </w:pPr>
      <w:r w:rsidRPr="005854F1">
        <w:rPr>
          <w:lang w:val="en-CA"/>
        </w:rPr>
        <w:lastRenderedPageBreak/>
        <w:t>Co-ordinate with clients to understand each VSAM input output operations and designed corresponding operations in Oracle PLSQL.</w:t>
      </w:r>
    </w:p>
    <w:p w14:paraId="7187A481" w14:textId="77777777" w:rsidR="005854F1" w:rsidRPr="005854F1" w:rsidRDefault="005854F1" w:rsidP="005854F1">
      <w:pPr>
        <w:pStyle w:val="BodyText"/>
        <w:numPr>
          <w:ilvl w:val="0"/>
          <w:numId w:val="28"/>
        </w:numPr>
        <w:rPr>
          <w:lang w:val="en-CA"/>
        </w:rPr>
      </w:pPr>
      <w:r w:rsidRPr="005854F1">
        <w:rPr>
          <w:lang w:val="en-CA"/>
        </w:rPr>
        <w:t>Troubleshooting issues in database objects like Procedures, Functions, Packages, Triggers, Indexes, and Views using Oracle and implementing necessary database changes to meet client requirement.</w:t>
      </w:r>
    </w:p>
    <w:p w14:paraId="7BBEE76A" w14:textId="77777777" w:rsidR="005854F1" w:rsidRPr="005854F1" w:rsidRDefault="005854F1" w:rsidP="005854F1">
      <w:pPr>
        <w:pStyle w:val="BodyText"/>
        <w:numPr>
          <w:ilvl w:val="0"/>
          <w:numId w:val="28"/>
        </w:numPr>
        <w:rPr>
          <w:lang w:val="en-CA"/>
        </w:rPr>
      </w:pPr>
      <w:r w:rsidRPr="005854F1">
        <w:rPr>
          <w:lang w:val="en-CA"/>
        </w:rPr>
        <w:t>Involve in Development, Review, and testing of the system by implementing business rules and transformations.</w:t>
      </w:r>
    </w:p>
    <w:p w14:paraId="65C0C5C4" w14:textId="77777777" w:rsidR="005854F1" w:rsidRPr="005854F1" w:rsidRDefault="005854F1" w:rsidP="005854F1">
      <w:pPr>
        <w:pStyle w:val="BodyText"/>
        <w:numPr>
          <w:ilvl w:val="0"/>
          <w:numId w:val="28"/>
        </w:numPr>
        <w:rPr>
          <w:lang w:val="en-CA"/>
        </w:rPr>
      </w:pPr>
      <w:r w:rsidRPr="005854F1">
        <w:rPr>
          <w:lang w:val="en-CA"/>
        </w:rPr>
        <w:t>Responsible for performance improvement for long running extract jobs.</w:t>
      </w:r>
    </w:p>
    <w:p w14:paraId="2F6FDE93" w14:textId="77777777" w:rsidR="005854F1" w:rsidRPr="005854F1" w:rsidRDefault="005854F1" w:rsidP="005854F1">
      <w:pPr>
        <w:pStyle w:val="BodyText"/>
        <w:numPr>
          <w:ilvl w:val="0"/>
          <w:numId w:val="28"/>
        </w:numPr>
        <w:rPr>
          <w:lang w:val="en-CA"/>
        </w:rPr>
      </w:pPr>
      <w:r w:rsidRPr="005854F1">
        <w:rPr>
          <w:lang w:val="en-CA"/>
        </w:rPr>
        <w:t>Understand complete COBOL programs to extract the business rules and implement same logic in Oracle by coordinating PL/SQL team.</w:t>
      </w:r>
    </w:p>
    <w:p w14:paraId="71BA763B" w14:textId="77777777" w:rsidR="005854F1" w:rsidRPr="005854F1" w:rsidRDefault="005854F1" w:rsidP="005854F1">
      <w:pPr>
        <w:pStyle w:val="BodyText"/>
        <w:numPr>
          <w:ilvl w:val="0"/>
          <w:numId w:val="28"/>
        </w:numPr>
        <w:rPr>
          <w:lang w:val="en-CA"/>
        </w:rPr>
      </w:pPr>
      <w:r w:rsidRPr="005854F1">
        <w:rPr>
          <w:lang w:val="en-CA"/>
        </w:rPr>
        <w:t>Responsible for service-now defects assigned and fixing them, then code deployment once Oracle output data matches with VSAM output data.</w:t>
      </w:r>
    </w:p>
    <w:p w14:paraId="1956A48E" w14:textId="77777777" w:rsidR="005854F1" w:rsidRPr="005854F1" w:rsidRDefault="005854F1" w:rsidP="005854F1">
      <w:pPr>
        <w:pStyle w:val="BodyText"/>
        <w:numPr>
          <w:ilvl w:val="0"/>
          <w:numId w:val="28"/>
        </w:numPr>
        <w:rPr>
          <w:lang w:val="en-CA"/>
        </w:rPr>
      </w:pPr>
      <w:r w:rsidRPr="005854F1">
        <w:rPr>
          <w:lang w:val="en-CA"/>
        </w:rPr>
        <w:t>Involve in Code deployment to JBOSS server by creating WAR.</w:t>
      </w:r>
    </w:p>
    <w:p w14:paraId="2BF39D73" w14:textId="77777777" w:rsidR="005854F1" w:rsidRPr="005854F1" w:rsidRDefault="005854F1" w:rsidP="005854F1">
      <w:pPr>
        <w:pStyle w:val="BodyText"/>
        <w:numPr>
          <w:ilvl w:val="0"/>
          <w:numId w:val="28"/>
        </w:numPr>
        <w:rPr>
          <w:lang w:val="en-CA"/>
        </w:rPr>
      </w:pPr>
      <w:r w:rsidRPr="005854F1">
        <w:rPr>
          <w:lang w:val="en-CA"/>
        </w:rPr>
        <w:t>Used GIT for version control across common source code used by developer.</w:t>
      </w:r>
    </w:p>
    <w:p w14:paraId="3BEC11A8" w14:textId="77777777" w:rsidR="005854F1" w:rsidRPr="005854F1" w:rsidRDefault="005854F1" w:rsidP="005854F1">
      <w:pPr>
        <w:pStyle w:val="BodyText"/>
        <w:rPr>
          <w:lang w:val="en-CA"/>
        </w:rPr>
      </w:pPr>
      <w:r w:rsidRPr="005854F1">
        <w:rPr>
          <w:lang w:val="en-CA"/>
        </w:rPr>
        <w:t xml:space="preserve">Environment: Java, J2EE 1.8, JDK 1.8, Eclipse 3.6, </w:t>
      </w:r>
      <w:proofErr w:type="spellStart"/>
      <w:r w:rsidRPr="005854F1">
        <w:rPr>
          <w:lang w:val="en-CA"/>
        </w:rPr>
        <w:t>Jboss</w:t>
      </w:r>
      <w:proofErr w:type="spellEnd"/>
      <w:r w:rsidRPr="005854F1">
        <w:rPr>
          <w:lang w:val="en-CA"/>
        </w:rPr>
        <w:t xml:space="preserve">, Spring, Hibernate, Spring Batch Framework, Oracle 12.x, Maven, Jasper Reports, Jasper Soft, Spring Tool Suite, XML, JSP, </w:t>
      </w:r>
      <w:proofErr w:type="spellStart"/>
      <w:r w:rsidRPr="005854F1">
        <w:rPr>
          <w:lang w:val="en-CA"/>
        </w:rPr>
        <w:t>Servlet,XSD</w:t>
      </w:r>
      <w:proofErr w:type="spellEnd"/>
      <w:r w:rsidRPr="005854F1">
        <w:rPr>
          <w:lang w:val="en-CA"/>
        </w:rPr>
        <w:t>, HTML/HTML5, Unix, Citrix client, Cisco Any connect VPN Client, Git, SQL Developer</w:t>
      </w:r>
      <w:r>
        <w:rPr>
          <w:lang w:val="en-CA"/>
        </w:rPr>
        <w:t>.</w:t>
      </w:r>
    </w:p>
    <w:p w14:paraId="6A6E1B71"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r w:rsidRPr="005854F1">
        <w:rPr>
          <w:rFonts w:asciiTheme="majorHAnsi" w:eastAsiaTheme="minorHAnsi" w:hAnsiTheme="majorHAnsi" w:cstheme="minorBidi"/>
          <w:b/>
          <w:color w:val="E31937" w:themeColor="accent1"/>
          <w:sz w:val="18"/>
          <w:lang w:val="en-CA"/>
        </w:rPr>
        <w:t>Vodafone Inc</w:t>
      </w:r>
      <w:r>
        <w:rPr>
          <w:rFonts w:asciiTheme="majorHAnsi" w:eastAsiaTheme="minorHAnsi" w:hAnsiTheme="majorHAnsi" w:cstheme="minorBidi"/>
          <w:b/>
          <w:color w:val="E31937" w:themeColor="accent1"/>
          <w:sz w:val="18"/>
          <w:lang w:val="en-CA"/>
        </w:rPr>
        <w:t>.</w:t>
      </w:r>
      <w:r w:rsidRPr="005854F1">
        <w:rPr>
          <w:rFonts w:asciiTheme="majorHAnsi" w:eastAsiaTheme="minorHAnsi" w:hAnsiTheme="majorHAnsi" w:cstheme="minorBidi"/>
          <w:b/>
          <w:color w:val="E31937" w:themeColor="accent1"/>
          <w:sz w:val="18"/>
          <w:lang w:val="en-CA"/>
        </w:rPr>
        <w:t xml:space="preserve">-Vodafone Global Enterprise, </w:t>
      </w:r>
      <w:r>
        <w:rPr>
          <w:rFonts w:asciiTheme="majorHAnsi" w:eastAsiaTheme="minorHAnsi" w:hAnsiTheme="majorHAnsi" w:cstheme="minorBidi"/>
          <w:b/>
          <w:color w:val="E31937" w:themeColor="accent1"/>
          <w:sz w:val="18"/>
          <w:lang w:val="en-CA"/>
        </w:rPr>
        <w:t>Vodafone</w:t>
      </w:r>
      <w:r w:rsidRPr="005854F1">
        <w:rPr>
          <w:rFonts w:asciiTheme="majorHAnsi" w:eastAsiaTheme="minorHAnsi" w:hAnsiTheme="majorHAnsi" w:cstheme="minorBidi"/>
          <w:b/>
          <w:color w:val="E31937" w:themeColor="accent1"/>
          <w:sz w:val="18"/>
          <w:lang w:val="en-CA"/>
        </w:rPr>
        <w:t xml:space="preserve"> Enterprise System, Sr. Programmer Analyst</w:t>
      </w:r>
      <w:r>
        <w:rPr>
          <w:rFonts w:asciiTheme="majorHAnsi" w:eastAsiaTheme="minorHAnsi" w:hAnsiTheme="majorHAnsi" w:cstheme="minorBidi"/>
          <w:b/>
          <w:color w:val="E31937" w:themeColor="accent1"/>
          <w:sz w:val="18"/>
          <w:lang w:val="en-CA"/>
        </w:rPr>
        <w:t xml:space="preserve"> (10/</w:t>
      </w:r>
      <w:r w:rsidRPr="005854F1">
        <w:rPr>
          <w:rFonts w:asciiTheme="majorHAnsi" w:eastAsiaTheme="minorHAnsi" w:hAnsiTheme="majorHAnsi" w:cstheme="minorBidi"/>
          <w:b/>
          <w:color w:val="E31937" w:themeColor="accent1"/>
          <w:sz w:val="18"/>
          <w:lang w:val="en-CA"/>
        </w:rPr>
        <w:t>12</w:t>
      </w:r>
      <w:r>
        <w:rPr>
          <w:rFonts w:asciiTheme="majorHAnsi" w:eastAsiaTheme="minorHAnsi" w:hAnsiTheme="majorHAnsi" w:cstheme="minorBidi"/>
          <w:b/>
          <w:color w:val="E31937" w:themeColor="accent1"/>
          <w:sz w:val="18"/>
          <w:lang w:val="en-CA"/>
        </w:rPr>
        <w:t xml:space="preserve"> to 03/</w:t>
      </w:r>
      <w:r w:rsidRPr="005854F1">
        <w:rPr>
          <w:rFonts w:asciiTheme="majorHAnsi" w:eastAsiaTheme="minorHAnsi" w:hAnsiTheme="majorHAnsi" w:cstheme="minorBidi"/>
          <w:b/>
          <w:color w:val="E31937" w:themeColor="accent1"/>
          <w:sz w:val="18"/>
          <w:lang w:val="en-CA"/>
        </w:rPr>
        <w:t>16</w:t>
      </w:r>
      <w:r>
        <w:rPr>
          <w:rFonts w:asciiTheme="majorHAnsi" w:eastAsiaTheme="minorHAnsi" w:hAnsiTheme="majorHAnsi" w:cstheme="minorBidi"/>
          <w:b/>
          <w:color w:val="E31937" w:themeColor="accent1"/>
          <w:sz w:val="18"/>
          <w:lang w:val="en-CA"/>
        </w:rPr>
        <w:t>)</w:t>
      </w:r>
      <w:r w:rsidRPr="005854F1">
        <w:rPr>
          <w:rFonts w:asciiTheme="majorHAnsi" w:eastAsiaTheme="minorHAnsi" w:hAnsiTheme="majorHAnsi" w:cstheme="minorBidi"/>
          <w:b/>
          <w:color w:val="E31937" w:themeColor="accent1"/>
          <w:sz w:val="18"/>
          <w:lang w:val="en-CA"/>
        </w:rPr>
        <w:t xml:space="preserve">                                                 </w:t>
      </w:r>
      <w:r>
        <w:rPr>
          <w:rFonts w:asciiTheme="majorHAnsi" w:eastAsiaTheme="minorHAnsi" w:hAnsiTheme="majorHAnsi" w:cstheme="minorBidi"/>
          <w:b/>
          <w:color w:val="E31937" w:themeColor="accent1"/>
          <w:sz w:val="18"/>
          <w:lang w:val="en-CA"/>
        </w:rPr>
        <w:t xml:space="preserve">                             </w:t>
      </w:r>
    </w:p>
    <w:p w14:paraId="1D1FADD9" w14:textId="77777777" w:rsidR="005854F1" w:rsidRPr="007852E4" w:rsidRDefault="005854F1" w:rsidP="005854F1">
      <w:pPr>
        <w:pStyle w:val="NoSpacing"/>
        <w:jc w:val="both"/>
        <w:rPr>
          <w:rFonts w:cs="Calibri"/>
          <w:b/>
          <w:bCs/>
        </w:rPr>
      </w:pPr>
    </w:p>
    <w:p w14:paraId="635D119B" w14:textId="77777777" w:rsidR="005854F1" w:rsidRPr="005854F1" w:rsidRDefault="005854F1" w:rsidP="005854F1">
      <w:pPr>
        <w:pStyle w:val="BodyText"/>
        <w:rPr>
          <w:lang w:val="en-CA"/>
        </w:rPr>
      </w:pPr>
      <w:r w:rsidRPr="005854F1">
        <w:rPr>
          <w:lang w:val="en-CA"/>
        </w:rPr>
        <w:t>Vodafone Enterprise provides a complete web-based interface to the Vodafone Enterprise administrative, management, and bill paying and tracking functionality. Vodafone Enterprise- Telecom Expense Management (TEM) integrates all TEM functions such as contracts, provisioning, service inventory, billing, and optimization for both mobile and landline telecommunications services. Enterprise empowers to simplify, evaluate and manage the entire telecom infrastructure in real-time with real results.</w:t>
      </w:r>
    </w:p>
    <w:p w14:paraId="047954DC" w14:textId="77777777" w:rsidR="005854F1" w:rsidRPr="005854F1" w:rsidRDefault="005854F1" w:rsidP="005854F1">
      <w:pPr>
        <w:pStyle w:val="BodyText"/>
        <w:rPr>
          <w:lang w:val="en-CA"/>
        </w:rPr>
      </w:pPr>
      <w:r w:rsidRPr="005854F1">
        <w:rPr>
          <w:lang w:val="en-CA"/>
        </w:rPr>
        <w:t>Responsibilities:</w:t>
      </w:r>
    </w:p>
    <w:p w14:paraId="3DB91E77" w14:textId="77777777" w:rsidR="005854F1" w:rsidRPr="005854F1" w:rsidRDefault="005854F1" w:rsidP="005854F1">
      <w:pPr>
        <w:pStyle w:val="BodyText"/>
        <w:numPr>
          <w:ilvl w:val="0"/>
          <w:numId w:val="27"/>
        </w:numPr>
        <w:rPr>
          <w:lang w:val="en-CA"/>
        </w:rPr>
      </w:pPr>
      <w:r w:rsidRPr="005854F1">
        <w:rPr>
          <w:lang w:val="en-CA"/>
        </w:rPr>
        <w:t>Designing and analyzing overall Flex UI component development and integration with backend J2EE.</w:t>
      </w:r>
    </w:p>
    <w:p w14:paraId="01D28AF5" w14:textId="77777777" w:rsidR="005854F1" w:rsidRPr="005854F1" w:rsidRDefault="005854F1" w:rsidP="005854F1">
      <w:pPr>
        <w:pStyle w:val="BodyText"/>
        <w:numPr>
          <w:ilvl w:val="0"/>
          <w:numId w:val="27"/>
        </w:numPr>
        <w:rPr>
          <w:lang w:val="en-CA"/>
        </w:rPr>
      </w:pPr>
      <w:r w:rsidRPr="005854F1">
        <w:rPr>
          <w:lang w:val="en-CA"/>
        </w:rPr>
        <w:t>Responsible for developing Flex UI components for new features and functionalities based on the client requirements and coming up with application code.</w:t>
      </w:r>
    </w:p>
    <w:p w14:paraId="052996AC" w14:textId="77777777" w:rsidR="005854F1" w:rsidRPr="005854F1" w:rsidRDefault="005854F1" w:rsidP="005854F1">
      <w:pPr>
        <w:pStyle w:val="BodyText"/>
        <w:numPr>
          <w:ilvl w:val="0"/>
          <w:numId w:val="27"/>
        </w:numPr>
        <w:rPr>
          <w:lang w:val="en-CA"/>
        </w:rPr>
      </w:pPr>
      <w:r w:rsidRPr="005854F1">
        <w:rPr>
          <w:lang w:val="en-CA"/>
        </w:rPr>
        <w:t>Troubleshooting issues in database objects like Procedures, Functions, Packages, Triggers, Indexes and Views using T-SQL in SQL Server 2008 and implementing necessary database changes to meet client requirements.</w:t>
      </w:r>
    </w:p>
    <w:p w14:paraId="27860AC5" w14:textId="77777777" w:rsidR="005854F1" w:rsidRPr="005854F1" w:rsidRDefault="005854F1" w:rsidP="005854F1">
      <w:pPr>
        <w:pStyle w:val="BodyText"/>
        <w:numPr>
          <w:ilvl w:val="0"/>
          <w:numId w:val="27"/>
        </w:numPr>
        <w:rPr>
          <w:lang w:val="en-CA"/>
        </w:rPr>
      </w:pPr>
      <w:r w:rsidRPr="005854F1">
        <w:rPr>
          <w:lang w:val="en-CA"/>
        </w:rPr>
        <w:t>Troubleshoot and minimize production down issues and responsible for data modeling based on the client requirements.</w:t>
      </w:r>
    </w:p>
    <w:p w14:paraId="5C580092" w14:textId="77777777" w:rsidR="005854F1" w:rsidRPr="005854F1" w:rsidRDefault="005854F1" w:rsidP="005854F1">
      <w:pPr>
        <w:pStyle w:val="BodyText"/>
        <w:numPr>
          <w:ilvl w:val="0"/>
          <w:numId w:val="27"/>
        </w:numPr>
        <w:rPr>
          <w:lang w:val="en-CA"/>
        </w:rPr>
      </w:pPr>
      <w:r w:rsidRPr="005854F1">
        <w:rPr>
          <w:lang w:val="en-CA"/>
        </w:rPr>
        <w:t>Responsible for Data Modeling based on the client requirements and coming up with database design and application architecture.</w:t>
      </w:r>
    </w:p>
    <w:p w14:paraId="371AC9E7" w14:textId="77777777" w:rsidR="005854F1" w:rsidRPr="005854F1" w:rsidRDefault="005854F1" w:rsidP="005854F1">
      <w:pPr>
        <w:pStyle w:val="BodyText"/>
        <w:numPr>
          <w:ilvl w:val="0"/>
          <w:numId w:val="27"/>
        </w:numPr>
        <w:rPr>
          <w:lang w:val="en-CA"/>
        </w:rPr>
      </w:pPr>
      <w:r w:rsidRPr="005854F1">
        <w:rPr>
          <w:lang w:val="en-CA"/>
        </w:rPr>
        <w:t>Developing T-SQL queries, triggers, functions, cursors and stored procedures.</w:t>
      </w:r>
    </w:p>
    <w:p w14:paraId="19C07172" w14:textId="77777777" w:rsidR="005854F1" w:rsidRPr="005854F1" w:rsidRDefault="005854F1" w:rsidP="005854F1">
      <w:pPr>
        <w:pStyle w:val="BodyText"/>
        <w:numPr>
          <w:ilvl w:val="0"/>
          <w:numId w:val="27"/>
        </w:numPr>
        <w:rPr>
          <w:lang w:val="en-CA"/>
        </w:rPr>
      </w:pPr>
      <w:r w:rsidRPr="005854F1">
        <w:rPr>
          <w:lang w:val="en-CA"/>
        </w:rPr>
        <w:t>Involved in Development, Review and testing of the new system by implementing business rules and transformations. </w:t>
      </w:r>
    </w:p>
    <w:p w14:paraId="06CCE3AE" w14:textId="77777777" w:rsidR="005854F1" w:rsidRPr="005854F1" w:rsidRDefault="005854F1" w:rsidP="005854F1">
      <w:pPr>
        <w:pStyle w:val="BodyText"/>
        <w:numPr>
          <w:ilvl w:val="0"/>
          <w:numId w:val="27"/>
        </w:numPr>
        <w:rPr>
          <w:lang w:val="en-CA"/>
        </w:rPr>
      </w:pPr>
      <w:r w:rsidRPr="005854F1">
        <w:rPr>
          <w:lang w:val="en-CA"/>
        </w:rPr>
        <w:t>Worked heavily on different database tables, views, stored procedures, triggers using SQL Server 2008.</w:t>
      </w:r>
    </w:p>
    <w:p w14:paraId="7D4745B3" w14:textId="77777777" w:rsidR="005854F1" w:rsidRPr="005854F1" w:rsidRDefault="005854F1" w:rsidP="005854F1">
      <w:pPr>
        <w:pStyle w:val="BodyText"/>
        <w:numPr>
          <w:ilvl w:val="0"/>
          <w:numId w:val="27"/>
        </w:numPr>
        <w:rPr>
          <w:lang w:val="en-CA"/>
        </w:rPr>
      </w:pPr>
      <w:r w:rsidRPr="005854F1">
        <w:rPr>
          <w:lang w:val="en-CA"/>
        </w:rPr>
        <w:t xml:space="preserve">Developed the application on Eclipse 3.6 and deployed it on </w:t>
      </w:r>
      <w:proofErr w:type="spellStart"/>
      <w:r w:rsidRPr="005854F1">
        <w:rPr>
          <w:lang w:val="en-CA"/>
        </w:rPr>
        <w:t>Jboss</w:t>
      </w:r>
      <w:proofErr w:type="spellEnd"/>
      <w:r w:rsidRPr="005854F1">
        <w:rPr>
          <w:lang w:val="en-CA"/>
        </w:rPr>
        <w:t xml:space="preserve"> application server.</w:t>
      </w:r>
    </w:p>
    <w:p w14:paraId="3249ECC6" w14:textId="77777777" w:rsidR="005854F1" w:rsidRPr="005854F1" w:rsidRDefault="005854F1" w:rsidP="005854F1">
      <w:pPr>
        <w:pStyle w:val="BodyText"/>
        <w:numPr>
          <w:ilvl w:val="0"/>
          <w:numId w:val="27"/>
        </w:numPr>
        <w:rPr>
          <w:lang w:val="en-CA"/>
        </w:rPr>
      </w:pPr>
      <w:r w:rsidRPr="005854F1">
        <w:rPr>
          <w:lang w:val="en-CA"/>
        </w:rPr>
        <w:t>Using SVN for version control across common source code used by developers.</w:t>
      </w:r>
    </w:p>
    <w:p w14:paraId="590D2E70" w14:textId="77777777" w:rsidR="005854F1" w:rsidRPr="005854F1" w:rsidRDefault="005854F1" w:rsidP="005854F1">
      <w:pPr>
        <w:pStyle w:val="BodyText"/>
        <w:rPr>
          <w:lang w:val="en-CA"/>
        </w:rPr>
      </w:pPr>
      <w:r w:rsidRPr="005854F1">
        <w:rPr>
          <w:lang w:val="en-CA"/>
        </w:rPr>
        <w:t xml:space="preserve">Environment: Apache Flash Builder 4.5, MXML, Action Script 3.0, </w:t>
      </w:r>
      <w:proofErr w:type="spellStart"/>
      <w:r w:rsidRPr="005854F1">
        <w:rPr>
          <w:lang w:val="en-CA"/>
        </w:rPr>
        <w:t>Jboss</w:t>
      </w:r>
      <w:proofErr w:type="spellEnd"/>
      <w:r w:rsidRPr="005854F1">
        <w:rPr>
          <w:lang w:val="en-CA"/>
        </w:rPr>
        <w:t xml:space="preserve">, </w:t>
      </w:r>
      <w:proofErr w:type="spellStart"/>
      <w:r w:rsidRPr="005854F1">
        <w:rPr>
          <w:lang w:val="en-CA"/>
        </w:rPr>
        <w:t>Blazeds</w:t>
      </w:r>
      <w:proofErr w:type="spellEnd"/>
      <w:r w:rsidRPr="005854F1">
        <w:rPr>
          <w:lang w:val="en-CA"/>
        </w:rPr>
        <w:t xml:space="preserve">, Hibernate, Spring, SQL Server 2008, Sales force, Java, J2EE 1.5, JDK 1.6, Eclipse 3.6, ANT 1.8.1, XML, </w:t>
      </w:r>
      <w:proofErr w:type="spellStart"/>
      <w:r w:rsidRPr="005854F1">
        <w:rPr>
          <w:lang w:val="en-CA"/>
        </w:rPr>
        <w:t>FFastFill</w:t>
      </w:r>
      <w:proofErr w:type="spellEnd"/>
      <w:r w:rsidRPr="005854F1">
        <w:rPr>
          <w:lang w:val="en-CA"/>
        </w:rPr>
        <w:t xml:space="preserve"> Citrix client, Egnyte, Cisco Any connect VPN Client, SVN.</w:t>
      </w:r>
    </w:p>
    <w:p w14:paraId="69BB559A"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r w:rsidRPr="005854F1">
        <w:rPr>
          <w:rFonts w:asciiTheme="majorHAnsi" w:eastAsiaTheme="minorHAnsi" w:hAnsiTheme="majorHAnsi" w:cstheme="minorBidi"/>
          <w:b/>
          <w:color w:val="E31937" w:themeColor="accent1"/>
          <w:sz w:val="18"/>
          <w:lang w:val="en-CA"/>
        </w:rPr>
        <w:lastRenderedPageBreak/>
        <w:t>State Street Bank and Trust Company,</w:t>
      </w:r>
      <w:r>
        <w:rPr>
          <w:rFonts w:asciiTheme="majorHAnsi" w:eastAsiaTheme="minorHAnsi" w:hAnsiTheme="majorHAnsi" w:cstheme="minorBidi"/>
          <w:b/>
          <w:color w:val="E31937" w:themeColor="accent1"/>
          <w:sz w:val="18"/>
          <w:lang w:val="en-CA"/>
        </w:rPr>
        <w:t xml:space="preserve"> </w:t>
      </w:r>
      <w:r w:rsidRPr="005854F1">
        <w:rPr>
          <w:rFonts w:asciiTheme="majorHAnsi" w:eastAsiaTheme="minorHAnsi" w:hAnsiTheme="majorHAnsi" w:cstheme="minorBidi"/>
          <w:b/>
          <w:color w:val="E31937" w:themeColor="accent1"/>
          <w:sz w:val="18"/>
          <w:lang w:val="en-CA"/>
        </w:rPr>
        <w:t xml:space="preserve">SSIA Dashboards, Flex/J2EE Consultant </w:t>
      </w:r>
      <w:r>
        <w:rPr>
          <w:rFonts w:asciiTheme="majorHAnsi" w:eastAsiaTheme="minorHAnsi" w:hAnsiTheme="majorHAnsi" w:cstheme="minorBidi"/>
          <w:b/>
          <w:color w:val="E31937" w:themeColor="accent1"/>
          <w:sz w:val="18"/>
          <w:lang w:val="en-CA"/>
        </w:rPr>
        <w:t>(05/11 to</w:t>
      </w:r>
      <w:r w:rsidR="00C25A0D">
        <w:rPr>
          <w:rFonts w:asciiTheme="majorHAnsi" w:eastAsiaTheme="minorHAnsi" w:hAnsiTheme="majorHAnsi" w:cstheme="minorBidi"/>
          <w:b/>
          <w:color w:val="E31937" w:themeColor="accent1"/>
          <w:sz w:val="18"/>
          <w:lang w:val="en-CA"/>
        </w:rPr>
        <w:t xml:space="preserve"> </w:t>
      </w:r>
      <w:r>
        <w:rPr>
          <w:rFonts w:asciiTheme="majorHAnsi" w:eastAsiaTheme="minorHAnsi" w:hAnsiTheme="majorHAnsi" w:cstheme="minorBidi"/>
          <w:b/>
          <w:color w:val="E31937" w:themeColor="accent1"/>
          <w:sz w:val="18"/>
          <w:lang w:val="en-CA"/>
        </w:rPr>
        <w:t>11/</w:t>
      </w:r>
      <w:r w:rsidRPr="005854F1">
        <w:rPr>
          <w:rFonts w:asciiTheme="majorHAnsi" w:eastAsiaTheme="minorHAnsi" w:hAnsiTheme="majorHAnsi" w:cstheme="minorBidi"/>
          <w:b/>
          <w:color w:val="E31937" w:themeColor="accent1"/>
          <w:sz w:val="18"/>
          <w:lang w:val="en-CA"/>
        </w:rPr>
        <w:t>11</w:t>
      </w:r>
      <w:r>
        <w:rPr>
          <w:rFonts w:asciiTheme="majorHAnsi" w:eastAsiaTheme="minorHAnsi" w:hAnsiTheme="majorHAnsi" w:cstheme="minorBidi"/>
          <w:b/>
          <w:color w:val="E31937" w:themeColor="accent1"/>
          <w:sz w:val="18"/>
          <w:lang w:val="en-CA"/>
        </w:rPr>
        <w:t>)</w:t>
      </w:r>
      <w:r w:rsidRPr="005854F1">
        <w:rPr>
          <w:rFonts w:asciiTheme="majorHAnsi" w:eastAsiaTheme="minorHAnsi" w:hAnsiTheme="majorHAnsi" w:cstheme="minorBidi"/>
          <w:b/>
          <w:color w:val="E31937" w:themeColor="accent1"/>
          <w:sz w:val="18"/>
          <w:lang w:val="en-CA"/>
        </w:rPr>
        <w:t xml:space="preserve">                                                                                 </w:t>
      </w:r>
    </w:p>
    <w:p w14:paraId="52CFE9C2"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p>
    <w:p w14:paraId="0D479823" w14:textId="77777777" w:rsidR="005854F1" w:rsidRPr="005854F1" w:rsidRDefault="005854F1" w:rsidP="005854F1">
      <w:pPr>
        <w:pStyle w:val="BodyText"/>
        <w:rPr>
          <w:lang w:val="en-CA"/>
        </w:rPr>
      </w:pPr>
      <w:r w:rsidRPr="005854F1">
        <w:rPr>
          <w:lang w:val="en-CA"/>
        </w:rPr>
        <w:t>State Street Investment Analytics (SSIA) provides performance and analytics services and is well positioned to help customers monitor and measure the success of their investment strategies in any market and asset class including alternative investments. Historical data can also be integrated into the Dashboard, enabling trend analysis for key metrics such as internal rates of return, contributions, and distributions.  The Dashboard also aggregates performance and exposure information across each customer’s entire plan, including public and private holdings for returns and exposures.</w:t>
      </w:r>
    </w:p>
    <w:p w14:paraId="0EA43655" w14:textId="77777777" w:rsidR="005854F1" w:rsidRPr="005854F1" w:rsidRDefault="005854F1" w:rsidP="005854F1">
      <w:pPr>
        <w:pStyle w:val="BodyText"/>
        <w:rPr>
          <w:lang w:val="en-CA"/>
        </w:rPr>
      </w:pPr>
      <w:r w:rsidRPr="005854F1">
        <w:rPr>
          <w:lang w:val="en-CA"/>
        </w:rPr>
        <w:t>Responsibilities:</w:t>
      </w:r>
    </w:p>
    <w:p w14:paraId="4CC51685" w14:textId="77777777" w:rsidR="005854F1" w:rsidRPr="005854F1" w:rsidRDefault="005854F1" w:rsidP="005854F1">
      <w:pPr>
        <w:pStyle w:val="BodyText"/>
        <w:numPr>
          <w:ilvl w:val="0"/>
          <w:numId w:val="26"/>
        </w:numPr>
        <w:rPr>
          <w:lang w:val="en-CA"/>
        </w:rPr>
      </w:pPr>
      <w:r w:rsidRPr="005854F1">
        <w:rPr>
          <w:lang w:val="en-CA"/>
        </w:rPr>
        <w:t>Responsible for overall design &amp; analysis of overall Flex UI component development and integration with backend J2EE.</w:t>
      </w:r>
    </w:p>
    <w:p w14:paraId="3FFDDCA2" w14:textId="77777777" w:rsidR="005854F1" w:rsidRPr="005854F1" w:rsidRDefault="005854F1" w:rsidP="005854F1">
      <w:pPr>
        <w:pStyle w:val="BodyText"/>
        <w:numPr>
          <w:ilvl w:val="0"/>
          <w:numId w:val="26"/>
        </w:numPr>
        <w:rPr>
          <w:lang w:val="en-CA"/>
        </w:rPr>
      </w:pPr>
      <w:r w:rsidRPr="005854F1">
        <w:rPr>
          <w:lang w:val="en-CA"/>
        </w:rPr>
        <w:t>Responsible for developing Flex UI components using Flash Builder 4.</w:t>
      </w:r>
    </w:p>
    <w:p w14:paraId="09061769" w14:textId="77777777" w:rsidR="005854F1" w:rsidRPr="005854F1" w:rsidRDefault="005854F1" w:rsidP="005854F1">
      <w:pPr>
        <w:pStyle w:val="BodyText"/>
        <w:numPr>
          <w:ilvl w:val="0"/>
          <w:numId w:val="26"/>
        </w:numPr>
        <w:rPr>
          <w:lang w:val="en-CA"/>
        </w:rPr>
      </w:pPr>
      <w:r w:rsidRPr="005854F1">
        <w:rPr>
          <w:lang w:val="en-CA"/>
        </w:rPr>
        <w:t>Responsible for implementing to interact with backend and HTTP services layer to pull out the data to Flex UI components.</w:t>
      </w:r>
    </w:p>
    <w:p w14:paraId="49BCC17B" w14:textId="77777777" w:rsidR="005854F1" w:rsidRPr="005854F1" w:rsidRDefault="005854F1" w:rsidP="005854F1">
      <w:pPr>
        <w:pStyle w:val="BodyText"/>
        <w:numPr>
          <w:ilvl w:val="0"/>
          <w:numId w:val="26"/>
        </w:numPr>
        <w:rPr>
          <w:lang w:val="en-CA"/>
        </w:rPr>
      </w:pPr>
      <w:r w:rsidRPr="005854F1">
        <w:rPr>
          <w:lang w:val="en-CA"/>
        </w:rPr>
        <w:t>Heavily involved in communicating with SQA and fixing the defects and as per the business requirements.</w:t>
      </w:r>
    </w:p>
    <w:p w14:paraId="69575736" w14:textId="77777777" w:rsidR="005854F1" w:rsidRPr="005854F1" w:rsidRDefault="005854F1" w:rsidP="005854F1">
      <w:pPr>
        <w:pStyle w:val="BodyText"/>
        <w:numPr>
          <w:ilvl w:val="0"/>
          <w:numId w:val="26"/>
        </w:numPr>
        <w:rPr>
          <w:lang w:val="en-CA"/>
        </w:rPr>
      </w:pPr>
      <w:r w:rsidRPr="005854F1">
        <w:rPr>
          <w:lang w:val="en-CA"/>
        </w:rPr>
        <w:t>Actively participated in doing Build and Deploying the project to Production.</w:t>
      </w:r>
    </w:p>
    <w:p w14:paraId="56B9900D" w14:textId="77777777" w:rsidR="005854F1" w:rsidRPr="005854F1" w:rsidRDefault="005854F1" w:rsidP="005854F1">
      <w:pPr>
        <w:pStyle w:val="BodyText"/>
        <w:numPr>
          <w:ilvl w:val="0"/>
          <w:numId w:val="26"/>
        </w:numPr>
        <w:rPr>
          <w:lang w:val="en-CA"/>
        </w:rPr>
      </w:pPr>
      <w:r w:rsidRPr="005854F1">
        <w:rPr>
          <w:lang w:val="en-CA"/>
        </w:rPr>
        <w:t xml:space="preserve">Heavily involved in creating state and </w:t>
      </w:r>
      <w:proofErr w:type="spellStart"/>
      <w:r w:rsidRPr="005854F1">
        <w:rPr>
          <w:lang w:val="en-CA"/>
        </w:rPr>
        <w:t>dashlet</w:t>
      </w:r>
      <w:proofErr w:type="spellEnd"/>
      <w:r w:rsidRPr="005854F1">
        <w:rPr>
          <w:lang w:val="en-CA"/>
        </w:rPr>
        <w:t xml:space="preserve"> in database for the dashboard layout and designed the metadata which is used for different components in the dashboard.</w:t>
      </w:r>
    </w:p>
    <w:p w14:paraId="27D82FF8" w14:textId="77777777" w:rsidR="005854F1" w:rsidRPr="005854F1" w:rsidRDefault="005854F1" w:rsidP="005854F1">
      <w:pPr>
        <w:pStyle w:val="BodyText"/>
        <w:numPr>
          <w:ilvl w:val="0"/>
          <w:numId w:val="26"/>
        </w:numPr>
        <w:rPr>
          <w:lang w:val="en-CA"/>
        </w:rPr>
      </w:pPr>
      <w:r w:rsidRPr="005854F1">
        <w:rPr>
          <w:lang w:val="en-CA"/>
        </w:rPr>
        <w:t>Implemented custom item renders for the dashboard using Flex UI components.</w:t>
      </w:r>
    </w:p>
    <w:p w14:paraId="2BB5107E" w14:textId="77777777" w:rsidR="005854F1" w:rsidRPr="005854F1" w:rsidRDefault="005854F1" w:rsidP="005854F1">
      <w:pPr>
        <w:pStyle w:val="BodyText"/>
        <w:numPr>
          <w:ilvl w:val="0"/>
          <w:numId w:val="26"/>
        </w:numPr>
        <w:rPr>
          <w:lang w:val="en-CA"/>
        </w:rPr>
      </w:pPr>
      <w:r w:rsidRPr="005854F1">
        <w:rPr>
          <w:lang w:val="en-CA"/>
        </w:rPr>
        <w:t xml:space="preserve">Heavily worked with dispatching custom events in flex components such as Advanced </w:t>
      </w:r>
      <w:proofErr w:type="spellStart"/>
      <w:r w:rsidRPr="005854F1">
        <w:rPr>
          <w:lang w:val="en-CA"/>
        </w:rPr>
        <w:t>Datagrid</w:t>
      </w:r>
      <w:proofErr w:type="spellEnd"/>
      <w:r w:rsidRPr="005854F1">
        <w:rPr>
          <w:lang w:val="en-CA"/>
        </w:rPr>
        <w:t xml:space="preserve"> and Charts and navigating from one state to another state.</w:t>
      </w:r>
    </w:p>
    <w:p w14:paraId="5C466B9E" w14:textId="77777777" w:rsidR="005854F1" w:rsidRPr="005854F1" w:rsidRDefault="005854F1" w:rsidP="005854F1">
      <w:pPr>
        <w:pStyle w:val="BodyText"/>
        <w:numPr>
          <w:ilvl w:val="0"/>
          <w:numId w:val="26"/>
        </w:numPr>
        <w:rPr>
          <w:lang w:val="en-CA"/>
        </w:rPr>
      </w:pPr>
      <w:r w:rsidRPr="005854F1">
        <w:rPr>
          <w:lang w:val="en-CA"/>
        </w:rPr>
        <w:t>Heavily involved in developing generic components such as control bar fund selection popup, date calendar and multiple selection statistics for chart data.</w:t>
      </w:r>
    </w:p>
    <w:p w14:paraId="149B6EEF" w14:textId="77777777" w:rsidR="005854F1" w:rsidRPr="005854F1" w:rsidRDefault="005854F1" w:rsidP="005854F1">
      <w:pPr>
        <w:pStyle w:val="BodyText"/>
        <w:numPr>
          <w:ilvl w:val="0"/>
          <w:numId w:val="26"/>
        </w:numPr>
        <w:rPr>
          <w:lang w:val="en-CA"/>
        </w:rPr>
      </w:pPr>
      <w:r w:rsidRPr="005854F1">
        <w:rPr>
          <w:lang w:val="en-CA"/>
        </w:rPr>
        <w:t xml:space="preserve">Worked different types of Flex UI components such as Popup Manager, Advanced </w:t>
      </w:r>
      <w:proofErr w:type="spellStart"/>
      <w:r w:rsidRPr="005854F1">
        <w:rPr>
          <w:lang w:val="en-CA"/>
        </w:rPr>
        <w:t>Datagrid</w:t>
      </w:r>
      <w:proofErr w:type="spellEnd"/>
      <w:r w:rsidRPr="005854F1">
        <w:rPr>
          <w:lang w:val="en-CA"/>
        </w:rPr>
        <w:t xml:space="preserve">, Module Loader, Module Manager, Browser Manager, </w:t>
      </w:r>
      <w:proofErr w:type="spellStart"/>
      <w:r w:rsidRPr="005854F1">
        <w:rPr>
          <w:lang w:val="en-CA"/>
        </w:rPr>
        <w:t>navigateToUrl</w:t>
      </w:r>
      <w:proofErr w:type="spellEnd"/>
      <w:r w:rsidRPr="005854F1">
        <w:rPr>
          <w:lang w:val="en-CA"/>
        </w:rPr>
        <w:t xml:space="preserve">, Drag Manager, </w:t>
      </w:r>
      <w:proofErr w:type="spellStart"/>
      <w:r w:rsidRPr="005854F1">
        <w:rPr>
          <w:lang w:val="en-CA"/>
        </w:rPr>
        <w:t>URLLoader</w:t>
      </w:r>
      <w:proofErr w:type="spellEnd"/>
      <w:r w:rsidRPr="005854F1">
        <w:rPr>
          <w:lang w:val="en-CA"/>
        </w:rPr>
        <w:t>, and Cursor Manager, ToolTip Manager.</w:t>
      </w:r>
    </w:p>
    <w:p w14:paraId="29FB74D5" w14:textId="77777777" w:rsidR="005854F1" w:rsidRPr="005854F1" w:rsidRDefault="005854F1" w:rsidP="005854F1">
      <w:pPr>
        <w:pStyle w:val="BodyText"/>
        <w:numPr>
          <w:ilvl w:val="0"/>
          <w:numId w:val="26"/>
        </w:numPr>
        <w:rPr>
          <w:lang w:val="en-CA"/>
        </w:rPr>
      </w:pPr>
      <w:r w:rsidRPr="005854F1">
        <w:rPr>
          <w:lang w:val="en-CA"/>
        </w:rPr>
        <w:t>Responsible for creating MXML and Action Script Custom Components for the project.</w:t>
      </w:r>
    </w:p>
    <w:p w14:paraId="2EBDD716" w14:textId="77777777" w:rsidR="005854F1" w:rsidRPr="005854F1" w:rsidRDefault="005854F1" w:rsidP="005854F1">
      <w:pPr>
        <w:pStyle w:val="BodyText"/>
        <w:numPr>
          <w:ilvl w:val="0"/>
          <w:numId w:val="26"/>
        </w:numPr>
        <w:rPr>
          <w:lang w:val="en-CA"/>
        </w:rPr>
      </w:pPr>
      <w:r w:rsidRPr="005854F1">
        <w:rPr>
          <w:lang w:val="en-CA"/>
        </w:rPr>
        <w:t>Developed different types of charts for the application as per the business requirements.</w:t>
      </w:r>
    </w:p>
    <w:p w14:paraId="43F13A50" w14:textId="77777777" w:rsidR="005854F1" w:rsidRPr="005854F1" w:rsidRDefault="005854F1" w:rsidP="005854F1">
      <w:pPr>
        <w:pStyle w:val="BodyText"/>
        <w:numPr>
          <w:ilvl w:val="0"/>
          <w:numId w:val="26"/>
        </w:numPr>
        <w:rPr>
          <w:lang w:val="en-CA"/>
        </w:rPr>
      </w:pPr>
      <w:r w:rsidRPr="005854F1">
        <w:rPr>
          <w:lang w:val="en-CA"/>
        </w:rPr>
        <w:t>Worked heavily on Line Chart, Column Chart, Bar Chart and added different types of MX Effects on the charts.</w:t>
      </w:r>
    </w:p>
    <w:p w14:paraId="1856E84E" w14:textId="77777777" w:rsidR="005854F1" w:rsidRPr="005854F1" w:rsidRDefault="005854F1" w:rsidP="005854F1">
      <w:pPr>
        <w:pStyle w:val="BodyText"/>
        <w:numPr>
          <w:ilvl w:val="0"/>
          <w:numId w:val="26"/>
        </w:numPr>
        <w:rPr>
          <w:lang w:val="en-CA"/>
        </w:rPr>
      </w:pPr>
      <w:r w:rsidRPr="005854F1">
        <w:rPr>
          <w:lang w:val="en-CA"/>
        </w:rPr>
        <w:t>Responsible for compiling and build the project using IBM Build Forge.</w:t>
      </w:r>
    </w:p>
    <w:p w14:paraId="591AB8A0" w14:textId="77777777" w:rsidR="005854F1" w:rsidRPr="005854F1" w:rsidRDefault="005854F1" w:rsidP="005854F1">
      <w:pPr>
        <w:pStyle w:val="BodyText"/>
        <w:numPr>
          <w:ilvl w:val="0"/>
          <w:numId w:val="26"/>
        </w:numPr>
        <w:rPr>
          <w:lang w:val="en-CA"/>
        </w:rPr>
      </w:pPr>
      <w:r w:rsidRPr="005854F1">
        <w:rPr>
          <w:lang w:val="en-CA"/>
        </w:rPr>
        <w:t>Developed the application on Eclipse 3.0 and deployed it on Apache Tomcat.</w:t>
      </w:r>
    </w:p>
    <w:p w14:paraId="7129A61E" w14:textId="77777777" w:rsidR="005854F1" w:rsidRPr="005854F1" w:rsidRDefault="005854F1" w:rsidP="005854F1">
      <w:pPr>
        <w:pStyle w:val="BodyText"/>
        <w:numPr>
          <w:ilvl w:val="0"/>
          <w:numId w:val="26"/>
        </w:numPr>
        <w:rPr>
          <w:lang w:val="en-CA"/>
        </w:rPr>
      </w:pPr>
      <w:r w:rsidRPr="005854F1">
        <w:rPr>
          <w:lang w:val="en-CA"/>
        </w:rPr>
        <w:t>Used CVS for version control across common source code used by developers.</w:t>
      </w:r>
    </w:p>
    <w:p w14:paraId="65D6BE7D" w14:textId="77777777" w:rsidR="005854F1" w:rsidRPr="005854F1" w:rsidRDefault="005854F1" w:rsidP="005854F1">
      <w:pPr>
        <w:pStyle w:val="BodyText"/>
        <w:rPr>
          <w:lang w:val="en-CA"/>
        </w:rPr>
      </w:pPr>
      <w:r w:rsidRPr="005854F1">
        <w:rPr>
          <w:lang w:val="en-CA"/>
        </w:rPr>
        <w:t xml:space="preserve">Environment: Apache Flash Builder 4, MXML, Action Script 3.0, Apache Tomcat, HTTP Services, </w:t>
      </w:r>
      <w:r w:rsidR="00C25A0D" w:rsidRPr="005854F1">
        <w:rPr>
          <w:lang w:val="en-CA"/>
        </w:rPr>
        <w:t>XML, XSL</w:t>
      </w:r>
      <w:r w:rsidRPr="005854F1">
        <w:rPr>
          <w:lang w:val="en-CA"/>
        </w:rPr>
        <w:t xml:space="preserve">/XSLT, Java, J2EE 1.5, JDK 1.6, Eclipse </w:t>
      </w:r>
      <w:r w:rsidR="00C25A0D" w:rsidRPr="005854F1">
        <w:rPr>
          <w:lang w:val="en-CA"/>
        </w:rPr>
        <w:t xml:space="preserve">3.2, </w:t>
      </w:r>
      <w:proofErr w:type="spellStart"/>
      <w:r w:rsidR="00C25A0D" w:rsidRPr="005854F1">
        <w:rPr>
          <w:lang w:val="en-CA"/>
        </w:rPr>
        <w:t>HTML</w:t>
      </w:r>
      <w:r w:rsidRPr="005854F1">
        <w:rPr>
          <w:lang w:val="en-CA"/>
        </w:rPr>
        <w:t>,Javascript,CSS,PL</w:t>
      </w:r>
      <w:proofErr w:type="spellEnd"/>
      <w:r w:rsidRPr="005854F1">
        <w:rPr>
          <w:lang w:val="en-CA"/>
        </w:rPr>
        <w:t>/SQL, Oracle 11g, ANT 1.8.1, Toad 8.7 , CVS, IBM Build Forge, JIRA, IBM Clear quest , Clear case.</w:t>
      </w:r>
    </w:p>
    <w:p w14:paraId="7A56A955"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proofErr w:type="spellStart"/>
      <w:r w:rsidRPr="005854F1">
        <w:rPr>
          <w:rFonts w:asciiTheme="majorHAnsi" w:eastAsiaTheme="minorHAnsi" w:hAnsiTheme="majorHAnsi" w:cstheme="minorBidi"/>
          <w:b/>
          <w:color w:val="E31937" w:themeColor="accent1"/>
          <w:sz w:val="18"/>
          <w:lang w:val="en-CA"/>
        </w:rPr>
        <w:t>Telvent</w:t>
      </w:r>
      <w:proofErr w:type="spellEnd"/>
      <w:r w:rsidRPr="005854F1">
        <w:rPr>
          <w:rFonts w:asciiTheme="majorHAnsi" w:eastAsiaTheme="minorHAnsi" w:hAnsiTheme="majorHAnsi" w:cstheme="minorBidi"/>
          <w:b/>
          <w:color w:val="E31937" w:themeColor="accent1"/>
          <w:sz w:val="18"/>
          <w:lang w:val="en-CA"/>
        </w:rPr>
        <w:t xml:space="preserve">, </w:t>
      </w:r>
      <w:proofErr w:type="spellStart"/>
      <w:r w:rsidRPr="005854F1">
        <w:rPr>
          <w:rFonts w:asciiTheme="majorHAnsi" w:eastAsiaTheme="minorHAnsi" w:hAnsiTheme="majorHAnsi" w:cstheme="minorBidi"/>
          <w:b/>
          <w:color w:val="E31937" w:themeColor="accent1"/>
          <w:sz w:val="18"/>
          <w:lang w:val="en-CA"/>
        </w:rPr>
        <w:t>Caseta</w:t>
      </w:r>
      <w:proofErr w:type="spellEnd"/>
      <w:r w:rsidRPr="005854F1">
        <w:rPr>
          <w:rFonts w:asciiTheme="majorHAnsi" w:eastAsiaTheme="minorHAnsi" w:hAnsiTheme="majorHAnsi" w:cstheme="minorBidi"/>
          <w:b/>
          <w:color w:val="E31937" w:themeColor="accent1"/>
          <w:sz w:val="18"/>
          <w:lang w:val="en-CA"/>
        </w:rPr>
        <w:t xml:space="preserve"> Inc</w:t>
      </w:r>
      <w:r w:rsidR="00C25A0D">
        <w:rPr>
          <w:rFonts w:asciiTheme="majorHAnsi" w:eastAsiaTheme="minorHAnsi" w:hAnsiTheme="majorHAnsi" w:cstheme="minorBidi"/>
          <w:b/>
          <w:color w:val="E31937" w:themeColor="accent1"/>
          <w:sz w:val="18"/>
          <w:lang w:val="en-CA"/>
        </w:rPr>
        <w:t>.</w:t>
      </w:r>
      <w:r w:rsidRPr="005854F1">
        <w:rPr>
          <w:rFonts w:asciiTheme="majorHAnsi" w:eastAsiaTheme="minorHAnsi" w:hAnsiTheme="majorHAnsi" w:cstheme="minorBidi"/>
          <w:b/>
          <w:color w:val="E31937" w:themeColor="accent1"/>
          <w:sz w:val="18"/>
          <w:lang w:val="en-CA"/>
        </w:rPr>
        <w:t>,</w:t>
      </w:r>
      <w:r>
        <w:rPr>
          <w:rFonts w:asciiTheme="majorHAnsi" w:eastAsiaTheme="minorHAnsi" w:hAnsiTheme="majorHAnsi" w:cstheme="minorBidi"/>
          <w:b/>
          <w:color w:val="E31937" w:themeColor="accent1"/>
          <w:sz w:val="18"/>
          <w:lang w:val="en-CA"/>
        </w:rPr>
        <w:t xml:space="preserve"> </w:t>
      </w:r>
      <w:r w:rsidRPr="005854F1">
        <w:rPr>
          <w:rFonts w:asciiTheme="majorHAnsi" w:eastAsiaTheme="minorHAnsi" w:hAnsiTheme="majorHAnsi" w:cstheme="minorBidi"/>
          <w:b/>
          <w:color w:val="E31937" w:themeColor="accent1"/>
          <w:sz w:val="18"/>
          <w:lang w:val="en-CA"/>
        </w:rPr>
        <w:t>CTRMA, Flex Consultant</w:t>
      </w:r>
      <w:r>
        <w:rPr>
          <w:rFonts w:asciiTheme="majorHAnsi" w:eastAsiaTheme="minorHAnsi" w:hAnsiTheme="majorHAnsi" w:cstheme="minorBidi"/>
          <w:b/>
          <w:color w:val="E31937" w:themeColor="accent1"/>
          <w:sz w:val="18"/>
          <w:lang w:val="en-CA"/>
        </w:rPr>
        <w:t xml:space="preserve"> (</w:t>
      </w:r>
      <w:r w:rsidR="00C25A0D">
        <w:rPr>
          <w:rFonts w:asciiTheme="majorHAnsi" w:eastAsiaTheme="minorHAnsi" w:hAnsiTheme="majorHAnsi" w:cstheme="minorBidi"/>
          <w:b/>
          <w:color w:val="E31937" w:themeColor="accent1"/>
          <w:sz w:val="18"/>
          <w:lang w:val="en-CA"/>
        </w:rPr>
        <w:t>11/10 to 04/</w:t>
      </w:r>
      <w:r w:rsidRPr="005854F1">
        <w:rPr>
          <w:rFonts w:asciiTheme="majorHAnsi" w:eastAsiaTheme="minorHAnsi" w:hAnsiTheme="majorHAnsi" w:cstheme="minorBidi"/>
          <w:b/>
          <w:color w:val="E31937" w:themeColor="accent1"/>
          <w:sz w:val="18"/>
          <w:lang w:val="en-CA"/>
        </w:rPr>
        <w:t>11</w:t>
      </w:r>
      <w:r w:rsidR="00C25A0D">
        <w:rPr>
          <w:rFonts w:asciiTheme="majorHAnsi" w:eastAsiaTheme="minorHAnsi" w:hAnsiTheme="majorHAnsi" w:cstheme="minorBidi"/>
          <w:b/>
          <w:color w:val="E31937" w:themeColor="accent1"/>
          <w:sz w:val="18"/>
          <w:lang w:val="en-CA"/>
        </w:rPr>
        <w:t>)</w:t>
      </w:r>
    </w:p>
    <w:p w14:paraId="69AB1F9B" w14:textId="77777777" w:rsidR="005854F1" w:rsidRPr="005854F1" w:rsidRDefault="005854F1" w:rsidP="005854F1">
      <w:pPr>
        <w:pStyle w:val="NoSpacing"/>
        <w:jc w:val="both"/>
        <w:rPr>
          <w:rFonts w:asciiTheme="majorHAnsi" w:eastAsiaTheme="minorHAnsi" w:hAnsiTheme="majorHAnsi" w:cstheme="minorBidi"/>
          <w:b/>
          <w:color w:val="E31937" w:themeColor="accent1"/>
          <w:sz w:val="18"/>
          <w:lang w:val="en-CA"/>
        </w:rPr>
      </w:pPr>
    </w:p>
    <w:p w14:paraId="64E875B7" w14:textId="77777777" w:rsidR="005854F1" w:rsidRPr="005854F1" w:rsidRDefault="005854F1" w:rsidP="005854F1">
      <w:pPr>
        <w:pStyle w:val="BodyText"/>
        <w:rPr>
          <w:lang w:val="en-CA"/>
        </w:rPr>
      </w:pPr>
      <w:r w:rsidRPr="005854F1">
        <w:rPr>
          <w:lang w:val="en-CA"/>
        </w:rPr>
        <w:t xml:space="preserve">CTRMA (Central Texas Regional Mobility Authority) is an independent government agency transportation system which has the information about paying tolls, current traffic conditions and Central Texas traffic statistics and also construction updates regarding the 183A </w:t>
      </w:r>
      <w:proofErr w:type="spellStart"/>
      <w:r w:rsidRPr="005854F1">
        <w:rPr>
          <w:lang w:val="en-CA"/>
        </w:rPr>
        <w:t>Extention.This</w:t>
      </w:r>
      <w:proofErr w:type="spellEnd"/>
      <w:r w:rsidRPr="005854F1">
        <w:rPr>
          <w:lang w:val="en-CA"/>
        </w:rPr>
        <w:t xml:space="preserve"> project deals with different types of modules such as </w:t>
      </w:r>
      <w:proofErr w:type="spellStart"/>
      <w:r w:rsidRPr="005854F1">
        <w:rPr>
          <w:lang w:val="en-CA"/>
        </w:rPr>
        <w:t>RoleManagement</w:t>
      </w:r>
      <w:proofErr w:type="spellEnd"/>
      <w:r w:rsidRPr="005854F1">
        <w:rPr>
          <w:lang w:val="en-CA"/>
        </w:rPr>
        <w:t xml:space="preserve">, </w:t>
      </w:r>
      <w:proofErr w:type="spellStart"/>
      <w:r w:rsidRPr="005854F1">
        <w:rPr>
          <w:lang w:val="en-CA"/>
        </w:rPr>
        <w:t>UserManagement</w:t>
      </w:r>
      <w:proofErr w:type="spellEnd"/>
      <w:r w:rsidRPr="005854F1">
        <w:rPr>
          <w:lang w:val="en-CA"/>
        </w:rPr>
        <w:t xml:space="preserve">, </w:t>
      </w:r>
      <w:proofErr w:type="spellStart"/>
      <w:r w:rsidRPr="005854F1">
        <w:rPr>
          <w:lang w:val="en-CA"/>
        </w:rPr>
        <w:t>FareSchedule</w:t>
      </w:r>
      <w:proofErr w:type="spellEnd"/>
      <w:r w:rsidRPr="005854F1">
        <w:rPr>
          <w:lang w:val="en-CA"/>
        </w:rPr>
        <w:t xml:space="preserve"> as well as Traffic Reports Transactions reports and so on.</w:t>
      </w:r>
    </w:p>
    <w:p w14:paraId="44F8E9B6" w14:textId="77777777" w:rsidR="005854F1" w:rsidRPr="005854F1" w:rsidRDefault="005854F1" w:rsidP="005854F1">
      <w:pPr>
        <w:pStyle w:val="BodyText"/>
        <w:rPr>
          <w:lang w:val="en-CA"/>
        </w:rPr>
      </w:pPr>
      <w:r w:rsidRPr="005854F1">
        <w:rPr>
          <w:lang w:val="en-CA"/>
        </w:rPr>
        <w:t>Responsibilities:</w:t>
      </w:r>
    </w:p>
    <w:p w14:paraId="1C2ACB1A" w14:textId="77777777" w:rsidR="005854F1" w:rsidRPr="005854F1" w:rsidRDefault="005854F1" w:rsidP="005854F1">
      <w:pPr>
        <w:pStyle w:val="BodyText"/>
        <w:numPr>
          <w:ilvl w:val="0"/>
          <w:numId w:val="25"/>
        </w:numPr>
        <w:rPr>
          <w:lang w:val="en-CA"/>
        </w:rPr>
      </w:pPr>
      <w:r w:rsidRPr="005854F1">
        <w:rPr>
          <w:lang w:val="en-CA"/>
        </w:rPr>
        <w:lastRenderedPageBreak/>
        <w:t>Responsible for overall design &amp; analysis of overall Flex UI component development and integration with backend using Flash Builder 4.</w:t>
      </w:r>
    </w:p>
    <w:p w14:paraId="30BE7213" w14:textId="77777777" w:rsidR="005854F1" w:rsidRPr="005854F1" w:rsidRDefault="005854F1" w:rsidP="005854F1">
      <w:pPr>
        <w:pStyle w:val="BodyText"/>
        <w:numPr>
          <w:ilvl w:val="0"/>
          <w:numId w:val="25"/>
        </w:numPr>
        <w:rPr>
          <w:lang w:val="en-CA"/>
        </w:rPr>
      </w:pPr>
      <w:r w:rsidRPr="005854F1">
        <w:rPr>
          <w:lang w:val="en-CA"/>
        </w:rPr>
        <w:t>Responsible for developing new architecture for overall system using MXML and Action Script to meet the business requirements.</w:t>
      </w:r>
    </w:p>
    <w:p w14:paraId="152AFD46" w14:textId="77777777" w:rsidR="005854F1" w:rsidRPr="005854F1" w:rsidRDefault="005854F1" w:rsidP="005854F1">
      <w:pPr>
        <w:pStyle w:val="BodyText"/>
        <w:numPr>
          <w:ilvl w:val="0"/>
          <w:numId w:val="25"/>
        </w:numPr>
        <w:rPr>
          <w:lang w:val="en-CA"/>
        </w:rPr>
      </w:pPr>
      <w:r w:rsidRPr="005854F1">
        <w:rPr>
          <w:lang w:val="en-CA"/>
        </w:rPr>
        <w:t xml:space="preserve">Responsible for implementing best design patterns </w:t>
      </w:r>
      <w:r w:rsidR="00C25A0D" w:rsidRPr="005854F1">
        <w:rPr>
          <w:lang w:val="en-CA"/>
        </w:rPr>
        <w:t>for</w:t>
      </w:r>
      <w:r w:rsidRPr="005854F1">
        <w:rPr>
          <w:lang w:val="en-CA"/>
        </w:rPr>
        <w:t xml:space="preserve"> </w:t>
      </w:r>
      <w:proofErr w:type="spellStart"/>
      <w:r w:rsidRPr="005854F1">
        <w:rPr>
          <w:lang w:val="en-CA"/>
        </w:rPr>
        <w:t>Telvent’s</w:t>
      </w:r>
      <w:proofErr w:type="spellEnd"/>
      <w:r w:rsidRPr="005854F1">
        <w:rPr>
          <w:lang w:val="en-CA"/>
        </w:rPr>
        <w:t xml:space="preserve"> architecture to interact with backend Python and HTTP services layer to pull out the data to flex UI components.</w:t>
      </w:r>
    </w:p>
    <w:p w14:paraId="2D432D03" w14:textId="77777777" w:rsidR="005854F1" w:rsidRPr="005854F1" w:rsidRDefault="005854F1" w:rsidP="005854F1">
      <w:pPr>
        <w:pStyle w:val="BodyText"/>
        <w:numPr>
          <w:ilvl w:val="0"/>
          <w:numId w:val="25"/>
        </w:numPr>
        <w:rPr>
          <w:lang w:val="en-CA"/>
        </w:rPr>
      </w:pPr>
      <w:r w:rsidRPr="005854F1">
        <w:rPr>
          <w:lang w:val="en-CA"/>
        </w:rPr>
        <w:t>Heavily involved in creating and developing project using Flex Modules, worked with Flex Library SWCs.</w:t>
      </w:r>
    </w:p>
    <w:p w14:paraId="0522A9FB" w14:textId="77777777" w:rsidR="005854F1" w:rsidRPr="005854F1" w:rsidRDefault="005854F1" w:rsidP="005854F1">
      <w:pPr>
        <w:pStyle w:val="BodyText"/>
        <w:numPr>
          <w:ilvl w:val="0"/>
          <w:numId w:val="25"/>
        </w:numPr>
        <w:rPr>
          <w:lang w:val="en-CA"/>
        </w:rPr>
      </w:pPr>
      <w:r w:rsidRPr="005854F1">
        <w:rPr>
          <w:lang w:val="en-CA"/>
        </w:rPr>
        <w:t xml:space="preserve">Worked different types of Flex UI components such as Popup Manager, Module Loader, </w:t>
      </w:r>
      <w:proofErr w:type="spellStart"/>
      <w:r w:rsidRPr="005854F1">
        <w:rPr>
          <w:lang w:val="en-CA"/>
        </w:rPr>
        <w:t>ModuleManager</w:t>
      </w:r>
      <w:proofErr w:type="spellEnd"/>
      <w:r w:rsidRPr="005854F1">
        <w:rPr>
          <w:lang w:val="en-CA"/>
        </w:rPr>
        <w:t xml:space="preserve">, Browser Manager, </w:t>
      </w:r>
      <w:proofErr w:type="spellStart"/>
      <w:r w:rsidRPr="005854F1">
        <w:rPr>
          <w:lang w:val="en-CA"/>
        </w:rPr>
        <w:t>navigateToUrl</w:t>
      </w:r>
      <w:proofErr w:type="spellEnd"/>
      <w:r w:rsidRPr="005854F1">
        <w:rPr>
          <w:lang w:val="en-CA"/>
        </w:rPr>
        <w:t xml:space="preserve">, Drag Manager, </w:t>
      </w:r>
      <w:proofErr w:type="spellStart"/>
      <w:r w:rsidRPr="005854F1">
        <w:rPr>
          <w:lang w:val="en-CA"/>
        </w:rPr>
        <w:t>URLLoader</w:t>
      </w:r>
      <w:proofErr w:type="spellEnd"/>
      <w:r w:rsidRPr="005854F1">
        <w:rPr>
          <w:lang w:val="en-CA"/>
        </w:rPr>
        <w:t>, and Cursor Manager, Tooltip Manager.</w:t>
      </w:r>
    </w:p>
    <w:p w14:paraId="1DDFA627" w14:textId="77777777" w:rsidR="005854F1" w:rsidRPr="005854F1" w:rsidRDefault="005854F1" w:rsidP="005854F1">
      <w:pPr>
        <w:pStyle w:val="BodyText"/>
        <w:numPr>
          <w:ilvl w:val="0"/>
          <w:numId w:val="25"/>
        </w:numPr>
        <w:rPr>
          <w:lang w:val="en-CA"/>
        </w:rPr>
      </w:pPr>
      <w:r w:rsidRPr="005854F1">
        <w:rPr>
          <w:lang w:val="en-CA"/>
        </w:rPr>
        <w:t>Responsible for implementing Front-end Validations/ Dynamic pages/Flex UI screens for different Spark Components Using Flash-Builder 4.</w:t>
      </w:r>
    </w:p>
    <w:p w14:paraId="27F5E0D7" w14:textId="77777777" w:rsidR="005854F1" w:rsidRPr="005854F1" w:rsidRDefault="005854F1" w:rsidP="005854F1">
      <w:pPr>
        <w:pStyle w:val="BodyText"/>
        <w:numPr>
          <w:ilvl w:val="0"/>
          <w:numId w:val="25"/>
        </w:numPr>
        <w:rPr>
          <w:lang w:val="en-CA"/>
        </w:rPr>
      </w:pPr>
      <w:r w:rsidRPr="005854F1">
        <w:rPr>
          <w:lang w:val="en-CA"/>
        </w:rPr>
        <w:t>Implementing Flex 4 View States, Transitions and Tooltips for various Flex UI Screens.</w:t>
      </w:r>
    </w:p>
    <w:p w14:paraId="1EBF5433" w14:textId="77777777" w:rsidR="005854F1" w:rsidRPr="005854F1" w:rsidRDefault="005854F1" w:rsidP="005854F1">
      <w:pPr>
        <w:pStyle w:val="BodyText"/>
        <w:numPr>
          <w:ilvl w:val="0"/>
          <w:numId w:val="25"/>
        </w:numPr>
        <w:rPr>
          <w:lang w:val="en-CA"/>
        </w:rPr>
      </w:pPr>
      <w:r w:rsidRPr="005854F1">
        <w:rPr>
          <w:lang w:val="en-CA"/>
        </w:rPr>
        <w:t xml:space="preserve">Worked heavily on Flex Data Grid, </w:t>
      </w:r>
      <w:proofErr w:type="spellStart"/>
      <w:r w:rsidRPr="005854F1">
        <w:rPr>
          <w:lang w:val="en-CA"/>
        </w:rPr>
        <w:t>AdavancedDataGrid</w:t>
      </w:r>
      <w:proofErr w:type="spellEnd"/>
      <w:r w:rsidRPr="005854F1">
        <w:rPr>
          <w:lang w:val="en-CA"/>
        </w:rPr>
        <w:t xml:space="preserve"> and Flex Data Services (HTTP Services) components.</w:t>
      </w:r>
    </w:p>
    <w:p w14:paraId="2D0DF5EE" w14:textId="77777777" w:rsidR="005854F1" w:rsidRPr="005854F1" w:rsidRDefault="005854F1" w:rsidP="005854F1">
      <w:pPr>
        <w:pStyle w:val="BodyText"/>
        <w:numPr>
          <w:ilvl w:val="0"/>
          <w:numId w:val="25"/>
        </w:numPr>
        <w:rPr>
          <w:lang w:val="en-CA"/>
        </w:rPr>
      </w:pPr>
      <w:r w:rsidRPr="005854F1">
        <w:rPr>
          <w:lang w:val="en-CA"/>
        </w:rPr>
        <w:t xml:space="preserve">Developed different types of presentations for reports such as </w:t>
      </w:r>
      <w:proofErr w:type="spellStart"/>
      <w:r w:rsidRPr="005854F1">
        <w:rPr>
          <w:lang w:val="en-CA"/>
        </w:rPr>
        <w:t>AdvancedDatagrid</w:t>
      </w:r>
      <w:proofErr w:type="spellEnd"/>
      <w:r w:rsidRPr="005854F1">
        <w:rPr>
          <w:lang w:val="en-CA"/>
        </w:rPr>
        <w:t>, PDF documents and Excel Documents.</w:t>
      </w:r>
    </w:p>
    <w:p w14:paraId="0BA0774B" w14:textId="77777777" w:rsidR="005854F1" w:rsidRPr="005854F1" w:rsidRDefault="005854F1" w:rsidP="005854F1">
      <w:pPr>
        <w:pStyle w:val="BodyText"/>
        <w:numPr>
          <w:ilvl w:val="0"/>
          <w:numId w:val="25"/>
        </w:numPr>
        <w:rPr>
          <w:lang w:val="en-CA"/>
        </w:rPr>
      </w:pPr>
      <w:r w:rsidRPr="005854F1">
        <w:rPr>
          <w:lang w:val="en-CA"/>
        </w:rPr>
        <w:t xml:space="preserve">Worked on Flex, Action Script for building Rich Internet Applications (RIAs) with Item Renderers, Menus, </w:t>
      </w:r>
      <w:proofErr w:type="spellStart"/>
      <w:r w:rsidRPr="005854F1">
        <w:rPr>
          <w:lang w:val="en-CA"/>
        </w:rPr>
        <w:t>SuperTabNavigator</w:t>
      </w:r>
      <w:proofErr w:type="spellEnd"/>
      <w:r w:rsidRPr="005854F1">
        <w:rPr>
          <w:lang w:val="en-CA"/>
        </w:rPr>
        <w:t>, Navigator Content, Form Controls and also styling.</w:t>
      </w:r>
    </w:p>
    <w:p w14:paraId="260D24D5" w14:textId="77777777" w:rsidR="005854F1" w:rsidRPr="005854F1" w:rsidRDefault="005854F1" w:rsidP="005854F1">
      <w:pPr>
        <w:pStyle w:val="BodyText"/>
        <w:numPr>
          <w:ilvl w:val="0"/>
          <w:numId w:val="25"/>
        </w:numPr>
        <w:rPr>
          <w:lang w:val="en-CA"/>
        </w:rPr>
      </w:pPr>
      <w:r w:rsidRPr="005854F1">
        <w:rPr>
          <w:lang w:val="en-CA"/>
        </w:rPr>
        <w:t xml:space="preserve">Worked heavily on Line Chart, Custom </w:t>
      </w:r>
      <w:proofErr w:type="spellStart"/>
      <w:r w:rsidRPr="005854F1">
        <w:rPr>
          <w:lang w:val="en-CA"/>
        </w:rPr>
        <w:t>PreLoader</w:t>
      </w:r>
      <w:proofErr w:type="spellEnd"/>
      <w:r w:rsidRPr="005854F1">
        <w:rPr>
          <w:lang w:val="en-CA"/>
        </w:rPr>
        <w:t xml:space="preserve"> for the application and added different types of Spark Effects on the charts and </w:t>
      </w:r>
      <w:proofErr w:type="spellStart"/>
      <w:r w:rsidRPr="005854F1">
        <w:rPr>
          <w:lang w:val="en-CA"/>
        </w:rPr>
        <w:t>preloader</w:t>
      </w:r>
      <w:proofErr w:type="spellEnd"/>
      <w:r w:rsidRPr="005854F1">
        <w:rPr>
          <w:lang w:val="en-CA"/>
        </w:rPr>
        <w:t xml:space="preserve"> as per the business requirements.</w:t>
      </w:r>
    </w:p>
    <w:p w14:paraId="614AB5C6" w14:textId="77777777" w:rsidR="005854F1" w:rsidRPr="005854F1" w:rsidRDefault="005854F1" w:rsidP="005854F1">
      <w:pPr>
        <w:pStyle w:val="BodyText"/>
        <w:numPr>
          <w:ilvl w:val="0"/>
          <w:numId w:val="25"/>
        </w:numPr>
        <w:rPr>
          <w:lang w:val="en-CA"/>
        </w:rPr>
      </w:pPr>
      <w:r w:rsidRPr="005854F1">
        <w:rPr>
          <w:lang w:val="en-CA"/>
        </w:rPr>
        <w:t>Developed custom event classes, dispatching custom events and responsible for handling results and errors in an effective manner.</w:t>
      </w:r>
    </w:p>
    <w:p w14:paraId="0A2C6831" w14:textId="77777777" w:rsidR="005854F1" w:rsidRPr="005854F1" w:rsidRDefault="005854F1" w:rsidP="005854F1">
      <w:pPr>
        <w:pStyle w:val="BodyText"/>
        <w:numPr>
          <w:ilvl w:val="0"/>
          <w:numId w:val="25"/>
        </w:numPr>
        <w:rPr>
          <w:lang w:val="en-CA"/>
        </w:rPr>
      </w:pPr>
      <w:r w:rsidRPr="005854F1">
        <w:rPr>
          <w:lang w:val="en-CA"/>
        </w:rPr>
        <w:t>Designed Flex 4 CSS style sheets for application wide usage.</w:t>
      </w:r>
    </w:p>
    <w:p w14:paraId="64A5CB8F" w14:textId="77777777" w:rsidR="005854F1" w:rsidRPr="005854F1" w:rsidRDefault="005854F1" w:rsidP="005854F1">
      <w:pPr>
        <w:pStyle w:val="BodyText"/>
        <w:numPr>
          <w:ilvl w:val="0"/>
          <w:numId w:val="25"/>
        </w:numPr>
        <w:rPr>
          <w:lang w:val="en-CA"/>
        </w:rPr>
      </w:pPr>
      <w:r w:rsidRPr="005854F1">
        <w:rPr>
          <w:lang w:val="en-CA"/>
        </w:rPr>
        <w:t>Responsible for compiling the whole project using ANT Tasks.</w:t>
      </w:r>
    </w:p>
    <w:p w14:paraId="477F09C9" w14:textId="77777777" w:rsidR="005854F1" w:rsidRPr="005854F1" w:rsidRDefault="005854F1" w:rsidP="005854F1">
      <w:pPr>
        <w:pStyle w:val="BodyText"/>
        <w:numPr>
          <w:ilvl w:val="0"/>
          <w:numId w:val="25"/>
        </w:numPr>
        <w:rPr>
          <w:lang w:val="en-CA"/>
        </w:rPr>
      </w:pPr>
      <w:r w:rsidRPr="005854F1">
        <w:rPr>
          <w:lang w:val="en-CA"/>
        </w:rPr>
        <w:t>Developed the application on Eclipse 3.2 and deployed it on Apache Tomcat.</w:t>
      </w:r>
    </w:p>
    <w:p w14:paraId="6FA73FE1" w14:textId="77777777" w:rsidR="005854F1" w:rsidRPr="005854F1" w:rsidRDefault="005854F1" w:rsidP="005854F1">
      <w:pPr>
        <w:pStyle w:val="BodyText"/>
        <w:numPr>
          <w:ilvl w:val="0"/>
          <w:numId w:val="25"/>
        </w:numPr>
        <w:rPr>
          <w:lang w:val="en-CA"/>
        </w:rPr>
      </w:pPr>
      <w:r w:rsidRPr="005854F1">
        <w:rPr>
          <w:lang w:val="en-CA"/>
        </w:rPr>
        <w:t>Used Clear Case for version control across common source code used by developers.</w:t>
      </w:r>
    </w:p>
    <w:p w14:paraId="7E4A8F19" w14:textId="77777777" w:rsidR="005854F1" w:rsidRPr="005854F1" w:rsidRDefault="005854F1" w:rsidP="005854F1">
      <w:pPr>
        <w:pStyle w:val="BodyText"/>
        <w:numPr>
          <w:ilvl w:val="0"/>
          <w:numId w:val="25"/>
        </w:numPr>
        <w:rPr>
          <w:lang w:val="en-CA"/>
        </w:rPr>
      </w:pPr>
      <w:r w:rsidRPr="005854F1">
        <w:rPr>
          <w:lang w:val="en-CA"/>
        </w:rPr>
        <w:t>Actively participated and provided feedback in a constructive and insightful manner during daily Stand up meetings and daily Iterative review meetings to track the progress for each iterative cycle and figure out the issues.</w:t>
      </w:r>
    </w:p>
    <w:p w14:paraId="0D60B5BC" w14:textId="77777777" w:rsidR="005854F1" w:rsidRPr="005854F1" w:rsidRDefault="005854F1" w:rsidP="005854F1">
      <w:pPr>
        <w:pStyle w:val="BodyText"/>
        <w:rPr>
          <w:lang w:val="en-CA"/>
        </w:rPr>
      </w:pPr>
      <w:r w:rsidRPr="005854F1">
        <w:rPr>
          <w:lang w:val="en-CA"/>
        </w:rPr>
        <w:t xml:space="preserve">Environment: Apache Flash Builder 4, MXML, Action Script </w:t>
      </w:r>
      <w:r w:rsidR="00C25A0D" w:rsidRPr="005854F1">
        <w:rPr>
          <w:lang w:val="en-CA"/>
        </w:rPr>
        <w:t xml:space="preserve">3.0, </w:t>
      </w:r>
      <w:proofErr w:type="spellStart"/>
      <w:r w:rsidR="00C25A0D" w:rsidRPr="005854F1">
        <w:rPr>
          <w:lang w:val="en-CA"/>
        </w:rPr>
        <w:t>Python</w:t>
      </w:r>
      <w:r w:rsidRPr="005854F1">
        <w:rPr>
          <w:lang w:val="en-CA"/>
        </w:rPr>
        <w:t>,Apache</w:t>
      </w:r>
      <w:proofErr w:type="spellEnd"/>
      <w:r w:rsidRPr="005854F1">
        <w:rPr>
          <w:lang w:val="en-CA"/>
        </w:rPr>
        <w:t xml:space="preserve"> Tomcat, HTTP Services, Web Services ,SOAP, WSDL, </w:t>
      </w:r>
      <w:proofErr w:type="spellStart"/>
      <w:r w:rsidRPr="005854F1">
        <w:rPr>
          <w:lang w:val="en-CA"/>
        </w:rPr>
        <w:t>HTML,Javascript,CSS,XML</w:t>
      </w:r>
      <w:proofErr w:type="spellEnd"/>
      <w:r w:rsidRPr="005854F1">
        <w:rPr>
          <w:lang w:val="en-CA"/>
        </w:rPr>
        <w:t>, XPATH, Java, J2EE 1.5, JDK 1.6, Eclipse 3.2,  JavaScript, CSS, PL/</w:t>
      </w:r>
      <w:proofErr w:type="spellStart"/>
      <w:r w:rsidRPr="005854F1">
        <w:rPr>
          <w:lang w:val="en-CA"/>
        </w:rPr>
        <w:t>SQL,Oracle</w:t>
      </w:r>
      <w:proofErr w:type="spellEnd"/>
      <w:r w:rsidRPr="005854F1">
        <w:rPr>
          <w:lang w:val="en-CA"/>
        </w:rPr>
        <w:t xml:space="preserve"> 11g, ANT 1.8.1,Clearcase.</w:t>
      </w:r>
    </w:p>
    <w:p w14:paraId="5228A651" w14:textId="77777777" w:rsidR="005854F1" w:rsidRPr="00C25A0D" w:rsidRDefault="005854F1" w:rsidP="005854F1">
      <w:pPr>
        <w:pStyle w:val="NoSpacing"/>
        <w:jc w:val="both"/>
        <w:rPr>
          <w:rFonts w:asciiTheme="majorHAnsi" w:eastAsiaTheme="minorHAnsi" w:hAnsiTheme="majorHAnsi" w:cstheme="minorBidi"/>
          <w:b/>
          <w:color w:val="E31937" w:themeColor="accent1"/>
          <w:sz w:val="18"/>
          <w:lang w:val="en-CA"/>
        </w:rPr>
      </w:pPr>
      <w:r w:rsidRPr="00C25A0D">
        <w:rPr>
          <w:rFonts w:asciiTheme="majorHAnsi" w:eastAsiaTheme="minorHAnsi" w:hAnsiTheme="majorHAnsi" w:cstheme="minorBidi"/>
          <w:b/>
          <w:color w:val="E31937" w:themeColor="accent1"/>
          <w:sz w:val="18"/>
          <w:lang w:val="en-CA"/>
        </w:rPr>
        <w:t>State of IL Dept. of Human Services (DHS)</w:t>
      </w:r>
      <w:r w:rsidR="00C25A0D">
        <w:rPr>
          <w:rFonts w:asciiTheme="majorHAnsi" w:eastAsiaTheme="minorHAnsi" w:hAnsiTheme="majorHAnsi" w:cstheme="minorBidi"/>
          <w:b/>
          <w:color w:val="E31937" w:themeColor="accent1"/>
          <w:sz w:val="18"/>
          <w:lang w:val="en-CA"/>
        </w:rPr>
        <w:t>,</w:t>
      </w:r>
      <w:r w:rsidRPr="00C25A0D">
        <w:rPr>
          <w:rFonts w:asciiTheme="majorHAnsi" w:eastAsiaTheme="minorHAnsi" w:hAnsiTheme="majorHAnsi" w:cstheme="minorBidi"/>
          <w:b/>
          <w:color w:val="E31937" w:themeColor="accent1"/>
          <w:sz w:val="18"/>
          <w:lang w:val="en-CA"/>
        </w:rPr>
        <w:t xml:space="preserve"> </w:t>
      </w:r>
      <w:r w:rsidR="00C25A0D" w:rsidRPr="00C25A0D">
        <w:rPr>
          <w:rFonts w:asciiTheme="majorHAnsi" w:eastAsiaTheme="minorHAnsi" w:hAnsiTheme="majorHAnsi" w:cstheme="minorBidi"/>
          <w:b/>
          <w:color w:val="E31937" w:themeColor="accent1"/>
          <w:sz w:val="18"/>
          <w:lang w:val="en-CA"/>
        </w:rPr>
        <w:t>TANF-WVS,</w:t>
      </w:r>
      <w:r w:rsidR="00C25A0D">
        <w:rPr>
          <w:rFonts w:asciiTheme="majorHAnsi" w:eastAsiaTheme="minorHAnsi" w:hAnsiTheme="majorHAnsi" w:cstheme="minorBidi"/>
          <w:b/>
          <w:color w:val="E31937" w:themeColor="accent1"/>
          <w:sz w:val="18"/>
          <w:lang w:val="en-CA"/>
        </w:rPr>
        <w:t xml:space="preserve"> </w:t>
      </w:r>
      <w:r w:rsidR="00C25A0D" w:rsidRPr="00C25A0D">
        <w:rPr>
          <w:rFonts w:asciiTheme="majorHAnsi" w:eastAsiaTheme="minorHAnsi" w:hAnsiTheme="majorHAnsi" w:cstheme="minorBidi"/>
          <w:b/>
          <w:color w:val="E31937" w:themeColor="accent1"/>
          <w:sz w:val="18"/>
          <w:lang w:val="en-CA"/>
        </w:rPr>
        <w:t xml:space="preserve">Flex/J2EE Consultant </w:t>
      </w:r>
      <w:r w:rsidR="00C25A0D">
        <w:rPr>
          <w:rFonts w:asciiTheme="majorHAnsi" w:eastAsiaTheme="minorHAnsi" w:hAnsiTheme="majorHAnsi" w:cstheme="minorBidi"/>
          <w:b/>
          <w:color w:val="E31937" w:themeColor="accent1"/>
          <w:sz w:val="18"/>
          <w:lang w:val="en-CA"/>
        </w:rPr>
        <w:t>(03/10 to 10/</w:t>
      </w:r>
      <w:r w:rsidRPr="00C25A0D">
        <w:rPr>
          <w:rFonts w:asciiTheme="majorHAnsi" w:eastAsiaTheme="minorHAnsi" w:hAnsiTheme="majorHAnsi" w:cstheme="minorBidi"/>
          <w:b/>
          <w:color w:val="E31937" w:themeColor="accent1"/>
          <w:sz w:val="18"/>
          <w:lang w:val="en-CA"/>
        </w:rPr>
        <w:t>10</w:t>
      </w:r>
      <w:r w:rsidR="00C25A0D">
        <w:rPr>
          <w:rFonts w:asciiTheme="majorHAnsi" w:eastAsiaTheme="minorHAnsi" w:hAnsiTheme="majorHAnsi" w:cstheme="minorBidi"/>
          <w:b/>
          <w:color w:val="E31937" w:themeColor="accent1"/>
          <w:sz w:val="18"/>
          <w:lang w:val="en-CA"/>
        </w:rPr>
        <w:t>)</w:t>
      </w:r>
    </w:p>
    <w:p w14:paraId="7C815407" w14:textId="77777777" w:rsidR="005854F1" w:rsidRPr="007852E4" w:rsidRDefault="005854F1" w:rsidP="005854F1">
      <w:pPr>
        <w:pStyle w:val="NoSpacing"/>
        <w:jc w:val="both"/>
        <w:rPr>
          <w:rFonts w:cs="Calibri"/>
          <w:b/>
          <w:bCs/>
        </w:rPr>
      </w:pPr>
    </w:p>
    <w:p w14:paraId="0881923F" w14:textId="77777777" w:rsidR="005854F1" w:rsidRPr="005854F1" w:rsidRDefault="005854F1" w:rsidP="005854F1">
      <w:pPr>
        <w:pStyle w:val="BodyText"/>
        <w:rPr>
          <w:lang w:val="en-CA"/>
        </w:rPr>
      </w:pPr>
      <w:r w:rsidRPr="005854F1">
        <w:rPr>
          <w:lang w:val="en-CA"/>
        </w:rPr>
        <w:t>Department of Human Services is one of the Illinois Government services. The Work Verification Service is for DHS Case Workers and Providers to access the WVS online and it has different modules like RSP, A&amp;A, Referral, Family Assessment, Optimization of Hours, and Summary. The actor can view all the activities in detail. Each member case will be reviewed by the DHS using the RSP. The actor can view the work activities, optimize hours based on the rules, provide referral to work in different locations.</w:t>
      </w:r>
    </w:p>
    <w:p w14:paraId="6DD43E8B" w14:textId="77777777" w:rsidR="005854F1" w:rsidRPr="005854F1" w:rsidRDefault="005854F1" w:rsidP="005854F1">
      <w:pPr>
        <w:pStyle w:val="BodyText"/>
        <w:rPr>
          <w:lang w:val="en-CA"/>
        </w:rPr>
      </w:pPr>
      <w:r w:rsidRPr="005854F1">
        <w:rPr>
          <w:lang w:val="en-CA"/>
        </w:rPr>
        <w:t>Responsibilities:</w:t>
      </w:r>
    </w:p>
    <w:p w14:paraId="02705B87" w14:textId="77777777" w:rsidR="005854F1" w:rsidRPr="005854F1" w:rsidRDefault="005854F1" w:rsidP="005854F1">
      <w:pPr>
        <w:pStyle w:val="BodyText"/>
        <w:numPr>
          <w:ilvl w:val="0"/>
          <w:numId w:val="24"/>
        </w:numPr>
        <w:rPr>
          <w:lang w:val="en-CA"/>
        </w:rPr>
      </w:pPr>
      <w:r w:rsidRPr="005854F1">
        <w:rPr>
          <w:lang w:val="en-CA"/>
        </w:rPr>
        <w:t>Responsible for overall design &amp; analysis of overall Flex UI component development and integration with backend J2EE.</w:t>
      </w:r>
    </w:p>
    <w:p w14:paraId="2B73F56E" w14:textId="77777777" w:rsidR="005854F1" w:rsidRPr="005854F1" w:rsidRDefault="005854F1" w:rsidP="005854F1">
      <w:pPr>
        <w:pStyle w:val="BodyText"/>
        <w:numPr>
          <w:ilvl w:val="0"/>
          <w:numId w:val="24"/>
        </w:numPr>
        <w:rPr>
          <w:lang w:val="en-CA"/>
        </w:rPr>
      </w:pPr>
      <w:r w:rsidRPr="005854F1">
        <w:rPr>
          <w:lang w:val="en-CA"/>
        </w:rPr>
        <w:lastRenderedPageBreak/>
        <w:t>Responsible for development of MXML and Action Script files to meet the business requirements.</w:t>
      </w:r>
    </w:p>
    <w:p w14:paraId="1A9B36F6" w14:textId="77777777" w:rsidR="005854F1" w:rsidRPr="005854F1" w:rsidRDefault="005854F1" w:rsidP="005854F1">
      <w:pPr>
        <w:pStyle w:val="BodyText"/>
        <w:numPr>
          <w:ilvl w:val="0"/>
          <w:numId w:val="24"/>
        </w:numPr>
        <w:rPr>
          <w:lang w:val="en-CA"/>
        </w:rPr>
      </w:pPr>
      <w:r w:rsidRPr="005854F1">
        <w:rPr>
          <w:lang w:val="en-CA"/>
        </w:rPr>
        <w:t>Responsible for implementing best design patterns from Cairngorm architecture to interact with backend J2EE and web services layer to pull out the data to flex UI components.</w:t>
      </w:r>
    </w:p>
    <w:p w14:paraId="4F98361C" w14:textId="77777777" w:rsidR="005854F1" w:rsidRPr="005854F1" w:rsidRDefault="005854F1" w:rsidP="005854F1">
      <w:pPr>
        <w:pStyle w:val="BodyText"/>
        <w:numPr>
          <w:ilvl w:val="0"/>
          <w:numId w:val="24"/>
        </w:numPr>
        <w:rPr>
          <w:lang w:val="en-CA"/>
        </w:rPr>
      </w:pPr>
      <w:r w:rsidRPr="005854F1">
        <w:rPr>
          <w:lang w:val="en-CA"/>
        </w:rPr>
        <w:t>Implemented Controller logic for the application based on Cairngorm framework.</w:t>
      </w:r>
    </w:p>
    <w:p w14:paraId="1D60B999" w14:textId="77777777" w:rsidR="005854F1" w:rsidRPr="005854F1" w:rsidRDefault="005854F1" w:rsidP="005854F1">
      <w:pPr>
        <w:pStyle w:val="BodyText"/>
        <w:numPr>
          <w:ilvl w:val="0"/>
          <w:numId w:val="24"/>
        </w:numPr>
        <w:rPr>
          <w:lang w:val="en-CA"/>
        </w:rPr>
      </w:pPr>
      <w:r w:rsidRPr="005854F1">
        <w:rPr>
          <w:lang w:val="en-CA"/>
        </w:rPr>
        <w:t>Developed the code for populating PDF Documents through communication between the Flex UI screen and Live Cycle ES2.</w:t>
      </w:r>
    </w:p>
    <w:p w14:paraId="22BCEBDD" w14:textId="77777777" w:rsidR="005854F1" w:rsidRPr="005854F1" w:rsidRDefault="005854F1" w:rsidP="005854F1">
      <w:pPr>
        <w:pStyle w:val="BodyText"/>
        <w:numPr>
          <w:ilvl w:val="0"/>
          <w:numId w:val="24"/>
        </w:numPr>
        <w:rPr>
          <w:lang w:val="en-CA"/>
        </w:rPr>
      </w:pPr>
      <w:r w:rsidRPr="005854F1">
        <w:rPr>
          <w:lang w:val="en-CA"/>
        </w:rPr>
        <w:t>Designed and developed the Flex UI Screens using Spark Components in Flash Builder 4.</w:t>
      </w:r>
    </w:p>
    <w:p w14:paraId="44B1497D" w14:textId="77777777" w:rsidR="005854F1" w:rsidRPr="005854F1" w:rsidRDefault="005854F1" w:rsidP="005854F1">
      <w:pPr>
        <w:pStyle w:val="BodyText"/>
        <w:numPr>
          <w:ilvl w:val="0"/>
          <w:numId w:val="24"/>
        </w:numPr>
        <w:rPr>
          <w:lang w:val="en-CA"/>
        </w:rPr>
      </w:pPr>
      <w:r w:rsidRPr="005854F1">
        <w:rPr>
          <w:lang w:val="en-CA"/>
        </w:rPr>
        <w:t>Responsible for implementing Front-end Validations/ Dynamic pages and Skinning of the application using Spark Skins Using Flash-Builder 4.</w:t>
      </w:r>
    </w:p>
    <w:p w14:paraId="605D0FD5" w14:textId="77777777" w:rsidR="005854F1" w:rsidRPr="005854F1" w:rsidRDefault="005854F1" w:rsidP="005854F1">
      <w:pPr>
        <w:pStyle w:val="BodyText"/>
        <w:numPr>
          <w:ilvl w:val="0"/>
          <w:numId w:val="24"/>
        </w:numPr>
        <w:rPr>
          <w:lang w:val="en-CA"/>
        </w:rPr>
      </w:pPr>
      <w:r w:rsidRPr="005854F1">
        <w:rPr>
          <w:lang w:val="en-CA"/>
        </w:rPr>
        <w:t>Worked heavily on Flex Data Grids, Flex Skinning, Advanced Data Grids, and Flex Data Services (Remote Objects) components.</w:t>
      </w:r>
    </w:p>
    <w:p w14:paraId="6D354CE5" w14:textId="77777777" w:rsidR="005854F1" w:rsidRPr="005854F1" w:rsidRDefault="005854F1" w:rsidP="005854F1">
      <w:pPr>
        <w:pStyle w:val="BodyText"/>
        <w:numPr>
          <w:ilvl w:val="0"/>
          <w:numId w:val="24"/>
        </w:numPr>
        <w:rPr>
          <w:lang w:val="en-CA"/>
        </w:rPr>
      </w:pPr>
      <w:r w:rsidRPr="005854F1">
        <w:rPr>
          <w:lang w:val="en-CA"/>
        </w:rPr>
        <w:t xml:space="preserve">Worked on Flex, Action Script for building Rich Internet Applications (RIAs) with Item Renderers, Menus, Tab Navigators, </w:t>
      </w:r>
      <w:proofErr w:type="spellStart"/>
      <w:r w:rsidRPr="005854F1">
        <w:rPr>
          <w:lang w:val="en-CA"/>
        </w:rPr>
        <w:t>NavigatorContent</w:t>
      </w:r>
      <w:proofErr w:type="spellEnd"/>
      <w:r w:rsidRPr="005854F1">
        <w:rPr>
          <w:lang w:val="en-CA"/>
        </w:rPr>
        <w:t xml:space="preserve">, </w:t>
      </w:r>
      <w:proofErr w:type="spellStart"/>
      <w:r w:rsidRPr="005854F1">
        <w:rPr>
          <w:lang w:val="en-CA"/>
        </w:rPr>
        <w:t>TasksContent</w:t>
      </w:r>
      <w:proofErr w:type="spellEnd"/>
      <w:r w:rsidRPr="005854F1">
        <w:rPr>
          <w:lang w:val="en-CA"/>
        </w:rPr>
        <w:t>, Form Controls and also styling.</w:t>
      </w:r>
    </w:p>
    <w:p w14:paraId="30D3EA53" w14:textId="77777777" w:rsidR="005854F1" w:rsidRPr="005854F1" w:rsidRDefault="005854F1" w:rsidP="005854F1">
      <w:pPr>
        <w:pStyle w:val="BodyText"/>
        <w:numPr>
          <w:ilvl w:val="0"/>
          <w:numId w:val="24"/>
        </w:numPr>
        <w:rPr>
          <w:lang w:val="en-CA"/>
        </w:rPr>
      </w:pPr>
      <w:r w:rsidRPr="005854F1">
        <w:rPr>
          <w:lang w:val="en-CA"/>
        </w:rPr>
        <w:t>Developed Dashboard applications for maintaining the records using Data Visualization components and Apache LCDS.</w:t>
      </w:r>
    </w:p>
    <w:p w14:paraId="4CD132D1" w14:textId="77777777" w:rsidR="005854F1" w:rsidRPr="005854F1" w:rsidRDefault="005854F1" w:rsidP="005854F1">
      <w:pPr>
        <w:pStyle w:val="BodyText"/>
        <w:numPr>
          <w:ilvl w:val="0"/>
          <w:numId w:val="24"/>
        </w:numPr>
        <w:rPr>
          <w:lang w:val="en-CA"/>
        </w:rPr>
      </w:pPr>
      <w:r w:rsidRPr="005854F1">
        <w:rPr>
          <w:lang w:val="en-CA"/>
        </w:rPr>
        <w:t>Developed Action Script functions for event handling, response handling and error handling.</w:t>
      </w:r>
    </w:p>
    <w:p w14:paraId="10974C67" w14:textId="77777777" w:rsidR="005854F1" w:rsidRPr="005854F1" w:rsidRDefault="005854F1" w:rsidP="005854F1">
      <w:pPr>
        <w:pStyle w:val="BodyText"/>
        <w:numPr>
          <w:ilvl w:val="0"/>
          <w:numId w:val="24"/>
        </w:numPr>
        <w:rPr>
          <w:lang w:val="en-CA"/>
        </w:rPr>
      </w:pPr>
      <w:r w:rsidRPr="005854F1">
        <w:rPr>
          <w:lang w:val="en-CA"/>
        </w:rPr>
        <w:t>Designed and developed all required Data providers which are being used by Flex UI controls.</w:t>
      </w:r>
    </w:p>
    <w:p w14:paraId="175AC20B" w14:textId="77777777" w:rsidR="005854F1" w:rsidRPr="005854F1" w:rsidRDefault="005854F1" w:rsidP="005854F1">
      <w:pPr>
        <w:pStyle w:val="BodyText"/>
        <w:numPr>
          <w:ilvl w:val="0"/>
          <w:numId w:val="24"/>
        </w:numPr>
        <w:rPr>
          <w:lang w:val="en-CA"/>
        </w:rPr>
      </w:pPr>
      <w:r w:rsidRPr="005854F1">
        <w:rPr>
          <w:lang w:val="en-CA"/>
        </w:rPr>
        <w:t>Designed CSS style sheets for application wide usage.</w:t>
      </w:r>
    </w:p>
    <w:p w14:paraId="0FD2E36F" w14:textId="77777777" w:rsidR="005854F1" w:rsidRPr="005854F1" w:rsidRDefault="005854F1" w:rsidP="005854F1">
      <w:pPr>
        <w:pStyle w:val="BodyText"/>
        <w:numPr>
          <w:ilvl w:val="0"/>
          <w:numId w:val="24"/>
        </w:numPr>
        <w:rPr>
          <w:lang w:val="en-CA"/>
        </w:rPr>
      </w:pPr>
      <w:r w:rsidRPr="005854F1">
        <w:rPr>
          <w:lang w:val="en-CA"/>
        </w:rPr>
        <w:t>Developed the application on Eclipse 3.0 and deployed it on BEA WebLogic 9.2.</w:t>
      </w:r>
    </w:p>
    <w:p w14:paraId="286BDF16" w14:textId="77777777" w:rsidR="005854F1" w:rsidRPr="005854F1" w:rsidRDefault="005854F1" w:rsidP="005854F1">
      <w:pPr>
        <w:pStyle w:val="BodyText"/>
        <w:numPr>
          <w:ilvl w:val="0"/>
          <w:numId w:val="24"/>
        </w:numPr>
        <w:rPr>
          <w:lang w:val="en-CA"/>
        </w:rPr>
      </w:pPr>
      <w:r w:rsidRPr="005854F1">
        <w:rPr>
          <w:lang w:val="en-CA"/>
        </w:rPr>
        <w:t>Used Log4J to capture the log that includes runtime exceptions.</w:t>
      </w:r>
    </w:p>
    <w:p w14:paraId="4D5A0697" w14:textId="77777777" w:rsidR="005854F1" w:rsidRPr="005854F1" w:rsidRDefault="005854F1" w:rsidP="005854F1">
      <w:pPr>
        <w:pStyle w:val="BodyText"/>
        <w:numPr>
          <w:ilvl w:val="0"/>
          <w:numId w:val="24"/>
        </w:numPr>
        <w:rPr>
          <w:lang w:val="en-CA"/>
        </w:rPr>
      </w:pPr>
      <w:r w:rsidRPr="005854F1">
        <w:rPr>
          <w:lang w:val="en-CA"/>
        </w:rPr>
        <w:t>Used CVS for version control across common source code used by developers.</w:t>
      </w:r>
    </w:p>
    <w:p w14:paraId="11BBA028" w14:textId="77777777" w:rsidR="005854F1" w:rsidRPr="005854F1" w:rsidRDefault="005854F1" w:rsidP="005854F1">
      <w:pPr>
        <w:pStyle w:val="BodyText"/>
        <w:rPr>
          <w:lang w:val="en-CA"/>
        </w:rPr>
      </w:pPr>
      <w:r w:rsidRPr="005854F1">
        <w:rPr>
          <w:lang w:val="en-CA"/>
        </w:rPr>
        <w:t xml:space="preserve">Environment: Apache Flash Builder </w:t>
      </w:r>
      <w:r w:rsidR="00C25A0D" w:rsidRPr="005854F1">
        <w:rPr>
          <w:lang w:val="en-CA"/>
        </w:rPr>
        <w:t>4, Cairngorm</w:t>
      </w:r>
      <w:r w:rsidRPr="005854F1">
        <w:rPr>
          <w:lang w:val="en-CA"/>
        </w:rPr>
        <w:t xml:space="preserve"> Micro Architecture, MXML, Action Script 3.0,Jetty Server, LCDS, Live Cycle ES2, Web Services, SOAP, WSDL, XML, XPATH, XSL/XSLT, Java, J2EE 1.4, JDK 1.5, Eclipse 3.2,HTML,JavaScript, CSS,Fast4j, BEA WebLogic 9.2, PL/SQL, DB2, ANT, CVS, Log4J, JUnit.</w:t>
      </w:r>
    </w:p>
    <w:p w14:paraId="65FBD514" w14:textId="77777777" w:rsidR="005854F1" w:rsidRPr="00C25A0D" w:rsidRDefault="005854F1" w:rsidP="00C25A0D">
      <w:pPr>
        <w:pStyle w:val="NoSpacing"/>
        <w:jc w:val="both"/>
        <w:rPr>
          <w:rFonts w:asciiTheme="majorHAnsi" w:eastAsiaTheme="minorHAnsi" w:hAnsiTheme="majorHAnsi" w:cstheme="minorBidi"/>
          <w:b/>
          <w:color w:val="E31937" w:themeColor="accent1"/>
          <w:sz w:val="18"/>
          <w:lang w:val="en-CA"/>
        </w:rPr>
      </w:pPr>
      <w:r w:rsidRPr="00C25A0D">
        <w:rPr>
          <w:rFonts w:asciiTheme="majorHAnsi" w:eastAsiaTheme="minorHAnsi" w:hAnsiTheme="majorHAnsi" w:cstheme="minorBidi"/>
          <w:b/>
          <w:color w:val="E31937" w:themeColor="accent1"/>
          <w:sz w:val="18"/>
          <w:lang w:val="en-CA"/>
        </w:rPr>
        <w:t>DST Systems Inc</w:t>
      </w:r>
      <w:r w:rsidR="00C25A0D">
        <w:rPr>
          <w:rFonts w:asciiTheme="majorHAnsi" w:eastAsiaTheme="minorHAnsi" w:hAnsiTheme="majorHAnsi" w:cstheme="minorBidi"/>
          <w:b/>
          <w:color w:val="E31937" w:themeColor="accent1"/>
          <w:sz w:val="18"/>
          <w:lang w:val="en-CA"/>
        </w:rPr>
        <w:t>.</w:t>
      </w:r>
      <w:r w:rsidRPr="00C25A0D">
        <w:rPr>
          <w:rFonts w:asciiTheme="majorHAnsi" w:eastAsiaTheme="minorHAnsi" w:hAnsiTheme="majorHAnsi" w:cstheme="minorBidi"/>
          <w:b/>
          <w:color w:val="E31937" w:themeColor="accent1"/>
          <w:sz w:val="18"/>
          <w:lang w:val="en-CA"/>
        </w:rPr>
        <w:t>,</w:t>
      </w:r>
      <w:r w:rsidR="00C25A0D">
        <w:rPr>
          <w:rFonts w:asciiTheme="majorHAnsi" w:eastAsiaTheme="minorHAnsi" w:hAnsiTheme="majorHAnsi" w:cstheme="minorBidi"/>
          <w:b/>
          <w:color w:val="E31937" w:themeColor="accent1"/>
          <w:sz w:val="18"/>
          <w:lang w:val="en-CA"/>
        </w:rPr>
        <w:t xml:space="preserve"> </w:t>
      </w:r>
      <w:r w:rsidR="00C25A0D" w:rsidRPr="00C25A0D">
        <w:rPr>
          <w:rFonts w:asciiTheme="majorHAnsi" w:eastAsiaTheme="minorHAnsi" w:hAnsiTheme="majorHAnsi" w:cstheme="minorBidi"/>
          <w:b/>
          <w:color w:val="E31937" w:themeColor="accent1"/>
          <w:sz w:val="18"/>
          <w:lang w:val="en-CA"/>
        </w:rPr>
        <w:t>EFSS</w:t>
      </w:r>
      <w:r w:rsidR="00C25A0D">
        <w:rPr>
          <w:rFonts w:asciiTheme="majorHAnsi" w:eastAsiaTheme="minorHAnsi" w:hAnsiTheme="majorHAnsi" w:cstheme="minorBidi"/>
          <w:b/>
          <w:color w:val="E31937" w:themeColor="accent1"/>
          <w:sz w:val="18"/>
          <w:lang w:val="en-CA"/>
        </w:rPr>
        <w:t xml:space="preserve">, </w:t>
      </w:r>
      <w:r w:rsidR="00C25A0D" w:rsidRPr="00C25A0D">
        <w:rPr>
          <w:rFonts w:asciiTheme="majorHAnsi" w:eastAsiaTheme="minorHAnsi" w:hAnsiTheme="majorHAnsi" w:cstheme="minorBidi"/>
          <w:b/>
          <w:color w:val="E31937" w:themeColor="accent1"/>
          <w:sz w:val="18"/>
          <w:lang w:val="en-CA"/>
        </w:rPr>
        <w:t xml:space="preserve">Flex/J2EEConsultant </w:t>
      </w:r>
      <w:r w:rsidR="00C25A0D">
        <w:rPr>
          <w:rFonts w:asciiTheme="majorHAnsi" w:eastAsiaTheme="minorHAnsi" w:hAnsiTheme="majorHAnsi" w:cstheme="minorBidi"/>
          <w:b/>
          <w:color w:val="E31937" w:themeColor="accent1"/>
          <w:sz w:val="18"/>
          <w:lang w:val="en-CA"/>
        </w:rPr>
        <w:t>(07/09 to 02/</w:t>
      </w:r>
      <w:r w:rsidRPr="00C25A0D">
        <w:rPr>
          <w:rFonts w:asciiTheme="majorHAnsi" w:eastAsiaTheme="minorHAnsi" w:hAnsiTheme="majorHAnsi" w:cstheme="minorBidi"/>
          <w:b/>
          <w:color w:val="E31937" w:themeColor="accent1"/>
          <w:sz w:val="18"/>
          <w:lang w:val="en-CA"/>
        </w:rPr>
        <w:t>10</w:t>
      </w:r>
      <w:r w:rsidR="00C25A0D">
        <w:rPr>
          <w:rFonts w:asciiTheme="majorHAnsi" w:eastAsiaTheme="minorHAnsi" w:hAnsiTheme="majorHAnsi" w:cstheme="minorBidi"/>
          <w:b/>
          <w:color w:val="E31937" w:themeColor="accent1"/>
          <w:sz w:val="18"/>
          <w:lang w:val="en-CA"/>
        </w:rPr>
        <w:t>)</w:t>
      </w:r>
    </w:p>
    <w:p w14:paraId="092A431A" w14:textId="77777777" w:rsidR="005854F1" w:rsidRPr="00C25A0D" w:rsidRDefault="005854F1" w:rsidP="005854F1">
      <w:pPr>
        <w:pStyle w:val="NoSpacing"/>
        <w:jc w:val="both"/>
        <w:rPr>
          <w:rFonts w:asciiTheme="majorHAnsi" w:eastAsiaTheme="minorHAnsi" w:hAnsiTheme="majorHAnsi" w:cstheme="minorBidi"/>
          <w:b/>
          <w:color w:val="E31937" w:themeColor="accent1"/>
          <w:sz w:val="18"/>
          <w:lang w:val="en-CA"/>
        </w:rPr>
      </w:pPr>
    </w:p>
    <w:p w14:paraId="355CDFF6" w14:textId="77777777" w:rsidR="005854F1" w:rsidRPr="005854F1" w:rsidRDefault="005854F1" w:rsidP="005854F1">
      <w:pPr>
        <w:pStyle w:val="BodyText"/>
        <w:rPr>
          <w:lang w:val="en-CA"/>
        </w:rPr>
      </w:pPr>
      <w:r w:rsidRPr="005854F1">
        <w:rPr>
          <w:lang w:val="en-CA"/>
        </w:rPr>
        <w:t xml:space="preserve">EFSS project was mainly developed to provide the client with cheaper and more efficient storage files (DOC, PDF, </w:t>
      </w:r>
      <w:proofErr w:type="spellStart"/>
      <w:r w:rsidRPr="005854F1">
        <w:rPr>
          <w:lang w:val="en-CA"/>
        </w:rPr>
        <w:t>etc</w:t>
      </w:r>
      <w:proofErr w:type="spellEnd"/>
      <w:r w:rsidRPr="005854F1">
        <w:rPr>
          <w:lang w:val="en-CA"/>
        </w:rPr>
        <w:t>) online with front-end using Apache Flex and back-end using JDBC to store files on DB2 database. The access and retrieval of files was more efficient using Apache Flex like reports generation, report uploads and file modifications online.</w:t>
      </w:r>
    </w:p>
    <w:p w14:paraId="4708BDF4" w14:textId="77777777" w:rsidR="005854F1" w:rsidRPr="005854F1" w:rsidRDefault="005854F1" w:rsidP="005854F1">
      <w:pPr>
        <w:pStyle w:val="BodyText"/>
        <w:rPr>
          <w:lang w:val="en-CA"/>
        </w:rPr>
      </w:pPr>
      <w:r w:rsidRPr="005854F1">
        <w:rPr>
          <w:lang w:val="en-CA"/>
        </w:rPr>
        <w:t>Responsibilities:</w:t>
      </w:r>
    </w:p>
    <w:p w14:paraId="356C0E76" w14:textId="77777777" w:rsidR="005854F1" w:rsidRPr="005854F1" w:rsidRDefault="005854F1" w:rsidP="005854F1">
      <w:pPr>
        <w:pStyle w:val="BodyText"/>
        <w:numPr>
          <w:ilvl w:val="0"/>
          <w:numId w:val="23"/>
        </w:numPr>
        <w:rPr>
          <w:lang w:val="en-CA"/>
        </w:rPr>
      </w:pPr>
      <w:r w:rsidRPr="005854F1">
        <w:rPr>
          <w:lang w:val="en-CA"/>
        </w:rPr>
        <w:t>Designed and developed Flex UI screens using Flex Builder 3.</w:t>
      </w:r>
    </w:p>
    <w:p w14:paraId="0D739006" w14:textId="77777777" w:rsidR="005854F1" w:rsidRPr="005854F1" w:rsidRDefault="005854F1" w:rsidP="005854F1">
      <w:pPr>
        <w:pStyle w:val="BodyText"/>
        <w:numPr>
          <w:ilvl w:val="0"/>
          <w:numId w:val="23"/>
        </w:numPr>
        <w:rPr>
          <w:lang w:val="en-CA"/>
        </w:rPr>
      </w:pPr>
      <w:r w:rsidRPr="005854F1">
        <w:rPr>
          <w:lang w:val="en-CA"/>
        </w:rPr>
        <w:t>Responsible for implementing best design patterns from Cairngorm Micro architecture to interact with backend J2EE and web services layer to pull out the data to Flex UI components.</w:t>
      </w:r>
    </w:p>
    <w:p w14:paraId="2568F0C7" w14:textId="77777777" w:rsidR="005854F1" w:rsidRPr="005854F1" w:rsidRDefault="005854F1" w:rsidP="005854F1">
      <w:pPr>
        <w:pStyle w:val="BodyText"/>
        <w:numPr>
          <w:ilvl w:val="0"/>
          <w:numId w:val="23"/>
        </w:numPr>
        <w:rPr>
          <w:lang w:val="en-CA"/>
        </w:rPr>
      </w:pPr>
      <w:r w:rsidRPr="005854F1">
        <w:rPr>
          <w:lang w:val="en-CA"/>
        </w:rPr>
        <w:t>Responsible for overall design &amp; analysis of overall Flex UI component development and integration with backend J2EE.Application development, using MXML and Action Script 3.0 and deploying the Flex application on the server.</w:t>
      </w:r>
    </w:p>
    <w:p w14:paraId="45E9B76B" w14:textId="77777777" w:rsidR="005854F1" w:rsidRPr="005854F1" w:rsidRDefault="005854F1" w:rsidP="005854F1">
      <w:pPr>
        <w:pStyle w:val="BodyText"/>
        <w:numPr>
          <w:ilvl w:val="0"/>
          <w:numId w:val="23"/>
        </w:numPr>
        <w:rPr>
          <w:lang w:val="en-CA"/>
        </w:rPr>
      </w:pPr>
      <w:r w:rsidRPr="005854F1">
        <w:rPr>
          <w:lang w:val="en-CA"/>
        </w:rPr>
        <w:t>Implemented Singleton, Factory Design Patterns and Custom MXML components for reusability.</w:t>
      </w:r>
    </w:p>
    <w:p w14:paraId="322E5565" w14:textId="77777777" w:rsidR="005854F1" w:rsidRPr="005854F1" w:rsidRDefault="005854F1" w:rsidP="005854F1">
      <w:pPr>
        <w:pStyle w:val="BodyText"/>
        <w:numPr>
          <w:ilvl w:val="0"/>
          <w:numId w:val="23"/>
        </w:numPr>
        <w:rPr>
          <w:lang w:val="en-CA"/>
        </w:rPr>
      </w:pPr>
      <w:r w:rsidRPr="005854F1">
        <w:rPr>
          <w:lang w:val="en-CA"/>
        </w:rPr>
        <w:t>Implemented State transitions to vary the content and the appearance of the application in response to a user action.</w:t>
      </w:r>
    </w:p>
    <w:p w14:paraId="368ECF25" w14:textId="77777777" w:rsidR="005854F1" w:rsidRPr="005854F1" w:rsidRDefault="005854F1" w:rsidP="005854F1">
      <w:pPr>
        <w:pStyle w:val="BodyText"/>
        <w:numPr>
          <w:ilvl w:val="0"/>
          <w:numId w:val="23"/>
        </w:numPr>
        <w:rPr>
          <w:lang w:val="en-CA"/>
        </w:rPr>
      </w:pPr>
      <w:r w:rsidRPr="005854F1">
        <w:rPr>
          <w:lang w:val="en-CA"/>
        </w:rPr>
        <w:t>Worked extensively on mechanism such as authentication and authorization mechanisms to support coding security framework using spring security.</w:t>
      </w:r>
    </w:p>
    <w:p w14:paraId="1FAD94E9" w14:textId="77777777" w:rsidR="005854F1" w:rsidRPr="005854F1" w:rsidRDefault="005854F1" w:rsidP="005854F1">
      <w:pPr>
        <w:pStyle w:val="BodyText"/>
        <w:numPr>
          <w:ilvl w:val="0"/>
          <w:numId w:val="23"/>
        </w:numPr>
        <w:rPr>
          <w:lang w:val="en-CA"/>
        </w:rPr>
      </w:pPr>
      <w:r w:rsidRPr="005854F1">
        <w:rPr>
          <w:lang w:val="en-CA"/>
        </w:rPr>
        <w:lastRenderedPageBreak/>
        <w:t>Extensively worked on Lifecycle Data Services such as HTTP, Web services, and Remote Objects components to load the data from backend.</w:t>
      </w:r>
    </w:p>
    <w:p w14:paraId="613679A5" w14:textId="77777777" w:rsidR="005854F1" w:rsidRPr="005854F1" w:rsidRDefault="005854F1" w:rsidP="005854F1">
      <w:pPr>
        <w:pStyle w:val="BodyText"/>
        <w:numPr>
          <w:ilvl w:val="0"/>
          <w:numId w:val="23"/>
        </w:numPr>
        <w:rPr>
          <w:lang w:val="en-CA"/>
        </w:rPr>
      </w:pPr>
      <w:r w:rsidRPr="005854F1">
        <w:rPr>
          <w:lang w:val="en-CA"/>
        </w:rPr>
        <w:t>Embedded flex screens with JSP files and brought the rich look and browser compatibility.</w:t>
      </w:r>
    </w:p>
    <w:p w14:paraId="01E5A854" w14:textId="77777777" w:rsidR="005854F1" w:rsidRPr="005854F1" w:rsidRDefault="005854F1" w:rsidP="005854F1">
      <w:pPr>
        <w:pStyle w:val="BodyText"/>
        <w:numPr>
          <w:ilvl w:val="0"/>
          <w:numId w:val="23"/>
        </w:numPr>
        <w:rPr>
          <w:lang w:val="en-CA"/>
        </w:rPr>
      </w:pPr>
      <w:r w:rsidRPr="005854F1">
        <w:rPr>
          <w:lang w:val="en-CA"/>
        </w:rPr>
        <w:t xml:space="preserve">Worked on Flex, Action Script for building Rich Internet Applications (RIA’s) with Dialogs, Toolbar, Menus, Grid, Form, and Combo Box, Working with </w:t>
      </w:r>
      <w:proofErr w:type="spellStart"/>
      <w:r w:rsidRPr="005854F1">
        <w:rPr>
          <w:lang w:val="en-CA"/>
        </w:rPr>
        <w:t>BlazeDS</w:t>
      </w:r>
      <w:proofErr w:type="spellEnd"/>
      <w:r w:rsidRPr="005854F1">
        <w:rPr>
          <w:lang w:val="en-CA"/>
        </w:rPr>
        <w:t>.</w:t>
      </w:r>
    </w:p>
    <w:p w14:paraId="62775BE1" w14:textId="77777777" w:rsidR="005854F1" w:rsidRPr="005854F1" w:rsidRDefault="005854F1" w:rsidP="005854F1">
      <w:pPr>
        <w:pStyle w:val="BodyText"/>
        <w:numPr>
          <w:ilvl w:val="0"/>
          <w:numId w:val="23"/>
        </w:numPr>
        <w:rPr>
          <w:lang w:val="en-CA"/>
        </w:rPr>
      </w:pPr>
      <w:r w:rsidRPr="005854F1">
        <w:rPr>
          <w:lang w:val="en-CA"/>
        </w:rPr>
        <w:t xml:space="preserve">Generated PDF documents using </w:t>
      </w:r>
      <w:proofErr w:type="spellStart"/>
      <w:r w:rsidRPr="005854F1">
        <w:rPr>
          <w:lang w:val="en-CA"/>
        </w:rPr>
        <w:t>Livecycle</w:t>
      </w:r>
      <w:proofErr w:type="spellEnd"/>
      <w:r w:rsidRPr="005854F1">
        <w:rPr>
          <w:lang w:val="en-CA"/>
        </w:rPr>
        <w:t xml:space="preserve"> and displaying the form to user with data from backend.</w:t>
      </w:r>
    </w:p>
    <w:p w14:paraId="180CBDE1" w14:textId="77777777" w:rsidR="005854F1" w:rsidRPr="005854F1" w:rsidRDefault="005854F1" w:rsidP="005854F1">
      <w:pPr>
        <w:pStyle w:val="BodyText"/>
        <w:numPr>
          <w:ilvl w:val="0"/>
          <w:numId w:val="23"/>
        </w:numPr>
        <w:rPr>
          <w:lang w:val="en-CA"/>
        </w:rPr>
      </w:pPr>
      <w:r w:rsidRPr="005854F1">
        <w:rPr>
          <w:lang w:val="en-CA"/>
        </w:rPr>
        <w:t>Responsible for quality assurance of all web design projects, including web usability, accessibility, testing and debugging 2.</w:t>
      </w:r>
    </w:p>
    <w:p w14:paraId="26A3C4B9" w14:textId="3A1F918D" w:rsidR="005F32AA" w:rsidRPr="00B13664" w:rsidRDefault="005854F1" w:rsidP="005E16CB">
      <w:pPr>
        <w:pStyle w:val="BodyText"/>
        <w:rPr>
          <w:lang w:val="en-CA"/>
        </w:rPr>
      </w:pPr>
      <w:r w:rsidRPr="005854F1">
        <w:rPr>
          <w:snapToGrid w:val="0"/>
          <w:lang w:val="en-CA"/>
        </w:rPr>
        <w:t>Environment</w:t>
      </w:r>
      <w:r w:rsidRPr="005854F1">
        <w:rPr>
          <w:lang w:val="en-CA"/>
        </w:rPr>
        <w:t xml:space="preserve">: Apache Flex 3, Flex Builder 3, Cairngorm Micro architecture, MXML, Action Script 3.0,  Flex Charting, </w:t>
      </w:r>
      <w:proofErr w:type="spellStart"/>
      <w:r w:rsidRPr="005854F1">
        <w:rPr>
          <w:lang w:val="en-CA"/>
        </w:rPr>
        <w:t>BlazeDS</w:t>
      </w:r>
      <w:proofErr w:type="spellEnd"/>
      <w:r w:rsidRPr="005854F1">
        <w:rPr>
          <w:lang w:val="en-CA"/>
        </w:rPr>
        <w:t xml:space="preserve">, </w:t>
      </w:r>
      <w:proofErr w:type="spellStart"/>
      <w:r w:rsidRPr="005854F1">
        <w:rPr>
          <w:lang w:val="en-CA"/>
        </w:rPr>
        <w:t>Livecycle</w:t>
      </w:r>
      <w:proofErr w:type="spellEnd"/>
      <w:r w:rsidRPr="005854F1">
        <w:rPr>
          <w:lang w:val="en-CA"/>
        </w:rPr>
        <w:t xml:space="preserve"> ES2, LCDS, Apache AIR, Web Services, SQL,UNIX, JNDI, log4j,JDK1.5, JSP 2.0, Servers, Web Logic 10.1,HTML,Javascript,CSS.</w:t>
      </w:r>
    </w:p>
    <w:sectPr w:rsidR="005F32AA" w:rsidRPr="00B13664" w:rsidSect="00F75742">
      <w:headerReference w:type="even" r:id="rId9"/>
      <w:headerReference w:type="default" r:id="rId10"/>
      <w:footerReference w:type="even" r:id="rId11"/>
      <w:footerReference w:type="default" r:id="rId12"/>
      <w:headerReference w:type="first" r:id="rId13"/>
      <w:footerReference w:type="first" r:id="rId14"/>
      <w:pgSz w:w="12240" w:h="15840" w:code="1"/>
      <w:pgMar w:top="420" w:right="1020" w:bottom="1020" w:left="1020" w:header="720" w:footer="98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0D5F" w14:textId="77777777" w:rsidR="00987344" w:rsidRDefault="00987344" w:rsidP="0068333A">
      <w:pPr>
        <w:spacing w:after="0" w:line="240" w:lineRule="auto"/>
      </w:pPr>
      <w:r>
        <w:separator/>
      </w:r>
    </w:p>
  </w:endnote>
  <w:endnote w:type="continuationSeparator" w:id="0">
    <w:p w14:paraId="4EB8A4BB" w14:textId="77777777" w:rsidR="00987344" w:rsidRDefault="00987344" w:rsidP="0068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6FE2" w14:textId="77777777" w:rsidR="00475533" w:rsidRDefault="00475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6522454"/>
  <w:bookmarkStart w:id="2" w:name="_Hlk56522455"/>
  <w:p w14:paraId="5AC91981" w14:textId="77777777" w:rsidR="00F4620B" w:rsidRPr="001A115C" w:rsidRDefault="00000000" w:rsidP="00691468">
    <w:pPr>
      <w:pStyle w:val="Footer"/>
      <w:tabs>
        <w:tab w:val="clear" w:pos="4320"/>
        <w:tab w:val="clear" w:pos="8640"/>
        <w:tab w:val="center" w:pos="5100"/>
        <w:tab w:val="right" w:pos="10200"/>
      </w:tabs>
    </w:pPr>
    <w:sdt>
      <w:sdtPr>
        <w:alias w:val="CGI Copyright"/>
        <w:tag w:val="CGI_copyright"/>
        <w:id w:val="-1842533924"/>
        <w:text/>
      </w:sdtPr>
      <w:sdtContent>
        <w:r w:rsidR="00F4620B" w:rsidRPr="00691468">
          <w:t>© 20</w:t>
        </w:r>
        <w:r w:rsidR="00F4620B">
          <w:t xml:space="preserve">22 </w:t>
        </w:r>
        <w:r w:rsidR="00F4620B" w:rsidRPr="00691468">
          <w:t>CGI Inc.</w:t>
        </w:r>
      </w:sdtContent>
    </w:sdt>
    <w:r w:rsidR="00F4620B" w:rsidRPr="00691468">
      <w:tab/>
    </w:r>
    <w:sdt>
      <w:sdtPr>
        <w:alias w:val="Security Classification"/>
        <w:tag w:val="security_classification"/>
        <w:id w:val="1495075810"/>
        <w:text/>
      </w:sdtPr>
      <w:sdtContent>
        <w:r w:rsidR="00F4620B" w:rsidRPr="00691468">
          <w:t>Confidential</w:t>
        </w:r>
      </w:sdtContent>
    </w:sdt>
    <w:r w:rsidR="00F4620B">
      <w:tab/>
    </w:r>
    <w:bookmarkEnd w:id="1"/>
    <w:bookmarkEnd w:id="2"/>
    <w:r w:rsidR="00F4620B">
      <w:fldChar w:fldCharType="begin"/>
    </w:r>
    <w:r w:rsidR="00F4620B">
      <w:instrText xml:space="preserve"> PAGE   \* MERGEFORMAT </w:instrText>
    </w:r>
    <w:r w:rsidR="00F4620B">
      <w:fldChar w:fldCharType="separate"/>
    </w:r>
    <w:r w:rsidR="00F4620B">
      <w:rPr>
        <w:noProof/>
      </w:rPr>
      <w:t>13</w:t>
    </w:r>
    <w:r w:rsidR="00F4620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7FB4" w14:textId="77777777" w:rsidR="00F4620B" w:rsidRPr="00691468" w:rsidRDefault="00F4620B" w:rsidP="004E6F0B">
    <w:pPr>
      <w:pStyle w:val="Footer"/>
    </w:pPr>
    <w:r>
      <w:rPr>
        <w:noProof/>
      </w:rPr>
      <mc:AlternateContent>
        <mc:Choice Requires="wps">
          <w:drawing>
            <wp:anchor distT="0" distB="0" distL="114300" distR="114300" simplePos="0" relativeHeight="251666432" behindDoc="1" locked="1" layoutInCell="1" allowOverlap="1" wp14:anchorId="574D453C" wp14:editId="4A660003">
              <wp:simplePos x="0" y="0"/>
              <wp:positionH relativeFrom="margin">
                <wp:posOffset>-1155</wp:posOffset>
              </wp:positionH>
              <wp:positionV relativeFrom="page">
                <wp:posOffset>8763000</wp:posOffset>
              </wp:positionV>
              <wp:extent cx="6477000" cy="12700"/>
              <wp:effectExtent l="0" t="0" r="0" b="0"/>
              <wp:wrapNone/>
              <wp:docPr id="194" name="Rectangle 194"/>
              <wp:cNvGraphicFramePr/>
              <a:graphic xmlns:a="http://schemas.openxmlformats.org/drawingml/2006/main">
                <a:graphicData uri="http://schemas.microsoft.com/office/word/2010/wordprocessingShape">
                  <wps:wsp>
                    <wps:cNvSpPr/>
                    <wps:spPr>
                      <a:xfrm>
                        <a:off x="0" y="0"/>
                        <a:ext cx="6477000" cy="12700"/>
                      </a:xfrm>
                      <a:prstGeom prst="rect">
                        <a:avLst/>
                      </a:prstGeom>
                      <a:gradFill flip="none" rotWithShape="1">
                        <a:gsLst>
                          <a:gs pos="0">
                            <a:srgbClr val="E31937"/>
                          </a:gs>
                          <a:gs pos="60000">
                            <a:srgbClr val="A82465"/>
                          </a:gs>
                          <a:gs pos="100000">
                            <a:srgbClr val="5236AB"/>
                          </a:gs>
                        </a:gsLst>
                        <a:lin ang="0" scaled="0"/>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F76A327" id="Rectangle 194" o:spid="_x0000_s1026" style="position:absolute;margin-left:-.1pt;margin-top:690pt;width:510pt;height:1pt;z-index:-251650048;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" fillcolor="#e31937" stroked="f" strokeweight="1pt">
              <v:fill color2="#5236ab" rotate="t" angle="90" colors="0 #e31937;39322f #a82465;1 #5236ab" focus="100%" type="gradient">
                <o:fill v:ext="view" type="gradientUnscaled"/>
              </v:fill>
              <w10:wrap anchorx="margin" anchory="page"/>
              <w10:anchorlock/>
            </v:rect>
          </w:pict>
        </mc:Fallback>
      </mc:AlternateContent>
    </w:r>
  </w:p>
  <w:p w14:paraId="2543DCE8" w14:textId="77777777" w:rsidR="00F4620B" w:rsidRDefault="00000000" w:rsidP="004E6F0B">
    <w:pPr>
      <w:pStyle w:val="Footer"/>
      <w:tabs>
        <w:tab w:val="clear" w:pos="4320"/>
        <w:tab w:val="clear" w:pos="8640"/>
        <w:tab w:val="center" w:pos="5100"/>
        <w:tab w:val="right" w:pos="10200"/>
      </w:tabs>
    </w:pPr>
    <w:sdt>
      <w:sdtPr>
        <w:alias w:val="CGI Copyright"/>
        <w:tag w:val="CGI_copyright"/>
        <w:id w:val="968950994"/>
        <w:text/>
      </w:sdtPr>
      <w:sdtContent>
        <w:r w:rsidR="00F4620B">
          <w:t>© 2022</w:t>
        </w:r>
        <w:r w:rsidR="00F4620B" w:rsidRPr="00691468">
          <w:t xml:space="preserve"> CGI Inc.</w:t>
        </w:r>
      </w:sdtContent>
    </w:sdt>
    <w:r w:rsidR="00F4620B" w:rsidRPr="00691468">
      <w:tab/>
    </w:r>
    <w:bookmarkStart w:id="3" w:name="_Hlk56601042"/>
    <w:sdt>
      <w:sdtPr>
        <w:alias w:val="Security Classification"/>
        <w:tag w:val="security_classification"/>
        <w:id w:val="-1966720903"/>
        <w:text/>
      </w:sdtPr>
      <w:sdtContent>
        <w:r w:rsidR="00F4620B" w:rsidRPr="00691468">
          <w:t>Confidential</w:t>
        </w:r>
      </w:sdtContent>
    </w:sdt>
    <w:bookmarkEnd w:id="3"/>
    <w:r w:rsidR="00F4620B">
      <w:tab/>
    </w:r>
    <w:r w:rsidR="00F4620B">
      <w:rPr>
        <w:noProof/>
      </w:rPr>
      <w:drawing>
        <wp:inline distT="0" distB="0" distL="0" distR="0" wp14:anchorId="461B5E89" wp14:editId="230699BE">
          <wp:extent cx="818642" cy="381000"/>
          <wp:effectExtent l="0" t="0" r="63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642"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0DF6" w14:textId="77777777" w:rsidR="00987344" w:rsidRDefault="00987344" w:rsidP="0068333A">
      <w:pPr>
        <w:spacing w:after="0" w:line="240" w:lineRule="auto"/>
      </w:pPr>
      <w:r>
        <w:separator/>
      </w:r>
    </w:p>
  </w:footnote>
  <w:footnote w:type="continuationSeparator" w:id="0">
    <w:p w14:paraId="04482327" w14:textId="77777777" w:rsidR="00987344" w:rsidRDefault="00987344" w:rsidP="0068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C66" w14:textId="77777777" w:rsidR="00475533" w:rsidRDefault="00475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2B54" w14:textId="77777777" w:rsidR="00F4620B" w:rsidRPr="00E75816" w:rsidRDefault="00F4620B" w:rsidP="00F75742">
    <w:pPr>
      <w:pStyle w:val="Header"/>
      <w:tabs>
        <w:tab w:val="clear" w:pos="4320"/>
        <w:tab w:val="clear" w:pos="8640"/>
        <w:tab w:val="left" w:pos="5880"/>
      </w:tabs>
      <w:spacing w:after="800"/>
    </w:pPr>
    <w:r w:rsidRPr="00E75816">
      <w:rPr>
        <w:noProof/>
      </w:rPr>
      <mc:AlternateContent>
        <mc:Choice Requires="wps">
          <w:drawing>
            <wp:anchor distT="0" distB="0" distL="114300" distR="114300" simplePos="0" relativeHeight="251662336" behindDoc="1" locked="1" layoutInCell="1" allowOverlap="1" wp14:anchorId="04BE3E39" wp14:editId="1165B726">
              <wp:simplePos x="0" y="0"/>
              <wp:positionH relativeFrom="margin">
                <wp:align>center</wp:align>
              </wp:positionH>
              <wp:positionV relativeFrom="page">
                <wp:posOffset>647700</wp:posOffset>
              </wp:positionV>
              <wp:extent cx="6477000" cy="12700"/>
              <wp:effectExtent l="0" t="0" r="0" b="0"/>
              <wp:wrapNone/>
              <wp:docPr id="22" name="Rectangle 22"/>
              <wp:cNvGraphicFramePr/>
              <a:graphic xmlns:a="http://schemas.openxmlformats.org/drawingml/2006/main">
                <a:graphicData uri="http://schemas.microsoft.com/office/word/2010/wordprocessingShape">
                  <wps:wsp>
                    <wps:cNvSpPr/>
                    <wps:spPr>
                      <a:xfrm>
                        <a:off x="0" y="0"/>
                        <a:ext cx="6477000" cy="12700"/>
                      </a:xfrm>
                      <a:prstGeom prst="rect">
                        <a:avLst/>
                      </a:prstGeom>
                      <a:gradFill flip="none" rotWithShape="1">
                        <a:gsLst>
                          <a:gs pos="0">
                            <a:srgbClr val="E31937"/>
                          </a:gs>
                          <a:gs pos="60000">
                            <a:srgbClr val="A82465"/>
                          </a:gs>
                          <a:gs pos="100000">
                            <a:srgbClr val="5236AB"/>
                          </a:gs>
                        </a:gsLst>
                        <a:lin ang="0" scaled="0"/>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E430F" id="Rectangle 22" o:spid="_x0000_s1026" style="position:absolute;margin-left:0;margin-top:51pt;width:510pt;height:1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" fillcolor="#e31937" stroked="f" strokeweight="1pt">
              <v:fill color2="#5236ab" rotate="t" angle="90" colors="0 #e31937;39322f #a82465;1 #5236ab" focus="100%" type="gradient">
                <o:fill v:ext="view" type="gradientUnscaled"/>
              </v:fill>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6AF" w14:textId="77777777" w:rsidR="00F4620B" w:rsidRPr="00C277D0" w:rsidRDefault="00F4620B" w:rsidP="00C277D0">
    <w:pPr>
      <w:pStyle w:val="Header"/>
    </w:pPr>
    <w:r>
      <w:rPr>
        <w:noProof/>
      </w:rPr>
      <mc:AlternateContent>
        <mc:Choice Requires="wps">
          <w:drawing>
            <wp:anchor distT="0" distB="0" distL="114300" distR="114300" simplePos="0" relativeHeight="251668480" behindDoc="1" locked="1" layoutInCell="1" allowOverlap="1" wp14:anchorId="062FE741" wp14:editId="76C74FCC">
              <wp:simplePos x="0" y="0"/>
              <wp:positionH relativeFrom="margin">
                <wp:align>right</wp:align>
              </wp:positionH>
              <wp:positionV relativeFrom="margin">
                <wp:align>top</wp:align>
              </wp:positionV>
              <wp:extent cx="1295400" cy="1295400"/>
              <wp:effectExtent l="0" t="0" r="0" b="0"/>
              <wp:wrapNone/>
              <wp:docPr id="19"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5400" cy="1295400"/>
                      </a:xfrm>
                      <a:custGeom>
                        <a:avLst/>
                        <a:gdLst>
                          <a:gd name="T0" fmla="*/ 2894 w 4933"/>
                          <a:gd name="T1" fmla="*/ 4933 h 4933"/>
                          <a:gd name="T2" fmla="*/ 4933 w 4933"/>
                          <a:gd name="T3" fmla="*/ 4933 h 4933"/>
                          <a:gd name="T4" fmla="*/ 4933 w 4933"/>
                          <a:gd name="T5" fmla="*/ 0 h 4933"/>
                          <a:gd name="T6" fmla="*/ 0 w 4933"/>
                          <a:gd name="T7" fmla="*/ 0 h 4933"/>
                          <a:gd name="T8" fmla="*/ 0 w 4933"/>
                          <a:gd name="T9" fmla="*/ 2039 h 4933"/>
                          <a:gd name="T10" fmla="*/ 2894 w 4933"/>
                          <a:gd name="T11" fmla="*/ 2039 h 4933"/>
                          <a:gd name="T12" fmla="*/ 2894 w 4933"/>
                          <a:gd name="T13" fmla="*/ 4933 h 4933"/>
                        </a:gdLst>
                        <a:ahLst/>
                        <a:cxnLst>
                          <a:cxn ang="0">
                            <a:pos x="T0" y="T1"/>
                          </a:cxn>
                          <a:cxn ang="0">
                            <a:pos x="T2" y="T3"/>
                          </a:cxn>
                          <a:cxn ang="0">
                            <a:pos x="T4" y="T5"/>
                          </a:cxn>
                          <a:cxn ang="0">
                            <a:pos x="T6" y="T7"/>
                          </a:cxn>
                          <a:cxn ang="0">
                            <a:pos x="T8" y="T9"/>
                          </a:cxn>
                          <a:cxn ang="0">
                            <a:pos x="T10" y="T11"/>
                          </a:cxn>
                          <a:cxn ang="0">
                            <a:pos x="T12" y="T13"/>
                          </a:cxn>
                        </a:cxnLst>
                        <a:rect l="0" t="0" r="r" b="b"/>
                        <a:pathLst>
                          <a:path w="4933" h="4933">
                            <a:moveTo>
                              <a:pt x="2894" y="4933"/>
                            </a:moveTo>
                            <a:lnTo>
                              <a:pt x="4933" y="4933"/>
                            </a:lnTo>
                            <a:lnTo>
                              <a:pt x="4933" y="0"/>
                            </a:lnTo>
                            <a:lnTo>
                              <a:pt x="0" y="0"/>
                            </a:lnTo>
                            <a:lnTo>
                              <a:pt x="0" y="2039"/>
                            </a:lnTo>
                            <a:lnTo>
                              <a:pt x="2894" y="2039"/>
                            </a:lnTo>
                            <a:lnTo>
                              <a:pt x="2894" y="4933"/>
                            </a:lnTo>
                            <a:close/>
                          </a:path>
                        </a:pathLst>
                      </a:custGeom>
                      <a:gradFill>
                        <a:gsLst>
                          <a:gs pos="0">
                            <a:srgbClr val="E31937"/>
                          </a:gs>
                          <a:gs pos="60000">
                            <a:srgbClr val="A82465"/>
                          </a:gs>
                          <a:gs pos="100000">
                            <a:srgbClr val="5236AB"/>
                          </a:gs>
                        </a:gsLst>
                        <a:lin ang="10800000" scaled="0"/>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35B75" id="Freeform 6" o:spid="_x0000_s1026" style="position:absolute;margin-left:50.8pt;margin-top:0;width:102pt;height:102pt;z-index:-25164800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coordsize="4933,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" path="m2894,4933r2039,l4933,,,,,2039r2894,l2894,4933xe" fillcolor="#e31937" stroked="f">
              <v:fill color2="#5236ab" angle="270" colors="0 #e31937;39322f #a82465;1 #5236ab" focus="100%" type="gradient">
                <o:fill v:ext="view" type="gradientUnscaled"/>
              </v:fill>
              <v:path arrowok="t" o:connecttype="custom" o:connectlocs="759961,1295400;1295400,1295400;1295400,0;0,0;0,535439;759961,535439;759961,1295400" o:connectangles="0,0,0,0,0,0,0"/>
              <o:lock v:ext="edit" aspectratio="t"/>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1EE07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6E4963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28E615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8B3ED2"/>
    <w:multiLevelType w:val="hybridMultilevel"/>
    <w:tmpl w:val="7172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820D9"/>
    <w:multiLevelType w:val="hybridMultilevel"/>
    <w:tmpl w:val="A02C23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8A549EB"/>
    <w:multiLevelType w:val="hybridMultilevel"/>
    <w:tmpl w:val="F348CDDE"/>
    <w:lvl w:ilvl="0" w:tplc="67C8FA88">
      <w:start w:val="1"/>
      <w:numFmt w:val="bullet"/>
      <w:lvlText w:val="o"/>
      <w:lvlJc w:val="left"/>
      <w:pPr>
        <w:ind w:left="480" w:hanging="24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C14757"/>
    <w:multiLevelType w:val="hybridMultilevel"/>
    <w:tmpl w:val="2708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502E1"/>
    <w:multiLevelType w:val="hybridMultilevel"/>
    <w:tmpl w:val="521A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809B9"/>
    <w:multiLevelType w:val="hybridMultilevel"/>
    <w:tmpl w:val="49BC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A0694"/>
    <w:multiLevelType w:val="hybridMultilevel"/>
    <w:tmpl w:val="A4446286"/>
    <w:lvl w:ilvl="0" w:tplc="46DA6556">
      <w:start w:val="1"/>
      <w:numFmt w:val="bullet"/>
      <w:lvlText w:val=""/>
      <w:lvlJc w:val="left"/>
      <w:pPr>
        <w:ind w:left="240" w:hanging="24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374EDC"/>
    <w:multiLevelType w:val="hybridMultilevel"/>
    <w:tmpl w:val="57D29B52"/>
    <w:lvl w:ilvl="0" w:tplc="10090001">
      <w:start w:val="1"/>
      <w:numFmt w:val="bullet"/>
      <w:lvlText w:val=""/>
      <w:lvlJc w:val="left"/>
      <w:pPr>
        <w:ind w:left="240" w:hanging="24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B918AB"/>
    <w:multiLevelType w:val="hybridMultilevel"/>
    <w:tmpl w:val="337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4C93"/>
    <w:multiLevelType w:val="multilevel"/>
    <w:tmpl w:val="7B8E7A2C"/>
    <w:lvl w:ilvl="0">
      <w:start w:val="1"/>
      <w:numFmt w:val="upperLetter"/>
      <w:lvlText w:val="Appendix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348352D4"/>
    <w:multiLevelType w:val="hybridMultilevel"/>
    <w:tmpl w:val="9D9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E70E9"/>
    <w:multiLevelType w:val="hybridMultilevel"/>
    <w:tmpl w:val="E92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D3CE7"/>
    <w:multiLevelType w:val="hybridMultilevel"/>
    <w:tmpl w:val="32648698"/>
    <w:lvl w:ilvl="0" w:tplc="46DA6556">
      <w:start w:val="1"/>
      <w:numFmt w:val="bullet"/>
      <w:lvlText w:val=""/>
      <w:lvlJc w:val="left"/>
      <w:pPr>
        <w:ind w:left="240" w:hanging="24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BB0B05"/>
    <w:multiLevelType w:val="hybridMultilevel"/>
    <w:tmpl w:val="D928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705C6"/>
    <w:multiLevelType w:val="multilevel"/>
    <w:tmpl w:val="6248FE4E"/>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upperLetter"/>
      <w:suff w:val="space"/>
      <w:lvlText w:val="Appendix %6"/>
      <w:lvlJc w:val="left"/>
      <w:pPr>
        <w:ind w:left="720" w:hanging="720"/>
      </w:pPr>
      <w:rPr>
        <w:rFonts w:hint="default"/>
      </w:rPr>
    </w:lvl>
    <w:lvl w:ilvl="6">
      <w:start w:val="1"/>
      <w:numFmt w:val="decimal"/>
      <w:lvlText w:val="%6.%7"/>
      <w:lvlJc w:val="left"/>
      <w:pPr>
        <w:ind w:left="720" w:hanging="720"/>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720" w:hanging="720"/>
      </w:pPr>
      <w:rPr>
        <w:rFonts w:hint="default"/>
      </w:rPr>
    </w:lvl>
  </w:abstractNum>
  <w:abstractNum w:abstractNumId="18" w15:restartNumberingAfterBreak="0">
    <w:nsid w:val="4DCB37C0"/>
    <w:multiLevelType w:val="hybridMultilevel"/>
    <w:tmpl w:val="019A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22F99"/>
    <w:multiLevelType w:val="hybridMultilevel"/>
    <w:tmpl w:val="8BE4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45924"/>
    <w:multiLevelType w:val="hybridMultilevel"/>
    <w:tmpl w:val="E3A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569E7"/>
    <w:multiLevelType w:val="hybridMultilevel"/>
    <w:tmpl w:val="34A4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C4374"/>
    <w:multiLevelType w:val="hybridMultilevel"/>
    <w:tmpl w:val="F13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D2488"/>
    <w:multiLevelType w:val="hybridMultilevel"/>
    <w:tmpl w:val="5BD6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E7BA1"/>
    <w:multiLevelType w:val="hybridMultilevel"/>
    <w:tmpl w:val="5CD6E29A"/>
    <w:lvl w:ilvl="0" w:tplc="67C8FA88">
      <w:start w:val="1"/>
      <w:numFmt w:val="bullet"/>
      <w:lvlText w:val="o"/>
      <w:lvlJc w:val="left"/>
      <w:pPr>
        <w:ind w:left="240" w:hanging="240"/>
      </w:pPr>
      <w:rPr>
        <w:rFonts w:ascii="Courier New" w:hAnsi="Courier New"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25" w15:restartNumberingAfterBreak="0">
    <w:nsid w:val="6D6E691C"/>
    <w:multiLevelType w:val="hybridMultilevel"/>
    <w:tmpl w:val="58C6268C"/>
    <w:lvl w:ilvl="0" w:tplc="67C8FA88">
      <w:start w:val="1"/>
      <w:numFmt w:val="bullet"/>
      <w:lvlText w:val="o"/>
      <w:lvlJc w:val="left"/>
      <w:pPr>
        <w:ind w:left="480" w:hanging="24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2E3FD1"/>
    <w:multiLevelType w:val="hybridMultilevel"/>
    <w:tmpl w:val="D38E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83B0E"/>
    <w:multiLevelType w:val="hybridMultilevel"/>
    <w:tmpl w:val="894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31B82"/>
    <w:multiLevelType w:val="hybridMultilevel"/>
    <w:tmpl w:val="B052AD40"/>
    <w:lvl w:ilvl="0" w:tplc="10090001">
      <w:start w:val="1"/>
      <w:numFmt w:val="bullet"/>
      <w:lvlText w:val=""/>
      <w:lvlJc w:val="left"/>
      <w:pPr>
        <w:ind w:left="600" w:hanging="360"/>
      </w:pPr>
      <w:rPr>
        <w:rFonts w:ascii="Symbol" w:hAnsi="Symbol" w:hint="default"/>
      </w:rPr>
    </w:lvl>
    <w:lvl w:ilvl="1" w:tplc="10090003">
      <w:start w:val="1"/>
      <w:numFmt w:val="bullet"/>
      <w:lvlText w:val="o"/>
      <w:lvlJc w:val="left"/>
      <w:pPr>
        <w:ind w:left="1320" w:hanging="360"/>
      </w:pPr>
      <w:rPr>
        <w:rFonts w:ascii="Courier New" w:hAnsi="Courier New" w:cs="Courier New" w:hint="default"/>
      </w:rPr>
    </w:lvl>
    <w:lvl w:ilvl="2" w:tplc="10090005">
      <w:start w:val="1"/>
      <w:numFmt w:val="bullet"/>
      <w:lvlText w:val=""/>
      <w:lvlJc w:val="left"/>
      <w:pPr>
        <w:ind w:left="2040" w:hanging="360"/>
      </w:pPr>
      <w:rPr>
        <w:rFonts w:ascii="Wingdings" w:hAnsi="Wingdings" w:hint="default"/>
      </w:rPr>
    </w:lvl>
    <w:lvl w:ilvl="3" w:tplc="10090001" w:tentative="1">
      <w:start w:val="1"/>
      <w:numFmt w:val="bullet"/>
      <w:lvlText w:val=""/>
      <w:lvlJc w:val="left"/>
      <w:pPr>
        <w:ind w:left="2760" w:hanging="360"/>
      </w:pPr>
      <w:rPr>
        <w:rFonts w:ascii="Symbol" w:hAnsi="Symbol" w:hint="default"/>
      </w:rPr>
    </w:lvl>
    <w:lvl w:ilvl="4" w:tplc="10090003" w:tentative="1">
      <w:start w:val="1"/>
      <w:numFmt w:val="bullet"/>
      <w:lvlText w:val="o"/>
      <w:lvlJc w:val="left"/>
      <w:pPr>
        <w:ind w:left="3480" w:hanging="360"/>
      </w:pPr>
      <w:rPr>
        <w:rFonts w:ascii="Courier New" w:hAnsi="Courier New" w:cs="Courier New" w:hint="default"/>
      </w:rPr>
    </w:lvl>
    <w:lvl w:ilvl="5" w:tplc="10090005" w:tentative="1">
      <w:start w:val="1"/>
      <w:numFmt w:val="bullet"/>
      <w:lvlText w:val=""/>
      <w:lvlJc w:val="left"/>
      <w:pPr>
        <w:ind w:left="4200" w:hanging="360"/>
      </w:pPr>
      <w:rPr>
        <w:rFonts w:ascii="Wingdings" w:hAnsi="Wingdings" w:hint="default"/>
      </w:rPr>
    </w:lvl>
    <w:lvl w:ilvl="6" w:tplc="10090001" w:tentative="1">
      <w:start w:val="1"/>
      <w:numFmt w:val="bullet"/>
      <w:lvlText w:val=""/>
      <w:lvlJc w:val="left"/>
      <w:pPr>
        <w:ind w:left="4920" w:hanging="360"/>
      </w:pPr>
      <w:rPr>
        <w:rFonts w:ascii="Symbol" w:hAnsi="Symbol" w:hint="default"/>
      </w:rPr>
    </w:lvl>
    <w:lvl w:ilvl="7" w:tplc="10090003" w:tentative="1">
      <w:start w:val="1"/>
      <w:numFmt w:val="bullet"/>
      <w:lvlText w:val="o"/>
      <w:lvlJc w:val="left"/>
      <w:pPr>
        <w:ind w:left="5640" w:hanging="360"/>
      </w:pPr>
      <w:rPr>
        <w:rFonts w:ascii="Courier New" w:hAnsi="Courier New" w:cs="Courier New" w:hint="default"/>
      </w:rPr>
    </w:lvl>
    <w:lvl w:ilvl="8" w:tplc="10090005" w:tentative="1">
      <w:start w:val="1"/>
      <w:numFmt w:val="bullet"/>
      <w:lvlText w:val=""/>
      <w:lvlJc w:val="left"/>
      <w:pPr>
        <w:ind w:left="6360" w:hanging="360"/>
      </w:pPr>
      <w:rPr>
        <w:rFonts w:ascii="Wingdings" w:hAnsi="Wingdings" w:hint="default"/>
      </w:rPr>
    </w:lvl>
  </w:abstractNum>
  <w:abstractNum w:abstractNumId="29" w15:restartNumberingAfterBreak="0">
    <w:nsid w:val="75EB1678"/>
    <w:multiLevelType w:val="hybridMultilevel"/>
    <w:tmpl w:val="F0A472E8"/>
    <w:lvl w:ilvl="0" w:tplc="67C8FA88">
      <w:start w:val="1"/>
      <w:numFmt w:val="bullet"/>
      <w:lvlText w:val="o"/>
      <w:lvlJc w:val="left"/>
      <w:pPr>
        <w:ind w:left="240" w:hanging="240"/>
      </w:pPr>
      <w:rPr>
        <w:rFonts w:ascii="Courier New" w:hAnsi="Courier New" w:hint="default"/>
      </w:rPr>
    </w:lvl>
    <w:lvl w:ilvl="1" w:tplc="67C8FA88">
      <w:start w:val="1"/>
      <w:numFmt w:val="bullet"/>
      <w:lvlText w:val="o"/>
      <w:lvlJc w:val="left"/>
      <w:pPr>
        <w:ind w:left="480" w:hanging="240"/>
      </w:pPr>
      <w:rPr>
        <w:rFonts w:ascii="Courier New" w:hAnsi="Courier New" w:hint="default"/>
      </w:rPr>
    </w:lvl>
    <w:lvl w:ilvl="2" w:tplc="FCD63E12">
      <w:start w:val="1"/>
      <w:numFmt w:val="bullet"/>
      <w:lvlText w:val=""/>
      <w:lvlJc w:val="left"/>
      <w:pPr>
        <w:ind w:left="720" w:hanging="24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6785225">
    <w:abstractNumId w:val="17"/>
  </w:num>
  <w:num w:numId="2" w16cid:durableId="391005968">
    <w:abstractNumId w:val="4"/>
  </w:num>
  <w:num w:numId="3" w16cid:durableId="672955412">
    <w:abstractNumId w:val="9"/>
  </w:num>
  <w:num w:numId="4" w16cid:durableId="327172783">
    <w:abstractNumId w:val="29"/>
  </w:num>
  <w:num w:numId="5" w16cid:durableId="897210197">
    <w:abstractNumId w:val="15"/>
  </w:num>
  <w:num w:numId="6" w16cid:durableId="1221600360">
    <w:abstractNumId w:val="24"/>
  </w:num>
  <w:num w:numId="7" w16cid:durableId="256863106">
    <w:abstractNumId w:val="25"/>
  </w:num>
  <w:num w:numId="8" w16cid:durableId="1713454306">
    <w:abstractNumId w:val="5"/>
  </w:num>
  <w:num w:numId="9" w16cid:durableId="959923346">
    <w:abstractNumId w:val="10"/>
  </w:num>
  <w:num w:numId="10" w16cid:durableId="667906192">
    <w:abstractNumId w:val="28"/>
  </w:num>
  <w:num w:numId="11" w16cid:durableId="923534838">
    <w:abstractNumId w:val="2"/>
  </w:num>
  <w:num w:numId="12" w16cid:durableId="265772561">
    <w:abstractNumId w:val="1"/>
  </w:num>
  <w:num w:numId="13" w16cid:durableId="1848014503">
    <w:abstractNumId w:val="0"/>
  </w:num>
  <w:num w:numId="14" w16cid:durableId="1458915093">
    <w:abstractNumId w:val="12"/>
  </w:num>
  <w:num w:numId="15" w16cid:durableId="1433278526">
    <w:abstractNumId w:val="19"/>
  </w:num>
  <w:num w:numId="16" w16cid:durableId="1941449736">
    <w:abstractNumId w:val="8"/>
  </w:num>
  <w:num w:numId="17" w16cid:durableId="1688169837">
    <w:abstractNumId w:val="11"/>
  </w:num>
  <w:num w:numId="18" w16cid:durableId="1284194613">
    <w:abstractNumId w:val="3"/>
  </w:num>
  <w:num w:numId="19" w16cid:durableId="61031799">
    <w:abstractNumId w:val="18"/>
  </w:num>
  <w:num w:numId="20" w16cid:durableId="185292393">
    <w:abstractNumId w:val="13"/>
  </w:num>
  <w:num w:numId="21" w16cid:durableId="901794264">
    <w:abstractNumId w:val="7"/>
  </w:num>
  <w:num w:numId="22" w16cid:durableId="2051757800">
    <w:abstractNumId w:val="26"/>
  </w:num>
  <w:num w:numId="23" w16cid:durableId="1624917201">
    <w:abstractNumId w:val="27"/>
  </w:num>
  <w:num w:numId="24" w16cid:durableId="1971737804">
    <w:abstractNumId w:val="14"/>
  </w:num>
  <w:num w:numId="25" w16cid:durableId="167867698">
    <w:abstractNumId w:val="20"/>
  </w:num>
  <w:num w:numId="26" w16cid:durableId="331223101">
    <w:abstractNumId w:val="23"/>
  </w:num>
  <w:num w:numId="27" w16cid:durableId="1903714003">
    <w:abstractNumId w:val="22"/>
  </w:num>
  <w:num w:numId="28" w16cid:durableId="1013410987">
    <w:abstractNumId w:val="16"/>
  </w:num>
  <w:num w:numId="29" w16cid:durableId="2147237773">
    <w:abstractNumId w:val="6"/>
  </w:num>
  <w:num w:numId="30" w16cid:durableId="1985617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proofState w:spelling="clean"/>
  <w:attachedTemplate r:id="rId1"/>
  <w:defaultTabStop w:val="36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63"/>
    <w:rsid w:val="00006CE7"/>
    <w:rsid w:val="0001778F"/>
    <w:rsid w:val="0004113F"/>
    <w:rsid w:val="000435D6"/>
    <w:rsid w:val="00044843"/>
    <w:rsid w:val="00057155"/>
    <w:rsid w:val="0006132A"/>
    <w:rsid w:val="000757BC"/>
    <w:rsid w:val="00077FE8"/>
    <w:rsid w:val="00081399"/>
    <w:rsid w:val="00082192"/>
    <w:rsid w:val="00084360"/>
    <w:rsid w:val="000919CF"/>
    <w:rsid w:val="0009432B"/>
    <w:rsid w:val="000A298F"/>
    <w:rsid w:val="000B42B2"/>
    <w:rsid w:val="000B4B45"/>
    <w:rsid w:val="000C2EC8"/>
    <w:rsid w:val="000C79F5"/>
    <w:rsid w:val="000E7D6A"/>
    <w:rsid w:val="000E7DBE"/>
    <w:rsid w:val="000F1F60"/>
    <w:rsid w:val="000F5E99"/>
    <w:rsid w:val="00115819"/>
    <w:rsid w:val="001372AA"/>
    <w:rsid w:val="00145FD9"/>
    <w:rsid w:val="001465FE"/>
    <w:rsid w:val="00157B4D"/>
    <w:rsid w:val="00162EDE"/>
    <w:rsid w:val="001648FB"/>
    <w:rsid w:val="00175C5A"/>
    <w:rsid w:val="00182EF0"/>
    <w:rsid w:val="00196004"/>
    <w:rsid w:val="001965A4"/>
    <w:rsid w:val="001A115C"/>
    <w:rsid w:val="001A7905"/>
    <w:rsid w:val="001B0E04"/>
    <w:rsid w:val="001B3874"/>
    <w:rsid w:val="001B4CEF"/>
    <w:rsid w:val="001B4EBA"/>
    <w:rsid w:val="001D5E05"/>
    <w:rsid w:val="001E70C4"/>
    <w:rsid w:val="001F42E2"/>
    <w:rsid w:val="0020455B"/>
    <w:rsid w:val="002144FA"/>
    <w:rsid w:val="00215FE2"/>
    <w:rsid w:val="00222D13"/>
    <w:rsid w:val="00225428"/>
    <w:rsid w:val="00251057"/>
    <w:rsid w:val="00260D04"/>
    <w:rsid w:val="00260EC1"/>
    <w:rsid w:val="00282121"/>
    <w:rsid w:val="00284E3C"/>
    <w:rsid w:val="00292A9B"/>
    <w:rsid w:val="00297A9B"/>
    <w:rsid w:val="002A0732"/>
    <w:rsid w:val="002B52CA"/>
    <w:rsid w:val="002B6889"/>
    <w:rsid w:val="002B69B8"/>
    <w:rsid w:val="002B7297"/>
    <w:rsid w:val="002D0F8E"/>
    <w:rsid w:val="002D6538"/>
    <w:rsid w:val="002D7613"/>
    <w:rsid w:val="002F06E5"/>
    <w:rsid w:val="002F7E80"/>
    <w:rsid w:val="0030367B"/>
    <w:rsid w:val="0030533F"/>
    <w:rsid w:val="00307894"/>
    <w:rsid w:val="003127E2"/>
    <w:rsid w:val="00324F28"/>
    <w:rsid w:val="00333179"/>
    <w:rsid w:val="00362AA8"/>
    <w:rsid w:val="003630AE"/>
    <w:rsid w:val="00375643"/>
    <w:rsid w:val="00376F09"/>
    <w:rsid w:val="00390B43"/>
    <w:rsid w:val="003A22DC"/>
    <w:rsid w:val="003A440E"/>
    <w:rsid w:val="003B0C01"/>
    <w:rsid w:val="003B25EC"/>
    <w:rsid w:val="003B4E8B"/>
    <w:rsid w:val="003B74AF"/>
    <w:rsid w:val="003D1E9C"/>
    <w:rsid w:val="003E2B30"/>
    <w:rsid w:val="003E3323"/>
    <w:rsid w:val="003E5909"/>
    <w:rsid w:val="003E7EE6"/>
    <w:rsid w:val="004023FC"/>
    <w:rsid w:val="00407CBC"/>
    <w:rsid w:val="00417D13"/>
    <w:rsid w:val="00417ECF"/>
    <w:rsid w:val="00434705"/>
    <w:rsid w:val="0043503B"/>
    <w:rsid w:val="00452555"/>
    <w:rsid w:val="00462221"/>
    <w:rsid w:val="00464BF6"/>
    <w:rsid w:val="00466BAA"/>
    <w:rsid w:val="00467A5F"/>
    <w:rsid w:val="00475533"/>
    <w:rsid w:val="00475715"/>
    <w:rsid w:val="0049213A"/>
    <w:rsid w:val="00494C0E"/>
    <w:rsid w:val="004951DE"/>
    <w:rsid w:val="00496199"/>
    <w:rsid w:val="004B10F0"/>
    <w:rsid w:val="004B164E"/>
    <w:rsid w:val="004B1DB0"/>
    <w:rsid w:val="004B2093"/>
    <w:rsid w:val="004B29BD"/>
    <w:rsid w:val="004D5790"/>
    <w:rsid w:val="004E3D27"/>
    <w:rsid w:val="004E664D"/>
    <w:rsid w:val="004E6F0B"/>
    <w:rsid w:val="004F1C24"/>
    <w:rsid w:val="004F3AE6"/>
    <w:rsid w:val="004F5F14"/>
    <w:rsid w:val="00500644"/>
    <w:rsid w:val="0051695E"/>
    <w:rsid w:val="00523EF3"/>
    <w:rsid w:val="005369E2"/>
    <w:rsid w:val="00537A22"/>
    <w:rsid w:val="00541CD4"/>
    <w:rsid w:val="00555AF6"/>
    <w:rsid w:val="005577A9"/>
    <w:rsid w:val="0056547E"/>
    <w:rsid w:val="00574A2D"/>
    <w:rsid w:val="00574CAE"/>
    <w:rsid w:val="00580BF2"/>
    <w:rsid w:val="005830F6"/>
    <w:rsid w:val="00583BBB"/>
    <w:rsid w:val="005854F1"/>
    <w:rsid w:val="005922D6"/>
    <w:rsid w:val="005B105C"/>
    <w:rsid w:val="005B5A5F"/>
    <w:rsid w:val="005B5BC1"/>
    <w:rsid w:val="005B6ECD"/>
    <w:rsid w:val="005C13F9"/>
    <w:rsid w:val="005C4186"/>
    <w:rsid w:val="005D14CB"/>
    <w:rsid w:val="005D63D7"/>
    <w:rsid w:val="005E16CB"/>
    <w:rsid w:val="005F32AA"/>
    <w:rsid w:val="00620863"/>
    <w:rsid w:val="0062312C"/>
    <w:rsid w:val="00632D54"/>
    <w:rsid w:val="00635574"/>
    <w:rsid w:val="0063586E"/>
    <w:rsid w:val="00643BCE"/>
    <w:rsid w:val="00645DA4"/>
    <w:rsid w:val="00653C61"/>
    <w:rsid w:val="00660BF5"/>
    <w:rsid w:val="0066734F"/>
    <w:rsid w:val="0068107E"/>
    <w:rsid w:val="0068333A"/>
    <w:rsid w:val="00691468"/>
    <w:rsid w:val="00692D01"/>
    <w:rsid w:val="00692F59"/>
    <w:rsid w:val="0069604C"/>
    <w:rsid w:val="006A44D6"/>
    <w:rsid w:val="006B4B56"/>
    <w:rsid w:val="006C6F87"/>
    <w:rsid w:val="006C72A8"/>
    <w:rsid w:val="006E49BB"/>
    <w:rsid w:val="006E5085"/>
    <w:rsid w:val="006F7150"/>
    <w:rsid w:val="007101AB"/>
    <w:rsid w:val="0073443F"/>
    <w:rsid w:val="00737341"/>
    <w:rsid w:val="007378F3"/>
    <w:rsid w:val="00737DF5"/>
    <w:rsid w:val="0075682C"/>
    <w:rsid w:val="00772756"/>
    <w:rsid w:val="00773839"/>
    <w:rsid w:val="00785257"/>
    <w:rsid w:val="00787C72"/>
    <w:rsid w:val="00790373"/>
    <w:rsid w:val="00793F13"/>
    <w:rsid w:val="007A2128"/>
    <w:rsid w:val="007B15D2"/>
    <w:rsid w:val="007C0406"/>
    <w:rsid w:val="007C08CB"/>
    <w:rsid w:val="007C2056"/>
    <w:rsid w:val="007D7241"/>
    <w:rsid w:val="007E631D"/>
    <w:rsid w:val="007E6819"/>
    <w:rsid w:val="007F0677"/>
    <w:rsid w:val="007F43B9"/>
    <w:rsid w:val="007F7056"/>
    <w:rsid w:val="00805BD5"/>
    <w:rsid w:val="00807201"/>
    <w:rsid w:val="00814660"/>
    <w:rsid w:val="00817879"/>
    <w:rsid w:val="00825C40"/>
    <w:rsid w:val="00832B51"/>
    <w:rsid w:val="00832D61"/>
    <w:rsid w:val="00843326"/>
    <w:rsid w:val="008462F9"/>
    <w:rsid w:val="00852EAD"/>
    <w:rsid w:val="008537F2"/>
    <w:rsid w:val="0085397C"/>
    <w:rsid w:val="0085499D"/>
    <w:rsid w:val="00862723"/>
    <w:rsid w:val="00862DF1"/>
    <w:rsid w:val="008806EB"/>
    <w:rsid w:val="008A1B7B"/>
    <w:rsid w:val="008A1F34"/>
    <w:rsid w:val="008A65CB"/>
    <w:rsid w:val="008A661C"/>
    <w:rsid w:val="008B084F"/>
    <w:rsid w:val="008B7D9C"/>
    <w:rsid w:val="008C11AB"/>
    <w:rsid w:val="008C3C5D"/>
    <w:rsid w:val="008C67F7"/>
    <w:rsid w:val="008D1292"/>
    <w:rsid w:val="008E0716"/>
    <w:rsid w:val="008E6E3F"/>
    <w:rsid w:val="008F167A"/>
    <w:rsid w:val="008F1BEA"/>
    <w:rsid w:val="008F44FC"/>
    <w:rsid w:val="00903039"/>
    <w:rsid w:val="0092007F"/>
    <w:rsid w:val="0092313C"/>
    <w:rsid w:val="00923170"/>
    <w:rsid w:val="0093064A"/>
    <w:rsid w:val="009410DC"/>
    <w:rsid w:val="00941540"/>
    <w:rsid w:val="00946F36"/>
    <w:rsid w:val="0094795B"/>
    <w:rsid w:val="00952F4C"/>
    <w:rsid w:val="00955D27"/>
    <w:rsid w:val="009607C9"/>
    <w:rsid w:val="0096080A"/>
    <w:rsid w:val="00962B43"/>
    <w:rsid w:val="0096794C"/>
    <w:rsid w:val="00987344"/>
    <w:rsid w:val="00992046"/>
    <w:rsid w:val="0099548D"/>
    <w:rsid w:val="00995FC9"/>
    <w:rsid w:val="009A28C7"/>
    <w:rsid w:val="009A3702"/>
    <w:rsid w:val="009A4E29"/>
    <w:rsid w:val="009A7CE2"/>
    <w:rsid w:val="009C2DB9"/>
    <w:rsid w:val="009C7204"/>
    <w:rsid w:val="009D07A0"/>
    <w:rsid w:val="009D1AAB"/>
    <w:rsid w:val="009D1BEB"/>
    <w:rsid w:val="009E1AA9"/>
    <w:rsid w:val="009E4343"/>
    <w:rsid w:val="009F099E"/>
    <w:rsid w:val="009F2D33"/>
    <w:rsid w:val="009F3370"/>
    <w:rsid w:val="009F4097"/>
    <w:rsid w:val="00A0337C"/>
    <w:rsid w:val="00A31255"/>
    <w:rsid w:val="00A34BA4"/>
    <w:rsid w:val="00A464A4"/>
    <w:rsid w:val="00A611C7"/>
    <w:rsid w:val="00A7199F"/>
    <w:rsid w:val="00A740C2"/>
    <w:rsid w:val="00A817FB"/>
    <w:rsid w:val="00A85B92"/>
    <w:rsid w:val="00A91152"/>
    <w:rsid w:val="00AA13B6"/>
    <w:rsid w:val="00AA393E"/>
    <w:rsid w:val="00AA5488"/>
    <w:rsid w:val="00AA5863"/>
    <w:rsid w:val="00AA78D0"/>
    <w:rsid w:val="00AB25D6"/>
    <w:rsid w:val="00AB33A9"/>
    <w:rsid w:val="00AB3A3D"/>
    <w:rsid w:val="00AC06C8"/>
    <w:rsid w:val="00AF5208"/>
    <w:rsid w:val="00B03039"/>
    <w:rsid w:val="00B11ADA"/>
    <w:rsid w:val="00B124D6"/>
    <w:rsid w:val="00B13664"/>
    <w:rsid w:val="00B13FB5"/>
    <w:rsid w:val="00B204C9"/>
    <w:rsid w:val="00B413A2"/>
    <w:rsid w:val="00B45A46"/>
    <w:rsid w:val="00B5311E"/>
    <w:rsid w:val="00B56863"/>
    <w:rsid w:val="00B60099"/>
    <w:rsid w:val="00B61C8E"/>
    <w:rsid w:val="00B658ED"/>
    <w:rsid w:val="00B6673C"/>
    <w:rsid w:val="00B8215D"/>
    <w:rsid w:val="00B82186"/>
    <w:rsid w:val="00B86EC9"/>
    <w:rsid w:val="00B921B9"/>
    <w:rsid w:val="00B92566"/>
    <w:rsid w:val="00B939CF"/>
    <w:rsid w:val="00B93A52"/>
    <w:rsid w:val="00B93B32"/>
    <w:rsid w:val="00B97E8D"/>
    <w:rsid w:val="00BB2398"/>
    <w:rsid w:val="00BB3534"/>
    <w:rsid w:val="00BC004C"/>
    <w:rsid w:val="00BC78B5"/>
    <w:rsid w:val="00BD34D9"/>
    <w:rsid w:val="00C01CA5"/>
    <w:rsid w:val="00C04AED"/>
    <w:rsid w:val="00C06B36"/>
    <w:rsid w:val="00C118FA"/>
    <w:rsid w:val="00C2487F"/>
    <w:rsid w:val="00C25A0D"/>
    <w:rsid w:val="00C27073"/>
    <w:rsid w:val="00C277D0"/>
    <w:rsid w:val="00C347F0"/>
    <w:rsid w:val="00C365A0"/>
    <w:rsid w:val="00C37989"/>
    <w:rsid w:val="00C43971"/>
    <w:rsid w:val="00C47114"/>
    <w:rsid w:val="00C504E1"/>
    <w:rsid w:val="00C662C1"/>
    <w:rsid w:val="00C676E6"/>
    <w:rsid w:val="00C717E0"/>
    <w:rsid w:val="00C74979"/>
    <w:rsid w:val="00C74D2A"/>
    <w:rsid w:val="00C7549E"/>
    <w:rsid w:val="00C81E6F"/>
    <w:rsid w:val="00C86810"/>
    <w:rsid w:val="00CA079E"/>
    <w:rsid w:val="00CB3F7B"/>
    <w:rsid w:val="00CB5482"/>
    <w:rsid w:val="00CC06B4"/>
    <w:rsid w:val="00CC15AC"/>
    <w:rsid w:val="00CC6F2A"/>
    <w:rsid w:val="00CD3F1D"/>
    <w:rsid w:val="00CE302E"/>
    <w:rsid w:val="00CE3B12"/>
    <w:rsid w:val="00CE6BF2"/>
    <w:rsid w:val="00CE7517"/>
    <w:rsid w:val="00D03C42"/>
    <w:rsid w:val="00D05344"/>
    <w:rsid w:val="00D070D1"/>
    <w:rsid w:val="00D13653"/>
    <w:rsid w:val="00D17700"/>
    <w:rsid w:val="00D23DA1"/>
    <w:rsid w:val="00D31752"/>
    <w:rsid w:val="00D31FAF"/>
    <w:rsid w:val="00D3761B"/>
    <w:rsid w:val="00D46C42"/>
    <w:rsid w:val="00D50E93"/>
    <w:rsid w:val="00D52925"/>
    <w:rsid w:val="00D60528"/>
    <w:rsid w:val="00D637F2"/>
    <w:rsid w:val="00D6493E"/>
    <w:rsid w:val="00D66AAF"/>
    <w:rsid w:val="00D963E3"/>
    <w:rsid w:val="00DB269E"/>
    <w:rsid w:val="00DB489F"/>
    <w:rsid w:val="00DB622A"/>
    <w:rsid w:val="00DC30BF"/>
    <w:rsid w:val="00DC66E6"/>
    <w:rsid w:val="00DD1302"/>
    <w:rsid w:val="00DF16EF"/>
    <w:rsid w:val="00DF40A0"/>
    <w:rsid w:val="00DF5C1A"/>
    <w:rsid w:val="00E0289E"/>
    <w:rsid w:val="00E1346C"/>
    <w:rsid w:val="00E14491"/>
    <w:rsid w:val="00E21FE8"/>
    <w:rsid w:val="00E23C28"/>
    <w:rsid w:val="00E248C2"/>
    <w:rsid w:val="00E33A0D"/>
    <w:rsid w:val="00E35EB2"/>
    <w:rsid w:val="00E37FB3"/>
    <w:rsid w:val="00E37FEE"/>
    <w:rsid w:val="00E406BA"/>
    <w:rsid w:val="00E4236E"/>
    <w:rsid w:val="00E44C11"/>
    <w:rsid w:val="00E63891"/>
    <w:rsid w:val="00E66EA9"/>
    <w:rsid w:val="00E735E9"/>
    <w:rsid w:val="00E75816"/>
    <w:rsid w:val="00E76583"/>
    <w:rsid w:val="00E86094"/>
    <w:rsid w:val="00E86BB5"/>
    <w:rsid w:val="00EB2994"/>
    <w:rsid w:val="00EB3370"/>
    <w:rsid w:val="00EB49DC"/>
    <w:rsid w:val="00EB4CB1"/>
    <w:rsid w:val="00EC7236"/>
    <w:rsid w:val="00ED48AE"/>
    <w:rsid w:val="00ED6C3B"/>
    <w:rsid w:val="00ED6EF6"/>
    <w:rsid w:val="00ED7BFC"/>
    <w:rsid w:val="00EE441F"/>
    <w:rsid w:val="00EF4169"/>
    <w:rsid w:val="00F00BB8"/>
    <w:rsid w:val="00F06072"/>
    <w:rsid w:val="00F1174B"/>
    <w:rsid w:val="00F12044"/>
    <w:rsid w:val="00F143FF"/>
    <w:rsid w:val="00F20943"/>
    <w:rsid w:val="00F21D40"/>
    <w:rsid w:val="00F222E5"/>
    <w:rsid w:val="00F3276B"/>
    <w:rsid w:val="00F4620B"/>
    <w:rsid w:val="00F47BF0"/>
    <w:rsid w:val="00F609D0"/>
    <w:rsid w:val="00F67AF9"/>
    <w:rsid w:val="00F7168F"/>
    <w:rsid w:val="00F71C37"/>
    <w:rsid w:val="00F75742"/>
    <w:rsid w:val="00F830F3"/>
    <w:rsid w:val="00F8414D"/>
    <w:rsid w:val="00F95085"/>
    <w:rsid w:val="00F95191"/>
    <w:rsid w:val="00F96C70"/>
    <w:rsid w:val="00FA13A5"/>
    <w:rsid w:val="00FA74C9"/>
    <w:rsid w:val="00FB691D"/>
    <w:rsid w:val="00FC71CD"/>
    <w:rsid w:val="00FD3ABC"/>
    <w:rsid w:val="00FD6066"/>
    <w:rsid w:val="00FE3988"/>
    <w:rsid w:val="00FF03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4BE7"/>
  <w15:chartTrackingRefBased/>
  <w15:docId w15:val="{9C4A4809-F9DB-450F-A7AD-881119F9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79F5"/>
    <w:pPr>
      <w:spacing w:after="120" w:line="288" w:lineRule="auto"/>
    </w:pPr>
    <w:rPr>
      <w:sz w:val="18"/>
      <w:lang w:val="en-US"/>
    </w:rPr>
  </w:style>
  <w:style w:type="paragraph" w:styleId="Heading1">
    <w:name w:val="heading 1"/>
    <w:basedOn w:val="Normal"/>
    <w:next w:val="BodyText"/>
    <w:link w:val="Heading1Char"/>
    <w:uiPriority w:val="9"/>
    <w:semiHidden/>
    <w:qFormat/>
    <w:rsid w:val="003B74AF"/>
    <w:pPr>
      <w:keepNext/>
      <w:keepLines/>
      <w:spacing w:after="60" w:line="216" w:lineRule="auto"/>
      <w:outlineLvl w:val="0"/>
    </w:pPr>
    <w:rPr>
      <w:rFonts w:asciiTheme="majorHAnsi" w:eastAsiaTheme="majorEastAsia" w:hAnsiTheme="majorHAnsi" w:cstheme="majorBidi"/>
      <w:color w:val="000000" w:themeColor="text1"/>
      <w:sz w:val="60"/>
      <w:szCs w:val="32"/>
    </w:rPr>
  </w:style>
  <w:style w:type="paragraph" w:styleId="Heading2">
    <w:name w:val="heading 2"/>
    <w:basedOn w:val="Normal"/>
    <w:next w:val="BodyText"/>
    <w:link w:val="Heading2Char"/>
    <w:uiPriority w:val="9"/>
    <w:semiHidden/>
    <w:qFormat/>
    <w:rsid w:val="00C43971"/>
    <w:pPr>
      <w:keepNext/>
      <w:keepLines/>
      <w:spacing w:before="360" w:line="240" w:lineRule="auto"/>
      <w:outlineLvl w:val="1"/>
    </w:pPr>
    <w:rPr>
      <w:rFonts w:asciiTheme="majorHAnsi" w:eastAsiaTheme="majorEastAsia" w:hAnsiTheme="majorHAnsi" w:cstheme="majorBidi"/>
      <w:b/>
      <w:color w:val="991F3D" w:themeColor="accent4"/>
      <w:sz w:val="22"/>
      <w:szCs w:val="26"/>
    </w:rPr>
  </w:style>
  <w:style w:type="paragraph" w:styleId="Heading3">
    <w:name w:val="heading 3"/>
    <w:basedOn w:val="Normal"/>
    <w:next w:val="BodyText"/>
    <w:link w:val="Heading3Char"/>
    <w:uiPriority w:val="9"/>
    <w:semiHidden/>
    <w:qFormat/>
    <w:rsid w:val="004E6F0B"/>
    <w:pPr>
      <w:keepNext/>
      <w:keepLines/>
      <w:spacing w:before="180" w:line="240" w:lineRule="auto"/>
      <w:outlineLvl w:val="2"/>
    </w:pPr>
    <w:rPr>
      <w:rFonts w:asciiTheme="majorHAnsi" w:eastAsiaTheme="majorEastAsia" w:hAnsiTheme="majorHAnsi" w:cstheme="majorBidi"/>
      <w:b/>
      <w:color w:val="E31937" w:themeColor="accent1"/>
      <w:szCs w:val="24"/>
    </w:rPr>
  </w:style>
  <w:style w:type="paragraph" w:styleId="Heading4">
    <w:name w:val="heading 4"/>
    <w:basedOn w:val="Normal"/>
    <w:next w:val="BodyText"/>
    <w:link w:val="Heading4Char"/>
    <w:uiPriority w:val="9"/>
    <w:semiHidden/>
    <w:qFormat/>
    <w:rsid w:val="00580BF2"/>
    <w:pPr>
      <w:keepNext/>
      <w:keepLines/>
      <w:spacing w:before="240" w:line="240" w:lineRule="auto"/>
      <w:outlineLvl w:val="3"/>
    </w:pPr>
    <w:rPr>
      <w:rFonts w:asciiTheme="majorHAnsi" w:eastAsiaTheme="majorEastAsia" w:hAnsiTheme="majorHAnsi" w:cstheme="majorBidi"/>
      <w:iCs/>
      <w:sz w:val="24"/>
    </w:rPr>
  </w:style>
  <w:style w:type="paragraph" w:styleId="Heading5">
    <w:name w:val="heading 5"/>
    <w:basedOn w:val="Normal"/>
    <w:next w:val="BodyText"/>
    <w:link w:val="Heading5Char"/>
    <w:uiPriority w:val="9"/>
    <w:semiHidden/>
    <w:qFormat/>
    <w:rsid w:val="00324F28"/>
    <w:pPr>
      <w:keepNext/>
      <w:keepLines/>
      <w:spacing w:before="40" w:after="0"/>
      <w:outlineLvl w:val="4"/>
    </w:pPr>
    <w:rPr>
      <w:rFonts w:asciiTheme="majorHAnsi" w:eastAsiaTheme="majorEastAsia" w:hAnsiTheme="majorHAnsi" w:cstheme="majorBidi"/>
      <w:caps/>
    </w:rPr>
  </w:style>
  <w:style w:type="paragraph" w:styleId="Heading6">
    <w:name w:val="heading 6"/>
    <w:aliases w:val="Appendix Heading 1"/>
    <w:basedOn w:val="Normal"/>
    <w:next w:val="BodyText"/>
    <w:link w:val="Heading6Char"/>
    <w:uiPriority w:val="9"/>
    <w:semiHidden/>
    <w:qFormat/>
    <w:rsid w:val="007A2128"/>
    <w:pPr>
      <w:keepNext/>
      <w:keepLines/>
      <w:pageBreakBefore/>
      <w:spacing w:after="360" w:line="240" w:lineRule="auto"/>
      <w:outlineLvl w:val="5"/>
    </w:pPr>
    <w:rPr>
      <w:rFonts w:asciiTheme="majorHAnsi" w:eastAsiaTheme="majorEastAsia" w:hAnsiTheme="majorHAnsi" w:cstheme="majorBidi"/>
      <w:sz w:val="48"/>
    </w:rPr>
  </w:style>
  <w:style w:type="paragraph" w:styleId="Heading7">
    <w:name w:val="heading 7"/>
    <w:aliases w:val="Appendix Heading 2"/>
    <w:basedOn w:val="Normal"/>
    <w:next w:val="Normal"/>
    <w:link w:val="Heading7Char"/>
    <w:uiPriority w:val="9"/>
    <w:semiHidden/>
    <w:qFormat/>
    <w:rsid w:val="007A2128"/>
    <w:pPr>
      <w:keepNext/>
      <w:keepLines/>
      <w:spacing w:before="320" w:line="240" w:lineRule="auto"/>
      <w:outlineLvl w:val="6"/>
    </w:pPr>
    <w:rPr>
      <w:rFonts w:asciiTheme="majorHAnsi" w:eastAsiaTheme="majorEastAsia" w:hAnsiTheme="majorHAnsi" w:cstheme="majorBidi"/>
      <w:b/>
      <w:iCs/>
      <w:sz w:val="32"/>
    </w:rPr>
  </w:style>
  <w:style w:type="paragraph" w:styleId="Heading8">
    <w:name w:val="heading 8"/>
    <w:aliases w:val="Appendix Heading 3"/>
    <w:basedOn w:val="Normal"/>
    <w:next w:val="Normal"/>
    <w:link w:val="Heading8Char"/>
    <w:uiPriority w:val="9"/>
    <w:semiHidden/>
    <w:qFormat/>
    <w:rsid w:val="007A2128"/>
    <w:pPr>
      <w:keepNext/>
      <w:keepLines/>
      <w:spacing w:before="240" w:line="240" w:lineRule="auto"/>
      <w:outlineLvl w:val="7"/>
    </w:pPr>
    <w:rPr>
      <w:rFonts w:asciiTheme="majorHAnsi" w:eastAsiaTheme="majorEastAsia" w:hAnsiTheme="majorHAnsi" w:cstheme="majorBidi"/>
      <w:sz w:val="28"/>
      <w:szCs w:val="21"/>
    </w:rPr>
  </w:style>
  <w:style w:type="paragraph" w:styleId="Heading9">
    <w:name w:val="heading 9"/>
    <w:aliases w:val="Appendix Heading 4"/>
    <w:basedOn w:val="Normal"/>
    <w:next w:val="Normal"/>
    <w:link w:val="Heading9Char"/>
    <w:uiPriority w:val="9"/>
    <w:semiHidden/>
    <w:qFormat/>
    <w:rsid w:val="00583BBB"/>
    <w:pPr>
      <w:keepNext/>
      <w:keepLines/>
      <w:spacing w:before="240" w:line="240" w:lineRule="auto"/>
      <w:outlineLvl w:val="8"/>
    </w:pPr>
    <w:rPr>
      <w:rFonts w:asciiTheme="majorHAnsi" w:eastAsiaTheme="majorEastAsia" w:hAnsiTheme="majorHAnsi" w:cstheme="majorBidi"/>
      <w:iCs/>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7E0"/>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color w:val="FFFFFF" w:themeColor="background1"/>
      </w:rPr>
      <w:tblPr/>
      <w:tcPr>
        <w:shd w:val="clear" w:color="auto" w:fill="5236AB" w:themeFill="accent3"/>
      </w:tcPr>
    </w:tblStylePr>
  </w:style>
  <w:style w:type="paragraph" w:styleId="Header">
    <w:name w:val="header"/>
    <w:basedOn w:val="Normal"/>
    <w:link w:val="HeaderChar"/>
    <w:uiPriority w:val="99"/>
    <w:unhideWhenUsed/>
    <w:rsid w:val="0046222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2221"/>
    <w:rPr>
      <w:sz w:val="18"/>
    </w:rPr>
  </w:style>
  <w:style w:type="paragraph" w:styleId="Footer">
    <w:name w:val="footer"/>
    <w:basedOn w:val="Normal"/>
    <w:link w:val="FooterChar"/>
    <w:uiPriority w:val="99"/>
    <w:unhideWhenUsed/>
    <w:rsid w:val="00691468"/>
    <w:pPr>
      <w:tabs>
        <w:tab w:val="center" w:pos="4320"/>
        <w:tab w:val="right" w:pos="8640"/>
      </w:tabs>
      <w:spacing w:before="240" w:after="0" w:line="240" w:lineRule="auto"/>
    </w:pPr>
  </w:style>
  <w:style w:type="character" w:customStyle="1" w:styleId="FooterChar">
    <w:name w:val="Footer Char"/>
    <w:basedOn w:val="DefaultParagraphFont"/>
    <w:link w:val="Footer"/>
    <w:uiPriority w:val="99"/>
    <w:rsid w:val="00691468"/>
    <w:rPr>
      <w:sz w:val="18"/>
    </w:rPr>
  </w:style>
  <w:style w:type="paragraph" w:styleId="Title">
    <w:name w:val="Title"/>
    <w:basedOn w:val="Normal"/>
    <w:next w:val="BodyText"/>
    <w:link w:val="TitleChar"/>
    <w:uiPriority w:val="10"/>
    <w:semiHidden/>
    <w:qFormat/>
    <w:rsid w:val="00C43971"/>
    <w:pPr>
      <w:pageBreakBefore/>
      <w:spacing w:before="600" w:after="360" w:line="240" w:lineRule="auto"/>
      <w:contextualSpacing/>
    </w:pPr>
    <w:rPr>
      <w:rFonts w:asciiTheme="majorHAnsi" w:eastAsiaTheme="majorEastAsia" w:hAnsiTheme="majorHAnsi" w:cstheme="majorBidi"/>
      <w:color w:val="E31937" w:themeColor="accent1"/>
      <w:spacing w:val="-10"/>
      <w:kern w:val="28"/>
      <w:sz w:val="28"/>
      <w:szCs w:val="56"/>
    </w:rPr>
  </w:style>
  <w:style w:type="character" w:customStyle="1" w:styleId="TitleChar">
    <w:name w:val="Title Char"/>
    <w:basedOn w:val="DefaultParagraphFont"/>
    <w:link w:val="Title"/>
    <w:uiPriority w:val="10"/>
    <w:semiHidden/>
    <w:rsid w:val="00A0337C"/>
    <w:rPr>
      <w:rFonts w:asciiTheme="majorHAnsi" w:eastAsiaTheme="majorEastAsia" w:hAnsiTheme="majorHAnsi" w:cstheme="majorBidi"/>
      <w:color w:val="E31937" w:themeColor="accent1"/>
      <w:spacing w:val="-10"/>
      <w:kern w:val="28"/>
      <w:sz w:val="28"/>
      <w:szCs w:val="56"/>
    </w:rPr>
  </w:style>
  <w:style w:type="paragraph" w:styleId="Subtitle">
    <w:name w:val="Subtitle"/>
    <w:basedOn w:val="Normal"/>
    <w:next w:val="BodyText"/>
    <w:link w:val="SubtitleChar"/>
    <w:uiPriority w:val="11"/>
    <w:semiHidden/>
    <w:qFormat/>
    <w:rsid w:val="00F609D0"/>
    <w:pPr>
      <w:numPr>
        <w:ilvl w:val="1"/>
      </w:numPr>
      <w:spacing w:before="120" w:line="240" w:lineRule="auto"/>
    </w:pPr>
    <w:rPr>
      <w:rFonts w:eastAsiaTheme="minorEastAsia"/>
      <w:b/>
      <w:caps/>
    </w:rPr>
  </w:style>
  <w:style w:type="character" w:customStyle="1" w:styleId="SubtitleChar">
    <w:name w:val="Subtitle Char"/>
    <w:basedOn w:val="DefaultParagraphFont"/>
    <w:link w:val="Subtitle"/>
    <w:uiPriority w:val="11"/>
    <w:semiHidden/>
    <w:rsid w:val="00B8215D"/>
    <w:rPr>
      <w:rFonts w:eastAsiaTheme="minorEastAsia"/>
      <w:b/>
      <w:caps/>
      <w:sz w:val="18"/>
      <w:lang w:val="en-US"/>
    </w:rPr>
  </w:style>
  <w:style w:type="character" w:customStyle="1" w:styleId="Heading1Char">
    <w:name w:val="Heading 1 Char"/>
    <w:basedOn w:val="DefaultParagraphFont"/>
    <w:link w:val="Heading1"/>
    <w:uiPriority w:val="9"/>
    <w:semiHidden/>
    <w:rsid w:val="00A0337C"/>
    <w:rPr>
      <w:rFonts w:asciiTheme="majorHAnsi" w:eastAsiaTheme="majorEastAsia" w:hAnsiTheme="majorHAnsi" w:cstheme="majorBidi"/>
      <w:color w:val="000000" w:themeColor="text1"/>
      <w:sz w:val="60"/>
      <w:szCs w:val="32"/>
    </w:rPr>
  </w:style>
  <w:style w:type="character" w:customStyle="1" w:styleId="Heading2Char">
    <w:name w:val="Heading 2 Char"/>
    <w:basedOn w:val="DefaultParagraphFont"/>
    <w:link w:val="Heading2"/>
    <w:uiPriority w:val="9"/>
    <w:semiHidden/>
    <w:rsid w:val="00A0337C"/>
    <w:rPr>
      <w:rFonts w:asciiTheme="majorHAnsi" w:eastAsiaTheme="majorEastAsia" w:hAnsiTheme="majorHAnsi" w:cstheme="majorBidi"/>
      <w:b/>
      <w:color w:val="991F3D" w:themeColor="accent4"/>
      <w:szCs w:val="26"/>
    </w:rPr>
  </w:style>
  <w:style w:type="character" w:customStyle="1" w:styleId="Heading3Char">
    <w:name w:val="Heading 3 Char"/>
    <w:basedOn w:val="DefaultParagraphFont"/>
    <w:link w:val="Heading3"/>
    <w:uiPriority w:val="9"/>
    <w:semiHidden/>
    <w:rsid w:val="00A0337C"/>
    <w:rPr>
      <w:rFonts w:asciiTheme="majorHAnsi" w:eastAsiaTheme="majorEastAsia" w:hAnsiTheme="majorHAnsi" w:cstheme="majorBidi"/>
      <w:b/>
      <w:color w:val="E31937" w:themeColor="accent1"/>
      <w:sz w:val="18"/>
      <w:szCs w:val="24"/>
    </w:rPr>
  </w:style>
  <w:style w:type="character" w:customStyle="1" w:styleId="Heading4Char">
    <w:name w:val="Heading 4 Char"/>
    <w:basedOn w:val="DefaultParagraphFont"/>
    <w:link w:val="Heading4"/>
    <w:uiPriority w:val="9"/>
    <w:semiHidden/>
    <w:rsid w:val="00A0337C"/>
    <w:rPr>
      <w:rFonts w:asciiTheme="majorHAnsi" w:eastAsiaTheme="majorEastAsia" w:hAnsiTheme="majorHAnsi" w:cstheme="majorBidi"/>
      <w:iCs/>
      <w:sz w:val="24"/>
    </w:rPr>
  </w:style>
  <w:style w:type="paragraph" w:styleId="ListParagraph">
    <w:name w:val="List Paragraph"/>
    <w:basedOn w:val="Normal"/>
    <w:uiPriority w:val="34"/>
    <w:semiHidden/>
    <w:qFormat/>
    <w:rsid w:val="00AB25D6"/>
    <w:pPr>
      <w:ind w:left="720"/>
      <w:contextualSpacing/>
    </w:pPr>
  </w:style>
  <w:style w:type="character" w:styleId="BookTitle">
    <w:name w:val="Book Title"/>
    <w:basedOn w:val="DefaultParagraphFont"/>
    <w:uiPriority w:val="33"/>
    <w:semiHidden/>
    <w:qFormat/>
    <w:rsid w:val="00AB25D6"/>
    <w:rPr>
      <w:b/>
      <w:bCs/>
      <w:i/>
      <w:iCs/>
      <w:spacing w:val="5"/>
    </w:rPr>
  </w:style>
  <w:style w:type="paragraph" w:styleId="Quote">
    <w:name w:val="Quote"/>
    <w:basedOn w:val="Normal"/>
    <w:next w:val="BodyText"/>
    <w:link w:val="QuoteChar"/>
    <w:uiPriority w:val="24"/>
    <w:semiHidden/>
    <w:qFormat/>
    <w:rsid w:val="00E0289E"/>
    <w:pPr>
      <w:spacing w:before="240" w:after="240"/>
    </w:pPr>
    <w:rPr>
      <w:iCs/>
      <w:color w:val="404040" w:themeColor="text1" w:themeTint="BF"/>
      <w:sz w:val="36"/>
      <w14:textFill>
        <w14:gradFill>
          <w14:gsLst>
            <w14:gs w14:pos="0">
              <w14:schemeClr w14:val="accent1"/>
            </w14:gs>
            <w14:gs w14:pos="75000">
              <w14:schemeClr w14:val="accent2"/>
            </w14:gs>
            <w14:gs w14:pos="100000">
              <w14:schemeClr w14:val="accent4"/>
            </w14:gs>
          </w14:gsLst>
          <w14:lin w14:ang="0" w14:scaled="0"/>
        </w14:gradFill>
      </w14:textFill>
    </w:rPr>
  </w:style>
  <w:style w:type="character" w:customStyle="1" w:styleId="QuoteChar">
    <w:name w:val="Quote Char"/>
    <w:basedOn w:val="DefaultParagraphFont"/>
    <w:link w:val="Quote"/>
    <w:uiPriority w:val="24"/>
    <w:semiHidden/>
    <w:rsid w:val="004F5F14"/>
    <w:rPr>
      <w:iCs/>
      <w:color w:val="404040" w:themeColor="text1" w:themeTint="BF"/>
      <w:sz w:val="36"/>
      <w:lang w:val="en-US"/>
      <w14:textFill>
        <w14:gradFill>
          <w14:gsLst>
            <w14:gs w14:pos="0">
              <w14:schemeClr w14:val="accent1"/>
            </w14:gs>
            <w14:gs w14:pos="75000">
              <w14:schemeClr w14:val="accent2"/>
            </w14:gs>
            <w14:gs w14:pos="100000">
              <w14:schemeClr w14:val="accent4"/>
            </w14:gs>
          </w14:gsLst>
          <w14:lin w14:ang="0" w14:scaled="0"/>
        </w14:gradFill>
      </w14:textFill>
    </w:rPr>
  </w:style>
  <w:style w:type="paragraph" w:styleId="IntenseQuote">
    <w:name w:val="Intense Quote"/>
    <w:basedOn w:val="Normal"/>
    <w:next w:val="Normal"/>
    <w:link w:val="IntenseQuoteChar"/>
    <w:uiPriority w:val="24"/>
    <w:semiHidden/>
    <w:qFormat/>
    <w:rsid w:val="00494C0E"/>
    <w:pPr>
      <w:pBdr>
        <w:top w:val="single" w:sz="4" w:space="7" w:color="E31937" w:themeColor="accent1"/>
        <w:bottom w:val="single" w:sz="4" w:space="6" w:color="E31937" w:themeColor="accent1"/>
      </w:pBdr>
      <w:shd w:val="clear" w:color="auto" w:fill="E31937" w:themeFill="accent1"/>
      <w:spacing w:before="360" w:after="360"/>
      <w:jc w:val="center"/>
    </w:pPr>
    <w:rPr>
      <w:iCs/>
      <w:color w:val="FFFFFF" w:themeColor="background1"/>
    </w:rPr>
  </w:style>
  <w:style w:type="character" w:customStyle="1" w:styleId="IntenseQuoteChar">
    <w:name w:val="Intense Quote Char"/>
    <w:basedOn w:val="DefaultParagraphFont"/>
    <w:link w:val="IntenseQuote"/>
    <w:uiPriority w:val="24"/>
    <w:semiHidden/>
    <w:rsid w:val="00082192"/>
    <w:rPr>
      <w:iCs/>
      <w:color w:val="FFFFFF" w:themeColor="background1"/>
      <w:sz w:val="20"/>
      <w:shd w:val="clear" w:color="auto" w:fill="E31937" w:themeFill="accent1"/>
    </w:rPr>
  </w:style>
  <w:style w:type="table" w:styleId="TableGridLight">
    <w:name w:val="Grid Table Light"/>
    <w:basedOn w:val="TableNormal"/>
    <w:uiPriority w:val="40"/>
    <w:rsid w:val="00157B4D"/>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table" w:styleId="PlainTable4">
    <w:name w:val="Plain Table 4"/>
    <w:basedOn w:val="TableNormal"/>
    <w:uiPriority w:val="44"/>
    <w:rsid w:val="00FA13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D3F1D"/>
    <w:rPr>
      <w:sz w:val="16"/>
      <w:szCs w:val="16"/>
    </w:rPr>
  </w:style>
  <w:style w:type="paragraph" w:styleId="CommentText">
    <w:name w:val="annotation text"/>
    <w:basedOn w:val="Normal"/>
    <w:link w:val="CommentTextChar"/>
    <w:uiPriority w:val="99"/>
    <w:semiHidden/>
    <w:unhideWhenUsed/>
    <w:rsid w:val="00CD3F1D"/>
    <w:pPr>
      <w:spacing w:line="240" w:lineRule="auto"/>
    </w:pPr>
    <w:rPr>
      <w:szCs w:val="20"/>
    </w:rPr>
  </w:style>
  <w:style w:type="character" w:customStyle="1" w:styleId="CommentTextChar">
    <w:name w:val="Comment Text Char"/>
    <w:basedOn w:val="DefaultParagraphFont"/>
    <w:link w:val="CommentText"/>
    <w:uiPriority w:val="99"/>
    <w:semiHidden/>
    <w:rsid w:val="00CD3F1D"/>
    <w:rPr>
      <w:sz w:val="20"/>
      <w:szCs w:val="20"/>
    </w:rPr>
  </w:style>
  <w:style w:type="paragraph" w:styleId="CommentSubject">
    <w:name w:val="annotation subject"/>
    <w:basedOn w:val="CommentText"/>
    <w:next w:val="CommentText"/>
    <w:link w:val="CommentSubjectChar"/>
    <w:uiPriority w:val="99"/>
    <w:semiHidden/>
    <w:unhideWhenUsed/>
    <w:rsid w:val="00CD3F1D"/>
    <w:rPr>
      <w:b/>
      <w:bCs/>
    </w:rPr>
  </w:style>
  <w:style w:type="character" w:customStyle="1" w:styleId="CommentSubjectChar">
    <w:name w:val="Comment Subject Char"/>
    <w:basedOn w:val="CommentTextChar"/>
    <w:link w:val="CommentSubject"/>
    <w:uiPriority w:val="99"/>
    <w:semiHidden/>
    <w:rsid w:val="00CD3F1D"/>
    <w:rPr>
      <w:b/>
      <w:bCs/>
      <w:sz w:val="20"/>
      <w:szCs w:val="20"/>
    </w:rPr>
  </w:style>
  <w:style w:type="paragraph" w:styleId="Revision">
    <w:name w:val="Revision"/>
    <w:hidden/>
    <w:uiPriority w:val="99"/>
    <w:semiHidden/>
    <w:rsid w:val="00CD3F1D"/>
    <w:pPr>
      <w:spacing w:after="0" w:line="240" w:lineRule="auto"/>
    </w:pPr>
  </w:style>
  <w:style w:type="paragraph" w:styleId="BalloonText">
    <w:name w:val="Balloon Text"/>
    <w:basedOn w:val="Normal"/>
    <w:link w:val="BalloonTextChar"/>
    <w:uiPriority w:val="99"/>
    <w:semiHidden/>
    <w:unhideWhenUsed/>
    <w:rsid w:val="00CD3F1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3F1D"/>
    <w:rPr>
      <w:rFonts w:ascii="Segoe UI" w:hAnsi="Segoe UI" w:cs="Segoe UI"/>
      <w:sz w:val="18"/>
      <w:szCs w:val="18"/>
    </w:rPr>
  </w:style>
  <w:style w:type="character" w:customStyle="1" w:styleId="Heading5Char">
    <w:name w:val="Heading 5 Char"/>
    <w:basedOn w:val="DefaultParagraphFont"/>
    <w:link w:val="Heading5"/>
    <w:uiPriority w:val="9"/>
    <w:semiHidden/>
    <w:rsid w:val="00A0337C"/>
    <w:rPr>
      <w:rFonts w:asciiTheme="majorHAnsi" w:eastAsiaTheme="majorEastAsia" w:hAnsiTheme="majorHAnsi" w:cstheme="majorBidi"/>
      <w:caps/>
      <w:sz w:val="18"/>
    </w:rPr>
  </w:style>
  <w:style w:type="character" w:customStyle="1" w:styleId="Heading6Char">
    <w:name w:val="Heading 6 Char"/>
    <w:aliases w:val="Appendix Heading 1 Char"/>
    <w:basedOn w:val="DefaultParagraphFont"/>
    <w:link w:val="Heading6"/>
    <w:uiPriority w:val="9"/>
    <w:semiHidden/>
    <w:rsid w:val="00A0337C"/>
    <w:rPr>
      <w:rFonts w:asciiTheme="majorHAnsi" w:eastAsiaTheme="majorEastAsia" w:hAnsiTheme="majorHAnsi" w:cstheme="majorBidi"/>
      <w:sz w:val="48"/>
    </w:rPr>
  </w:style>
  <w:style w:type="paragraph" w:customStyle="1" w:styleId="DocumentTitle">
    <w:name w:val="Document Title"/>
    <w:basedOn w:val="Normal"/>
    <w:next w:val="BodyText"/>
    <w:uiPriority w:val="99"/>
    <w:semiHidden/>
    <w:qFormat/>
    <w:rsid w:val="00B45A46"/>
    <w:pPr>
      <w:spacing w:after="240" w:line="240" w:lineRule="auto"/>
      <w:ind w:left="-25"/>
    </w:pPr>
    <w:rPr>
      <w:sz w:val="64"/>
    </w:rPr>
  </w:style>
  <w:style w:type="paragraph" w:customStyle="1" w:styleId="DocumentType">
    <w:name w:val="Document Type"/>
    <w:basedOn w:val="Normal"/>
    <w:next w:val="BodyText"/>
    <w:uiPriority w:val="99"/>
    <w:semiHidden/>
    <w:qFormat/>
    <w:rsid w:val="002B6889"/>
    <w:pPr>
      <w:spacing w:after="60" w:line="240" w:lineRule="auto"/>
    </w:pPr>
    <w:rPr>
      <w:caps/>
      <w:sz w:val="32"/>
    </w:rPr>
  </w:style>
  <w:style w:type="paragraph" w:customStyle="1" w:styleId="CV-OfficePosition">
    <w:name w:val="CV - Office Position"/>
    <w:basedOn w:val="Normal"/>
    <w:uiPriority w:val="11"/>
    <w:rsid w:val="003B74AF"/>
    <w:pPr>
      <w:spacing w:after="20" w:line="240" w:lineRule="auto"/>
    </w:pPr>
    <w:rPr>
      <w:b/>
      <w:color w:val="E31937" w:themeColor="accent1"/>
      <w:sz w:val="22"/>
    </w:rPr>
  </w:style>
  <w:style w:type="paragraph" w:styleId="Date">
    <w:name w:val="Date"/>
    <w:aliases w:val="Experience"/>
    <w:basedOn w:val="Normal"/>
    <w:next w:val="BodyText"/>
    <w:link w:val="DateChar"/>
    <w:uiPriority w:val="99"/>
    <w:semiHidden/>
    <w:rsid w:val="003B74AF"/>
    <w:pPr>
      <w:spacing w:after="0" w:line="240" w:lineRule="auto"/>
    </w:pPr>
    <w:rPr>
      <w:sz w:val="22"/>
    </w:rPr>
  </w:style>
  <w:style w:type="character" w:customStyle="1" w:styleId="DateChar">
    <w:name w:val="Date Char"/>
    <w:aliases w:val="Experience Char"/>
    <w:basedOn w:val="DefaultParagraphFont"/>
    <w:link w:val="Date"/>
    <w:uiPriority w:val="99"/>
    <w:semiHidden/>
    <w:rsid w:val="00A0337C"/>
  </w:style>
  <w:style w:type="paragraph" w:styleId="FootnoteText">
    <w:name w:val="footnote text"/>
    <w:basedOn w:val="Normal"/>
    <w:link w:val="FootnoteTextChar"/>
    <w:uiPriority w:val="34"/>
    <w:rsid w:val="0056547E"/>
    <w:pPr>
      <w:spacing w:line="240" w:lineRule="auto"/>
    </w:pPr>
    <w:rPr>
      <w:szCs w:val="20"/>
    </w:rPr>
  </w:style>
  <w:style w:type="character" w:customStyle="1" w:styleId="FootnoteTextChar">
    <w:name w:val="Footnote Text Char"/>
    <w:basedOn w:val="DefaultParagraphFont"/>
    <w:link w:val="FootnoteText"/>
    <w:uiPriority w:val="34"/>
    <w:rsid w:val="009C7204"/>
    <w:rPr>
      <w:sz w:val="18"/>
      <w:szCs w:val="20"/>
    </w:rPr>
  </w:style>
  <w:style w:type="paragraph" w:styleId="Signature">
    <w:name w:val="Signature"/>
    <w:basedOn w:val="Normal"/>
    <w:link w:val="SignatureChar"/>
    <w:uiPriority w:val="99"/>
    <w:semiHidden/>
    <w:rsid w:val="00580BF2"/>
    <w:pPr>
      <w:spacing w:before="6000" w:after="0"/>
      <w:contextualSpacing/>
    </w:pPr>
  </w:style>
  <w:style w:type="character" w:customStyle="1" w:styleId="SignatureChar">
    <w:name w:val="Signature Char"/>
    <w:basedOn w:val="DefaultParagraphFont"/>
    <w:link w:val="Signature"/>
    <w:uiPriority w:val="99"/>
    <w:semiHidden/>
    <w:rsid w:val="00A0337C"/>
    <w:rPr>
      <w:sz w:val="18"/>
    </w:rPr>
  </w:style>
  <w:style w:type="character" w:styleId="Hyperlink">
    <w:name w:val="Hyperlink"/>
    <w:basedOn w:val="DefaultParagraphFont"/>
    <w:uiPriority w:val="99"/>
    <w:unhideWhenUsed/>
    <w:rsid w:val="00AA5488"/>
    <w:rPr>
      <w:color w:val="5236AB" w:themeColor="accent3"/>
      <w:u w:val="single"/>
    </w:rPr>
  </w:style>
  <w:style w:type="character" w:customStyle="1" w:styleId="UnresolvedMention1">
    <w:name w:val="Unresolved Mention1"/>
    <w:basedOn w:val="DefaultParagraphFont"/>
    <w:uiPriority w:val="99"/>
    <w:semiHidden/>
    <w:unhideWhenUsed/>
    <w:rsid w:val="0056547E"/>
    <w:rPr>
      <w:color w:val="605E5C"/>
      <w:shd w:val="clear" w:color="auto" w:fill="E1DFDD"/>
    </w:rPr>
  </w:style>
  <w:style w:type="paragraph" w:styleId="ListBullet">
    <w:name w:val="List Bullet"/>
    <w:basedOn w:val="Normal"/>
    <w:uiPriority w:val="34"/>
    <w:rsid w:val="002D6538"/>
    <w:pPr>
      <w:numPr>
        <w:numId w:val="11"/>
      </w:numPr>
    </w:pPr>
  </w:style>
  <w:style w:type="paragraph" w:styleId="ListBullet2">
    <w:name w:val="List Bullet 2"/>
    <w:basedOn w:val="Normal"/>
    <w:uiPriority w:val="34"/>
    <w:rsid w:val="00660BF5"/>
    <w:pPr>
      <w:numPr>
        <w:numId w:val="12"/>
      </w:numPr>
      <w:tabs>
        <w:tab w:val="clear" w:pos="643"/>
        <w:tab w:val="left" w:pos="720"/>
      </w:tabs>
      <w:ind w:left="720"/>
      <w:contextualSpacing/>
    </w:pPr>
  </w:style>
  <w:style w:type="paragraph" w:styleId="ListBullet3">
    <w:name w:val="List Bullet 3"/>
    <w:basedOn w:val="Normal"/>
    <w:uiPriority w:val="34"/>
    <w:rsid w:val="00660BF5"/>
    <w:pPr>
      <w:numPr>
        <w:numId w:val="13"/>
      </w:numPr>
      <w:tabs>
        <w:tab w:val="clear" w:pos="926"/>
        <w:tab w:val="left" w:pos="1080"/>
      </w:tabs>
      <w:ind w:left="1080"/>
      <w:contextualSpacing/>
    </w:pPr>
  </w:style>
  <w:style w:type="paragraph" w:customStyle="1" w:styleId="CV-TableText">
    <w:name w:val="CV - Table Text"/>
    <w:basedOn w:val="Normal"/>
    <w:uiPriority w:val="29"/>
    <w:qFormat/>
    <w:rsid w:val="00B13FB5"/>
    <w:pPr>
      <w:spacing w:before="60" w:after="60" w:line="240" w:lineRule="auto"/>
    </w:pPr>
  </w:style>
  <w:style w:type="paragraph" w:customStyle="1" w:styleId="CV-TableSubtitle">
    <w:name w:val="CV - Table Subtitle"/>
    <w:basedOn w:val="CV-TableText"/>
    <w:uiPriority w:val="29"/>
    <w:qFormat/>
    <w:rsid w:val="00B13FB5"/>
    <w:rPr>
      <w:b/>
      <w:color w:val="FFFFFF" w:themeColor="background1"/>
    </w:rPr>
  </w:style>
  <w:style w:type="paragraph" w:customStyle="1" w:styleId="SectionTitle">
    <w:name w:val="Section Title"/>
    <w:basedOn w:val="DocumentTitle"/>
    <w:next w:val="BodyText"/>
    <w:uiPriority w:val="99"/>
    <w:semiHidden/>
    <w:qFormat/>
    <w:rsid w:val="00F47BF0"/>
    <w:pPr>
      <w:spacing w:before="360"/>
    </w:pPr>
  </w:style>
  <w:style w:type="paragraph" w:styleId="TOCHeading">
    <w:name w:val="TOC Heading"/>
    <w:basedOn w:val="Heading1"/>
    <w:next w:val="Normal"/>
    <w:uiPriority w:val="39"/>
    <w:semiHidden/>
    <w:qFormat/>
    <w:rsid w:val="00FE3988"/>
    <w:pPr>
      <w:pageBreakBefore/>
      <w:outlineLvl w:val="9"/>
    </w:pPr>
    <w:rPr>
      <w:color w:val="auto"/>
    </w:rPr>
  </w:style>
  <w:style w:type="paragraph" w:styleId="TOC1">
    <w:name w:val="toc 1"/>
    <w:basedOn w:val="Normal"/>
    <w:next w:val="Normal"/>
    <w:autoRedefine/>
    <w:uiPriority w:val="39"/>
    <w:semiHidden/>
    <w:rsid w:val="00282121"/>
    <w:pPr>
      <w:tabs>
        <w:tab w:val="left" w:pos="480"/>
        <w:tab w:val="right" w:leader="underscore" w:pos="10070"/>
      </w:tabs>
      <w:spacing w:before="240" w:line="240" w:lineRule="auto"/>
    </w:pPr>
    <w:rPr>
      <w:b/>
      <w:color w:val="E31937" w:themeColor="accent1"/>
      <w:sz w:val="24"/>
    </w:rPr>
  </w:style>
  <w:style w:type="paragraph" w:styleId="TOC2">
    <w:name w:val="toc 2"/>
    <w:basedOn w:val="Normal"/>
    <w:next w:val="Normal"/>
    <w:autoRedefine/>
    <w:uiPriority w:val="39"/>
    <w:semiHidden/>
    <w:rsid w:val="005B5A5F"/>
    <w:pPr>
      <w:tabs>
        <w:tab w:val="left" w:pos="1440"/>
        <w:tab w:val="right" w:leader="underscore" w:pos="10070"/>
      </w:tabs>
      <w:spacing w:line="240" w:lineRule="auto"/>
      <w:ind w:left="480"/>
    </w:pPr>
  </w:style>
  <w:style w:type="paragraph" w:styleId="TOC3">
    <w:name w:val="toc 3"/>
    <w:basedOn w:val="Normal"/>
    <w:next w:val="Normal"/>
    <w:autoRedefine/>
    <w:uiPriority w:val="39"/>
    <w:semiHidden/>
    <w:rsid w:val="005B5A5F"/>
    <w:pPr>
      <w:tabs>
        <w:tab w:val="left" w:pos="1440"/>
        <w:tab w:val="right" w:leader="underscore" w:pos="10070"/>
      </w:tabs>
      <w:spacing w:line="240" w:lineRule="auto"/>
      <w:ind w:left="480"/>
    </w:pPr>
  </w:style>
  <w:style w:type="character" w:styleId="Emphasis">
    <w:name w:val="Emphasis"/>
    <w:basedOn w:val="DefaultParagraphFont"/>
    <w:uiPriority w:val="19"/>
    <w:qFormat/>
    <w:rsid w:val="009A28C7"/>
    <w:rPr>
      <w:i/>
      <w:iCs/>
    </w:rPr>
  </w:style>
  <w:style w:type="character" w:styleId="Strong">
    <w:name w:val="Strong"/>
    <w:basedOn w:val="DefaultParagraphFont"/>
    <w:uiPriority w:val="22"/>
    <w:qFormat/>
    <w:rsid w:val="009A28C7"/>
    <w:rPr>
      <w:b/>
      <w:bCs/>
    </w:rPr>
  </w:style>
  <w:style w:type="paragraph" w:styleId="BodyText">
    <w:name w:val="Body Text"/>
    <w:basedOn w:val="Normal"/>
    <w:link w:val="BodyTextChar"/>
    <w:qFormat/>
    <w:rsid w:val="008A1B7B"/>
  </w:style>
  <w:style w:type="character" w:customStyle="1" w:styleId="BodyTextChar">
    <w:name w:val="Body Text Char"/>
    <w:basedOn w:val="DefaultParagraphFont"/>
    <w:link w:val="BodyText"/>
    <w:rsid w:val="009C7204"/>
    <w:rPr>
      <w:sz w:val="20"/>
    </w:rPr>
  </w:style>
  <w:style w:type="paragraph" w:styleId="BlockText">
    <w:name w:val="Block Text"/>
    <w:basedOn w:val="Normal"/>
    <w:uiPriority w:val="24"/>
    <w:semiHidden/>
    <w:rsid w:val="00082192"/>
    <w:pPr>
      <w:pBdr>
        <w:top w:val="single" w:sz="2" w:space="7" w:color="E31937" w:themeColor="accent1"/>
        <w:left w:val="single" w:sz="2" w:space="0" w:color="E31937" w:themeColor="accent1"/>
        <w:bottom w:val="single" w:sz="2" w:space="6" w:color="E31937" w:themeColor="accent1"/>
        <w:right w:val="single" w:sz="2" w:space="0" w:color="E31937" w:themeColor="accent1"/>
      </w:pBdr>
      <w:shd w:val="clear" w:color="auto" w:fill="E31937" w:themeFill="accent1"/>
      <w:spacing w:before="360" w:after="360"/>
      <w:jc w:val="center"/>
    </w:pPr>
    <w:rPr>
      <w:rFonts w:eastAsiaTheme="minorEastAsia"/>
      <w:color w:val="FFFFFF" w:themeColor="background1"/>
    </w:rPr>
  </w:style>
  <w:style w:type="paragraph" w:customStyle="1" w:styleId="CV-TableHeading">
    <w:name w:val="CV - Table Heading"/>
    <w:basedOn w:val="CV-TableText"/>
    <w:uiPriority w:val="29"/>
    <w:qFormat/>
    <w:rsid w:val="00FE3988"/>
  </w:style>
  <w:style w:type="character" w:styleId="PlaceholderText">
    <w:name w:val="Placeholder Text"/>
    <w:basedOn w:val="DefaultParagraphFont"/>
    <w:uiPriority w:val="99"/>
    <w:semiHidden/>
    <w:rsid w:val="0062312C"/>
    <w:rPr>
      <w:color w:val="808080"/>
    </w:rPr>
  </w:style>
  <w:style w:type="character" w:customStyle="1" w:styleId="Heading7Char">
    <w:name w:val="Heading 7 Char"/>
    <w:aliases w:val="Appendix Heading 2 Char"/>
    <w:basedOn w:val="DefaultParagraphFont"/>
    <w:link w:val="Heading7"/>
    <w:uiPriority w:val="9"/>
    <w:semiHidden/>
    <w:rsid w:val="00A0337C"/>
    <w:rPr>
      <w:rFonts w:asciiTheme="majorHAnsi" w:eastAsiaTheme="majorEastAsia" w:hAnsiTheme="majorHAnsi" w:cstheme="majorBidi"/>
      <w:b/>
      <w:iCs/>
      <w:sz w:val="32"/>
    </w:rPr>
  </w:style>
  <w:style w:type="character" w:customStyle="1" w:styleId="Heading8Char">
    <w:name w:val="Heading 8 Char"/>
    <w:aliases w:val="Appendix Heading 3 Char"/>
    <w:basedOn w:val="DefaultParagraphFont"/>
    <w:link w:val="Heading8"/>
    <w:uiPriority w:val="9"/>
    <w:semiHidden/>
    <w:rsid w:val="00A0337C"/>
    <w:rPr>
      <w:rFonts w:asciiTheme="majorHAnsi" w:eastAsiaTheme="majorEastAsia" w:hAnsiTheme="majorHAnsi" w:cstheme="majorBidi"/>
      <w:sz w:val="28"/>
      <w:szCs w:val="21"/>
    </w:rPr>
  </w:style>
  <w:style w:type="character" w:customStyle="1" w:styleId="Heading9Char">
    <w:name w:val="Heading 9 Char"/>
    <w:aliases w:val="Appendix Heading 4 Char"/>
    <w:basedOn w:val="DefaultParagraphFont"/>
    <w:link w:val="Heading9"/>
    <w:uiPriority w:val="9"/>
    <w:semiHidden/>
    <w:rsid w:val="00A0337C"/>
    <w:rPr>
      <w:rFonts w:asciiTheme="majorHAnsi" w:eastAsiaTheme="majorEastAsia" w:hAnsiTheme="majorHAnsi" w:cstheme="majorBidi"/>
      <w:iCs/>
      <w:sz w:val="24"/>
      <w:szCs w:val="21"/>
    </w:rPr>
  </w:style>
  <w:style w:type="paragraph" w:styleId="TOC4">
    <w:name w:val="toc 4"/>
    <w:basedOn w:val="Normal"/>
    <w:next w:val="Normal"/>
    <w:autoRedefine/>
    <w:uiPriority w:val="39"/>
    <w:semiHidden/>
    <w:rsid w:val="005B5A5F"/>
    <w:pPr>
      <w:tabs>
        <w:tab w:val="left" w:pos="1440"/>
        <w:tab w:val="right" w:leader="underscore" w:pos="10070"/>
      </w:tabs>
      <w:spacing w:after="100"/>
      <w:ind w:left="480"/>
    </w:pPr>
  </w:style>
  <w:style w:type="paragraph" w:customStyle="1" w:styleId="CV-Name">
    <w:name w:val="CV - Name"/>
    <w:basedOn w:val="Normal"/>
    <w:next w:val="CV-OfficePosition"/>
    <w:uiPriority w:val="11"/>
    <w:rsid w:val="00A31255"/>
    <w:pPr>
      <w:spacing w:after="60" w:line="204" w:lineRule="auto"/>
    </w:pPr>
    <w:rPr>
      <w:rFonts w:asciiTheme="majorHAnsi" w:hAnsiTheme="majorHAnsi"/>
      <w:color w:val="000000" w:themeColor="text1"/>
      <w:sz w:val="60"/>
    </w:rPr>
  </w:style>
  <w:style w:type="paragraph" w:customStyle="1" w:styleId="CV-Experience">
    <w:name w:val="CV - Experience"/>
    <w:basedOn w:val="Normal"/>
    <w:uiPriority w:val="12"/>
    <w:rsid w:val="00D6493E"/>
    <w:pPr>
      <w:spacing w:after="0" w:line="240" w:lineRule="auto"/>
    </w:pPr>
    <w:rPr>
      <w:sz w:val="22"/>
    </w:rPr>
  </w:style>
  <w:style w:type="character" w:customStyle="1" w:styleId="CV-Blankstar">
    <w:name w:val="CV - Blank star"/>
    <w:basedOn w:val="DefaultParagraphFont"/>
    <w:uiPriority w:val="30"/>
    <w:rsid w:val="00EB3370"/>
    <w:rPr>
      <w:rFonts w:ascii="Segoe UI Symbol" w:hAnsi="Segoe UI Symbol" w:cs="Segoe UI Symbol"/>
      <w:color w:val="D9D9D9" w:themeColor="background1" w:themeShade="D9"/>
    </w:rPr>
  </w:style>
  <w:style w:type="paragraph" w:customStyle="1" w:styleId="CV-Title">
    <w:name w:val="CV - Title"/>
    <w:basedOn w:val="Normal"/>
    <w:uiPriority w:val="9"/>
    <w:qFormat/>
    <w:rsid w:val="008F44FC"/>
    <w:pPr>
      <w:keepNext/>
      <w:spacing w:before="360" w:line="240" w:lineRule="auto"/>
    </w:pPr>
    <w:rPr>
      <w:rFonts w:asciiTheme="majorHAnsi" w:hAnsiTheme="majorHAnsi"/>
      <w:b/>
      <w:color w:val="5236AB" w:themeColor="accent3"/>
      <w:sz w:val="22"/>
    </w:rPr>
  </w:style>
  <w:style w:type="paragraph" w:customStyle="1" w:styleId="CV-Sub-title">
    <w:name w:val="CV - Sub-title"/>
    <w:basedOn w:val="Normal"/>
    <w:uiPriority w:val="10"/>
    <w:qFormat/>
    <w:rsid w:val="00A0337C"/>
    <w:pPr>
      <w:spacing w:before="180" w:line="240" w:lineRule="auto"/>
    </w:pPr>
    <w:rPr>
      <w:rFonts w:asciiTheme="majorHAnsi" w:hAnsiTheme="majorHAnsi"/>
      <w:b/>
      <w:color w:val="E31937" w:themeColor="accent1"/>
    </w:rPr>
  </w:style>
  <w:style w:type="paragraph" w:customStyle="1" w:styleId="CV-Sidebarinformation">
    <w:name w:val="CV - Sidebar information"/>
    <w:basedOn w:val="BodyText"/>
    <w:uiPriority w:val="14"/>
    <w:semiHidden/>
    <w:rsid w:val="0094795B"/>
    <w:pPr>
      <w:spacing w:after="40" w:line="240" w:lineRule="auto"/>
    </w:pPr>
  </w:style>
  <w:style w:type="paragraph" w:customStyle="1" w:styleId="CV-Sidebartitle">
    <w:name w:val="CV - Sidebar title"/>
    <w:basedOn w:val="CV-Title"/>
    <w:next w:val="CV-Sidebarinformation"/>
    <w:uiPriority w:val="13"/>
    <w:semiHidden/>
    <w:rsid w:val="0094795B"/>
  </w:style>
  <w:style w:type="character" w:customStyle="1" w:styleId="CV-Highlightstar">
    <w:name w:val="CV - Highlight star"/>
    <w:basedOn w:val="CV-Blankstar"/>
    <w:uiPriority w:val="30"/>
    <w:rsid w:val="00EB3370"/>
    <w:rPr>
      <w:rFonts w:ascii="Segoe UI Symbol" w:hAnsi="Segoe UI Symbol" w:cs="Segoe UI Symbol"/>
      <w:color w:val="E31937" w:themeColor="accent1"/>
    </w:rPr>
  </w:style>
  <w:style w:type="paragraph" w:styleId="NoSpacing">
    <w:name w:val="No Spacing"/>
    <w:qFormat/>
    <w:rsid w:val="005854F1"/>
    <w:pPr>
      <w:spacing w:after="0" w:line="240" w:lineRule="auto"/>
    </w:pPr>
    <w:rPr>
      <w:rFonts w:ascii="Calibri" w:eastAsia="Calibri" w:hAnsi="Calibri" w:cs="Times New Roman"/>
      <w:lang w:val="en-US"/>
    </w:rPr>
  </w:style>
  <w:style w:type="character" w:customStyle="1" w:styleId="CharChar2">
    <w:name w:val="Char Char2"/>
    <w:rsid w:val="005854F1"/>
    <w:rPr>
      <w:rFonts w:ascii="Arial" w:hAnsi="Arial" w:cs="Arial"/>
      <w:snapToGrid w:val="0"/>
      <w:color w:val="000000"/>
      <w:sz w:val="28"/>
      <w:lang w:val="en-US" w:eastAsia="en-US" w:bidi="ar-SA"/>
    </w:rPr>
  </w:style>
  <w:style w:type="paragraph" w:styleId="PlainText">
    <w:name w:val="Plain Text"/>
    <w:basedOn w:val="Normal"/>
    <w:link w:val="PlainTextChar"/>
    <w:rsid w:val="005854F1"/>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5854F1"/>
    <w:rPr>
      <w:rFonts w:ascii="Courier New" w:eastAsia="Times New Roman" w:hAnsi="Courier New" w:cs="Times New Roman"/>
      <w:sz w:val="20"/>
      <w:szCs w:val="20"/>
      <w:lang w:val="x-none" w:eastAsia="x-none"/>
    </w:rPr>
  </w:style>
  <w:style w:type="character" w:styleId="FollowedHyperlink">
    <w:name w:val="FollowedHyperlink"/>
    <w:basedOn w:val="DefaultParagraphFont"/>
    <w:uiPriority w:val="99"/>
    <w:semiHidden/>
    <w:unhideWhenUsed/>
    <w:rsid w:val="00D46C42"/>
    <w:rPr>
      <w:color w:val="5236AB" w:themeColor="followedHyperlink"/>
      <w:u w:val="single"/>
    </w:rPr>
  </w:style>
  <w:style w:type="character" w:customStyle="1" w:styleId="None">
    <w:name w:val="None"/>
    <w:rsid w:val="0041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1961">
      <w:bodyDiv w:val="1"/>
      <w:marLeft w:val="0"/>
      <w:marRight w:val="0"/>
      <w:marTop w:val="0"/>
      <w:marBottom w:val="0"/>
      <w:divBdr>
        <w:top w:val="none" w:sz="0" w:space="0" w:color="auto"/>
        <w:left w:val="none" w:sz="0" w:space="0" w:color="auto"/>
        <w:bottom w:val="none" w:sz="0" w:space="0" w:color="auto"/>
        <w:right w:val="none" w:sz="0" w:space="0" w:color="auto"/>
      </w:divBdr>
    </w:div>
    <w:div w:id="571474843">
      <w:bodyDiv w:val="1"/>
      <w:marLeft w:val="0"/>
      <w:marRight w:val="0"/>
      <w:marTop w:val="0"/>
      <w:marBottom w:val="0"/>
      <w:divBdr>
        <w:top w:val="none" w:sz="0" w:space="0" w:color="auto"/>
        <w:left w:val="none" w:sz="0" w:space="0" w:color="auto"/>
        <w:bottom w:val="none" w:sz="0" w:space="0" w:color="auto"/>
        <w:right w:val="none" w:sz="0" w:space="0" w:color="auto"/>
      </w:divBdr>
    </w:div>
    <w:div w:id="760838620">
      <w:bodyDiv w:val="1"/>
      <w:marLeft w:val="0"/>
      <w:marRight w:val="0"/>
      <w:marTop w:val="0"/>
      <w:marBottom w:val="0"/>
      <w:divBdr>
        <w:top w:val="none" w:sz="0" w:space="0" w:color="auto"/>
        <w:left w:val="none" w:sz="0" w:space="0" w:color="auto"/>
        <w:bottom w:val="none" w:sz="0" w:space="0" w:color="auto"/>
        <w:right w:val="none" w:sz="0" w:space="0" w:color="auto"/>
      </w:divBdr>
    </w:div>
    <w:div w:id="1451897644">
      <w:bodyDiv w:val="1"/>
      <w:marLeft w:val="0"/>
      <w:marRight w:val="0"/>
      <w:marTop w:val="0"/>
      <w:marBottom w:val="0"/>
      <w:divBdr>
        <w:top w:val="none" w:sz="0" w:space="0" w:color="auto"/>
        <w:left w:val="none" w:sz="0" w:space="0" w:color="auto"/>
        <w:bottom w:val="none" w:sz="0" w:space="0" w:color="auto"/>
        <w:right w:val="none" w:sz="0" w:space="0" w:color="auto"/>
      </w:divBdr>
    </w:div>
    <w:div w:id="1553536090">
      <w:bodyDiv w:val="1"/>
      <w:marLeft w:val="0"/>
      <w:marRight w:val="0"/>
      <w:marTop w:val="0"/>
      <w:marBottom w:val="0"/>
      <w:divBdr>
        <w:top w:val="none" w:sz="0" w:space="0" w:color="auto"/>
        <w:left w:val="none" w:sz="0" w:space="0" w:color="auto"/>
        <w:bottom w:val="none" w:sz="0" w:space="0" w:color="auto"/>
        <w:right w:val="none" w:sz="0" w:space="0" w:color="auto"/>
      </w:divBdr>
    </w:div>
    <w:div w:id="20059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gillum\Downloads\CGI_Bid_CV_template_LT_REVISED.dotx" TargetMode="External"/></Relationships>
</file>

<file path=word/theme/theme1.xml><?xml version="1.0" encoding="utf-8"?>
<a:theme xmlns:a="http://schemas.openxmlformats.org/drawingml/2006/main" name="Office Theme">
  <a:themeElements>
    <a:clrScheme name="CGI Colors - 2020">
      <a:dk1>
        <a:srgbClr val="000000"/>
      </a:dk1>
      <a:lt1>
        <a:srgbClr val="FFFFFF"/>
      </a:lt1>
      <a:dk2>
        <a:srgbClr val="696969"/>
      </a:dk2>
      <a:lt2>
        <a:srgbClr val="FFFFFF"/>
      </a:lt2>
      <a:accent1>
        <a:srgbClr val="E31937"/>
      </a:accent1>
      <a:accent2>
        <a:srgbClr val="FFCDD2"/>
      </a:accent2>
      <a:accent3>
        <a:srgbClr val="5236AB"/>
      </a:accent3>
      <a:accent4>
        <a:srgbClr val="991F3D"/>
      </a:accent4>
      <a:accent5>
        <a:srgbClr val="FFC399"/>
      </a:accent5>
      <a:accent6>
        <a:srgbClr val="A82465"/>
      </a:accent6>
      <a:hlink>
        <a:srgbClr val="5236AB"/>
      </a:hlink>
      <a:folHlink>
        <a:srgbClr val="5236AB"/>
      </a:folHlink>
    </a:clrScheme>
    <a:fontScheme name="CGI Fonts - 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Client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4A922-47D9-4049-BEE3-CA5EEF6FD52F}">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CGI_Bid_CV_template_LT_REVISED.dotx</Template>
  <TotalTime>153</TotalTime>
  <Pages>12</Pages>
  <Words>5110</Words>
  <Characters>29131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Proposal name</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name</dc:title>
  <dc:subject/>
  <dc:creator>Beth Gillum</dc:creator>
  <cp:keywords/>
  <dc:description/>
  <cp:lastModifiedBy>Megraj, Kiran Kumar</cp:lastModifiedBy>
  <cp:revision>205</cp:revision>
  <cp:lastPrinted>2020-11-18T15:48:00Z</cp:lastPrinted>
  <dcterms:created xsi:type="dcterms:W3CDTF">2021-09-01T19:56:00Z</dcterms:created>
  <dcterms:modified xsi:type="dcterms:W3CDTF">2026-05-14T23:12:00Z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Client name</vt:lpwstr>
  </property>
</Properties>
</file>